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630"/>
        <w:gridCol w:w="4500"/>
        <w:gridCol w:w="4230"/>
      </w:tblGrid>
      <w:tr w:rsidR="00075B7F">
        <w:trPr>
          <w:trHeight w:hRule="exact" w:val="900"/>
          <w:jc w:val="center"/>
        </w:trPr>
        <w:tc>
          <w:tcPr>
            <w:tcW w:w="630" w:type="dxa"/>
            <w:gridSpan w:val="3"/>
            <w:tcBorders>
              <w:top w:val="nil"/>
              <w:left w:val="nil"/>
              <w:bottom w:val="nil"/>
              <w:right w:val="nil"/>
            </w:tcBorders>
          </w:tcPr>
          <w:p w:rsidR="00075B7F" w:rsidRDefault="00075B7F" w:rsidP="007546E9">
            <w:pPr>
              <w:ind w:lef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2.85pt;width:108pt;height:61.15pt;rotation:852147fd;z-index:-251658240">
                  <v:imagedata r:id="rId7" o:title=""/>
                </v:shape>
              </w:pict>
            </w:r>
            <w:r>
              <w:t xml:space="preserve">  </w:t>
            </w:r>
          </w:p>
          <w:p w:rsidR="00075B7F" w:rsidRDefault="00075B7F" w:rsidP="006F42A9">
            <w:pPr>
              <w:rPr>
                <w:rFonts w:ascii="Arial Black" w:hAnsi="Arial Black" w:cs="Arial Black"/>
                <w:sz w:val="32"/>
                <w:szCs w:val="32"/>
              </w:rPr>
            </w:pPr>
          </w:p>
          <w:p w:rsidR="00075B7F" w:rsidRDefault="00075B7F" w:rsidP="006F42A9">
            <w:pPr>
              <w:ind w:left="1440"/>
            </w:pPr>
            <w:r>
              <w:rPr>
                <w:rFonts w:ascii="Shruti" w:hAnsi="Shruti" w:cs="Shruti"/>
                <w:b/>
                <w:bCs/>
                <w:sz w:val="28"/>
                <w:szCs w:val="28"/>
              </w:rPr>
              <w:t xml:space="preserve">     </w:t>
            </w:r>
          </w:p>
        </w:tc>
      </w:tr>
      <w:tr w:rsidR="00075B7F">
        <w:trPr>
          <w:jc w:val="center"/>
        </w:trPr>
        <w:tc>
          <w:tcPr>
            <w:tcW w:w="630" w:type="dxa"/>
            <w:gridSpan w:val="3"/>
            <w:tcBorders>
              <w:top w:val="nil"/>
              <w:left w:val="nil"/>
              <w:bottom w:val="nil"/>
              <w:right w:val="nil"/>
            </w:tcBorders>
          </w:tcPr>
          <w:p w:rsidR="00075B7F" w:rsidRDefault="00075B7F" w:rsidP="006F42A9">
            <w:pPr>
              <w:rPr>
                <w:rFonts w:ascii="Shruti" w:hAnsi="Shruti" w:cs="Shruti"/>
                <w:i/>
                <w:iCs/>
              </w:rPr>
            </w:pPr>
          </w:p>
        </w:tc>
      </w:tr>
      <w:tr w:rsidR="00075B7F">
        <w:trPr>
          <w:trHeight w:hRule="exact" w:val="144"/>
          <w:jc w:val="center"/>
        </w:trPr>
        <w:tc>
          <w:tcPr>
            <w:tcW w:w="630" w:type="dxa"/>
            <w:tcBorders>
              <w:top w:val="nil"/>
              <w:left w:val="nil"/>
              <w:bottom w:val="nil"/>
              <w:right w:val="nil"/>
            </w:tcBorders>
            <w:shd w:val="solid" w:color="000000" w:fill="FFFFFF"/>
          </w:tcPr>
          <w:p w:rsidR="00075B7F" w:rsidRDefault="00075B7F" w:rsidP="006F42A9"/>
        </w:tc>
        <w:tc>
          <w:tcPr>
            <w:tcW w:w="4500" w:type="dxa"/>
            <w:tcBorders>
              <w:top w:val="nil"/>
              <w:left w:val="nil"/>
              <w:bottom w:val="nil"/>
              <w:right w:val="nil"/>
            </w:tcBorders>
            <w:shd w:val="solid" w:color="000000" w:fill="FFFFFF"/>
          </w:tcPr>
          <w:p w:rsidR="00075B7F" w:rsidRDefault="00075B7F" w:rsidP="006F42A9"/>
        </w:tc>
        <w:tc>
          <w:tcPr>
            <w:tcW w:w="4230" w:type="dxa"/>
            <w:tcBorders>
              <w:top w:val="single" w:sz="6" w:space="0" w:color="000000"/>
              <w:left w:val="nil"/>
              <w:bottom w:val="nil"/>
              <w:right w:val="nil"/>
            </w:tcBorders>
          </w:tcPr>
          <w:p w:rsidR="00075B7F" w:rsidRDefault="00075B7F" w:rsidP="006F42A9"/>
        </w:tc>
      </w:tr>
    </w:tbl>
    <w:p w:rsidR="00075B7F" w:rsidRPr="00E27AD3" w:rsidRDefault="00075B7F" w:rsidP="00851820">
      <w:pPr>
        <w:tabs>
          <w:tab w:val="left" w:pos="0"/>
        </w:tabs>
        <w:spacing w:line="360" w:lineRule="auto"/>
        <w:jc w:val="center"/>
        <w:rPr>
          <w:rFonts w:ascii="Shruti" w:hAnsi="Shruti" w:cs="Shruti"/>
          <w:sz w:val="18"/>
          <w:szCs w:val="18"/>
        </w:rPr>
      </w:pPr>
    </w:p>
    <w:p w:rsidR="00075B7F" w:rsidRDefault="00075B7F" w:rsidP="00851820">
      <w:pPr>
        <w:tabs>
          <w:tab w:val="left" w:pos="0"/>
        </w:tabs>
        <w:spacing w:line="360" w:lineRule="auto"/>
        <w:jc w:val="center"/>
        <w:rPr>
          <w:sz w:val="32"/>
          <w:szCs w:val="32"/>
        </w:rPr>
      </w:pPr>
      <w:r>
        <w:rPr>
          <w:rFonts w:ascii="Shruti" w:hAnsi="Shruti" w:cs="Shruti"/>
          <w:sz w:val="32"/>
          <w:szCs w:val="32"/>
        </w:rPr>
        <w:sym w:font="Wingdings" w:char="F076"/>
      </w:r>
      <w:r>
        <w:rPr>
          <w:rFonts w:ascii="Shruti" w:hAnsi="Shruti" w:cs="Shruti"/>
          <w:sz w:val="32"/>
          <w:szCs w:val="32"/>
        </w:rPr>
        <w:t xml:space="preserve">  </w:t>
      </w:r>
      <w:r w:rsidRPr="00851820">
        <w:rPr>
          <w:rFonts w:ascii="Arial Black" w:hAnsi="Arial Black" w:cs="Arial Black"/>
          <w:sz w:val="32"/>
          <w:szCs w:val="32"/>
        </w:rPr>
        <w:t>M I N U T E S</w:t>
      </w:r>
      <w:r>
        <w:rPr>
          <w:rFonts w:ascii="Shruti" w:hAnsi="Shruti" w:cs="Shruti"/>
          <w:sz w:val="32"/>
          <w:szCs w:val="32"/>
        </w:rPr>
        <w:t xml:space="preserve">  </w:t>
      </w:r>
      <w:r>
        <w:rPr>
          <w:rFonts w:ascii="Shruti" w:hAnsi="Shruti" w:cs="Shruti"/>
          <w:sz w:val="32"/>
          <w:szCs w:val="32"/>
        </w:rPr>
        <w:sym w:font="Wingdings" w:char="F076"/>
      </w:r>
    </w:p>
    <w:p w:rsidR="00075B7F" w:rsidRPr="00851820" w:rsidRDefault="00075B7F" w:rsidP="00851820">
      <w:pPr>
        <w:tabs>
          <w:tab w:val="left" w:pos="0"/>
        </w:tabs>
        <w:spacing w:line="288" w:lineRule="auto"/>
        <w:jc w:val="center"/>
        <w:rPr>
          <w:b/>
          <w:bCs/>
          <w:sz w:val="32"/>
          <w:szCs w:val="32"/>
        </w:rPr>
      </w:pPr>
      <w:r>
        <w:rPr>
          <w:b/>
          <w:bCs/>
          <w:sz w:val="32"/>
          <w:szCs w:val="32"/>
        </w:rPr>
        <w:t>4</w:t>
      </w:r>
      <w:r w:rsidRPr="00074E61">
        <w:rPr>
          <w:b/>
          <w:bCs/>
          <w:sz w:val="32"/>
          <w:szCs w:val="32"/>
          <w:vertAlign w:val="superscript"/>
        </w:rPr>
        <w:t>th</w:t>
      </w:r>
      <w:r>
        <w:rPr>
          <w:b/>
          <w:bCs/>
          <w:sz w:val="32"/>
          <w:szCs w:val="32"/>
        </w:rPr>
        <w:t xml:space="preserve"> C</w:t>
      </w:r>
      <w:r w:rsidRPr="00851820">
        <w:rPr>
          <w:b/>
          <w:bCs/>
          <w:sz w:val="32"/>
          <w:szCs w:val="32"/>
        </w:rPr>
        <w:t xml:space="preserve">SUEU </w:t>
      </w:r>
      <w:r>
        <w:rPr>
          <w:b/>
          <w:bCs/>
          <w:sz w:val="32"/>
          <w:szCs w:val="32"/>
        </w:rPr>
        <w:t>Board</w:t>
      </w:r>
      <w:r w:rsidRPr="00851820">
        <w:rPr>
          <w:b/>
          <w:bCs/>
          <w:sz w:val="32"/>
          <w:szCs w:val="32"/>
        </w:rPr>
        <w:t xml:space="preserve"> Meeting of 200</w:t>
      </w:r>
      <w:r>
        <w:rPr>
          <w:b/>
          <w:bCs/>
          <w:sz w:val="32"/>
          <w:szCs w:val="32"/>
        </w:rPr>
        <w:t>8</w:t>
      </w:r>
    </w:p>
    <w:p w:rsidR="00075B7F" w:rsidRPr="00851820" w:rsidRDefault="00075B7F" w:rsidP="00851820">
      <w:pPr>
        <w:tabs>
          <w:tab w:val="left" w:pos="0"/>
        </w:tabs>
        <w:spacing w:line="288" w:lineRule="auto"/>
        <w:jc w:val="center"/>
        <w:rPr>
          <w:b/>
          <w:bCs/>
        </w:rPr>
      </w:pPr>
      <w:r>
        <w:rPr>
          <w:b/>
          <w:bCs/>
          <w:sz w:val="32"/>
          <w:szCs w:val="32"/>
        </w:rPr>
        <w:t>November 7-9, 2008</w:t>
      </w:r>
    </w:p>
    <w:p w:rsidR="00075B7F" w:rsidRPr="00851820" w:rsidRDefault="00075B7F" w:rsidP="00851820">
      <w:pPr>
        <w:tabs>
          <w:tab w:val="left" w:pos="0"/>
        </w:tabs>
      </w:pPr>
    </w:p>
    <w:p w:rsidR="00075B7F" w:rsidRPr="00BC1ED3" w:rsidRDefault="00075B7F" w:rsidP="00851820">
      <w:pPr>
        <w:tabs>
          <w:tab w:val="left" w:pos="0"/>
        </w:tabs>
      </w:pPr>
      <w:r w:rsidRPr="00BC1ED3">
        <w:rPr>
          <w:b/>
          <w:bCs/>
          <w:u w:val="single"/>
        </w:rPr>
        <w:t>CALL TO ORDER:</w:t>
      </w:r>
    </w:p>
    <w:p w:rsidR="00075B7F" w:rsidRPr="00BC1ED3" w:rsidRDefault="00075B7F" w:rsidP="00851820">
      <w:pPr>
        <w:tabs>
          <w:tab w:val="left" w:pos="0"/>
        </w:tabs>
      </w:pPr>
    </w:p>
    <w:p w:rsidR="00075B7F" w:rsidRPr="00BC1ED3" w:rsidRDefault="00075B7F" w:rsidP="00851820">
      <w:pPr>
        <w:tabs>
          <w:tab w:val="left" w:pos="0"/>
        </w:tabs>
      </w:pPr>
      <w:r>
        <w:t>The 4</w:t>
      </w:r>
      <w:r w:rsidRPr="00074E61">
        <w:rPr>
          <w:vertAlign w:val="superscript"/>
        </w:rPr>
        <w:t>th</w:t>
      </w:r>
      <w:r>
        <w:t xml:space="preserve"> </w:t>
      </w:r>
      <w:r w:rsidRPr="00BC1ED3">
        <w:t xml:space="preserve">CSUEU Board meeting of 2008 was called to order by President Pat </w:t>
      </w:r>
      <w:smartTag w:uri="urn:schemas-microsoft-com:office:smarttags" w:element="PersonName">
        <w:r w:rsidRPr="00BC1ED3">
          <w:t>Gantt</w:t>
        </w:r>
      </w:smartTag>
      <w:r w:rsidRPr="00BC1ED3">
        <w:t xml:space="preserve"> in the </w:t>
      </w:r>
      <w:r>
        <w:t>California</w:t>
      </w:r>
      <w:r w:rsidRPr="00BC1ED3">
        <w:t xml:space="preserve"> Room of the </w:t>
      </w:r>
      <w:r>
        <w:t>Holiday Inn Capitol Plaza</w:t>
      </w:r>
      <w:r w:rsidRPr="00BC1ED3">
        <w:t xml:space="preserve"> Hotel at </w:t>
      </w:r>
      <w:r>
        <w:t>10:05</w:t>
      </w:r>
      <w:r w:rsidRPr="00BC1ED3">
        <w:t xml:space="preserve"> a.m. on Saturday, </w:t>
      </w:r>
      <w:r>
        <w:t>November 8</w:t>
      </w:r>
      <w:r w:rsidRPr="00BC1ED3">
        <w:t xml:space="preserve">, 2008.  </w:t>
      </w:r>
    </w:p>
    <w:p w:rsidR="00075B7F" w:rsidRPr="00BC1ED3" w:rsidRDefault="00075B7F" w:rsidP="00851820">
      <w:pPr>
        <w:tabs>
          <w:tab w:val="left" w:pos="0"/>
        </w:tabs>
      </w:pPr>
    </w:p>
    <w:p w:rsidR="00075B7F" w:rsidRPr="00BC1ED3" w:rsidRDefault="00075B7F" w:rsidP="00851820">
      <w:pPr>
        <w:tabs>
          <w:tab w:val="left" w:pos="0"/>
        </w:tabs>
      </w:pPr>
      <w:r w:rsidRPr="00BC1ED3">
        <w:rPr>
          <w:b/>
          <w:bCs/>
          <w:u w:val="single"/>
        </w:rPr>
        <w:t>PLEDGE OF ALLEGIANCE:</w:t>
      </w:r>
    </w:p>
    <w:p w:rsidR="00075B7F" w:rsidRPr="00BC1ED3" w:rsidRDefault="00075B7F" w:rsidP="00851820">
      <w:pPr>
        <w:tabs>
          <w:tab w:val="left" w:pos="0"/>
        </w:tabs>
      </w:pPr>
    </w:p>
    <w:p w:rsidR="00075B7F" w:rsidRPr="00BC1ED3" w:rsidRDefault="00075B7F" w:rsidP="00851820">
      <w:pPr>
        <w:tabs>
          <w:tab w:val="left" w:pos="0"/>
        </w:tabs>
      </w:pPr>
      <w:r w:rsidRPr="00BC1ED3">
        <w:t>Vice President for Organizing Ronnie Grant led the Council in the pledge of allegiance.</w:t>
      </w:r>
    </w:p>
    <w:p w:rsidR="00075B7F" w:rsidRPr="00BC1ED3" w:rsidRDefault="00075B7F" w:rsidP="00851820">
      <w:pPr>
        <w:tabs>
          <w:tab w:val="left" w:pos="0"/>
        </w:tabs>
        <w:rPr>
          <w:b/>
          <w:bCs/>
          <w:u w:val="single"/>
        </w:rPr>
      </w:pPr>
    </w:p>
    <w:p w:rsidR="00075B7F" w:rsidRPr="00BC1ED3" w:rsidRDefault="00075B7F" w:rsidP="00851820">
      <w:pPr>
        <w:tabs>
          <w:tab w:val="left" w:pos="0"/>
        </w:tabs>
      </w:pPr>
      <w:r w:rsidRPr="00BC1ED3">
        <w:rPr>
          <w:b/>
          <w:bCs/>
          <w:u w:val="single"/>
        </w:rPr>
        <w:t>ROLL CALL:</w:t>
      </w:r>
    </w:p>
    <w:p w:rsidR="00075B7F" w:rsidRPr="00BC1ED3" w:rsidRDefault="00075B7F" w:rsidP="00851820">
      <w:pPr>
        <w:tabs>
          <w:tab w:val="left" w:pos="0"/>
        </w:tabs>
      </w:pPr>
    </w:p>
    <w:p w:rsidR="00075B7F" w:rsidRPr="00BC1ED3" w:rsidRDefault="00075B7F" w:rsidP="00851820">
      <w:pPr>
        <w:tabs>
          <w:tab w:val="left" w:pos="0"/>
        </w:tabs>
      </w:pPr>
      <w:r w:rsidRPr="00BC1ED3">
        <w:t>A quorum of the CSUEU Board was present as determined by the roll call taken by Dayna Ramos, CSUEU Program Specialist.  CSUEU Board members in attendance:</w:t>
      </w:r>
    </w:p>
    <w:p w:rsidR="00075B7F" w:rsidRPr="00BC1ED3" w:rsidRDefault="00075B7F" w:rsidP="00851820">
      <w:pPr>
        <w:tabs>
          <w:tab w:val="left" w:pos="0"/>
        </w:tabs>
      </w:pPr>
    </w:p>
    <w:tbl>
      <w:tblPr>
        <w:tblW w:w="10639" w:type="dxa"/>
        <w:jc w:val="center"/>
        <w:tblBorders>
          <w:top w:val="single" w:sz="6" w:space="0" w:color="FFFFFF"/>
          <w:left w:val="single" w:sz="6" w:space="0" w:color="FFFFFF"/>
          <w:bottom w:val="single" w:sz="6" w:space="0" w:color="FFFFFF"/>
          <w:right w:val="single" w:sz="6" w:space="0" w:color="FFFFFF"/>
        </w:tblBorders>
        <w:tblLayout w:type="fixed"/>
        <w:tblCellMar>
          <w:left w:w="120" w:type="dxa"/>
          <w:right w:w="120" w:type="dxa"/>
        </w:tblCellMar>
        <w:tblLook w:val="0000"/>
      </w:tblPr>
      <w:tblGrid>
        <w:gridCol w:w="3705"/>
        <w:gridCol w:w="3544"/>
        <w:gridCol w:w="3390"/>
      </w:tblGrid>
      <w:tr w:rsidR="00075B7F" w:rsidRPr="00BC1ED3" w:rsidTr="00A72FEC">
        <w:trPr>
          <w:trHeight w:val="390"/>
          <w:jc w:val="center"/>
        </w:trPr>
        <w:tc>
          <w:tcPr>
            <w:tcW w:w="3705" w:type="dxa"/>
            <w:tcBorders>
              <w:top w:val="single" w:sz="6" w:space="0" w:color="FFFFFF"/>
            </w:tcBorders>
            <w:vAlign w:val="center"/>
          </w:tcPr>
          <w:p w:rsidR="00075B7F" w:rsidRPr="00FD021F" w:rsidRDefault="00075B7F" w:rsidP="007B0611">
            <w:pPr>
              <w:tabs>
                <w:tab w:val="left" w:pos="0"/>
              </w:tabs>
              <w:spacing w:line="120" w:lineRule="exact"/>
              <w:rPr>
                <w:sz w:val="20"/>
                <w:szCs w:val="20"/>
              </w:rPr>
            </w:pPr>
          </w:p>
          <w:p w:rsidR="00075B7F" w:rsidRPr="00FD021F" w:rsidRDefault="00075B7F" w:rsidP="007B0611">
            <w:pPr>
              <w:tabs>
                <w:tab w:val="left" w:pos="0"/>
              </w:tabs>
              <w:spacing w:after="58"/>
              <w:rPr>
                <w:sz w:val="20"/>
                <w:szCs w:val="20"/>
              </w:rPr>
            </w:pPr>
            <w:r w:rsidRPr="00FD021F">
              <w:rPr>
                <w:sz w:val="20"/>
                <w:szCs w:val="20"/>
              </w:rPr>
              <w:t xml:space="preserve">Pat </w:t>
            </w:r>
            <w:smartTag w:uri="urn:schemas-microsoft-com:office:smarttags" w:element="PersonName">
              <w:r w:rsidRPr="00FD021F">
                <w:rPr>
                  <w:sz w:val="20"/>
                  <w:szCs w:val="20"/>
                </w:rPr>
                <w:t>Gantt</w:t>
              </w:r>
            </w:smartTag>
            <w:r w:rsidRPr="00FD021F">
              <w:rPr>
                <w:sz w:val="20"/>
                <w:szCs w:val="20"/>
              </w:rPr>
              <w:t>, President</w:t>
            </w:r>
          </w:p>
        </w:tc>
        <w:tc>
          <w:tcPr>
            <w:tcW w:w="3544" w:type="dxa"/>
            <w:tcBorders>
              <w:top w:val="single" w:sz="6" w:space="0" w:color="FFFFFF"/>
            </w:tcBorders>
            <w:vAlign w:val="center"/>
          </w:tcPr>
          <w:p w:rsidR="00075B7F" w:rsidRPr="00FD021F" w:rsidRDefault="00075B7F" w:rsidP="007B0611">
            <w:pPr>
              <w:tabs>
                <w:tab w:val="left" w:pos="0"/>
              </w:tabs>
              <w:spacing w:line="120" w:lineRule="exact"/>
              <w:rPr>
                <w:sz w:val="20"/>
                <w:szCs w:val="20"/>
              </w:rPr>
            </w:pPr>
          </w:p>
          <w:p w:rsidR="00075B7F" w:rsidRPr="00FD021F" w:rsidRDefault="00075B7F" w:rsidP="007B0611">
            <w:pPr>
              <w:tabs>
                <w:tab w:val="left" w:pos="0"/>
              </w:tabs>
              <w:spacing w:after="58"/>
              <w:rPr>
                <w:sz w:val="20"/>
                <w:szCs w:val="20"/>
              </w:rPr>
            </w:pPr>
            <w:r w:rsidRPr="00FD021F">
              <w:rPr>
                <w:sz w:val="20"/>
                <w:szCs w:val="20"/>
              </w:rPr>
              <w:t>Ronnie Grant, VP Organizing</w:t>
            </w:r>
          </w:p>
        </w:tc>
        <w:tc>
          <w:tcPr>
            <w:tcW w:w="3390" w:type="dxa"/>
            <w:tcBorders>
              <w:top w:val="single" w:sz="6" w:space="0" w:color="FFFFFF"/>
            </w:tcBorders>
            <w:vAlign w:val="center"/>
          </w:tcPr>
          <w:p w:rsidR="00075B7F" w:rsidRPr="00FD021F" w:rsidRDefault="00075B7F" w:rsidP="007B0611">
            <w:pPr>
              <w:tabs>
                <w:tab w:val="left" w:pos="0"/>
              </w:tabs>
              <w:spacing w:line="120" w:lineRule="exact"/>
              <w:rPr>
                <w:sz w:val="20"/>
                <w:szCs w:val="20"/>
              </w:rPr>
            </w:pPr>
          </w:p>
          <w:p w:rsidR="00075B7F" w:rsidRPr="00FD021F" w:rsidRDefault="00075B7F" w:rsidP="007B0611">
            <w:pPr>
              <w:tabs>
                <w:tab w:val="left" w:pos="0"/>
              </w:tabs>
              <w:spacing w:after="58"/>
              <w:rPr>
                <w:sz w:val="20"/>
                <w:szCs w:val="20"/>
              </w:rPr>
            </w:pPr>
            <w:r w:rsidRPr="00FD021F">
              <w:rPr>
                <w:sz w:val="20"/>
                <w:szCs w:val="20"/>
              </w:rPr>
              <w:t>Dennis Dillon, VP Representation</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Lori Williams, VP Finance</w:t>
            </w:r>
          </w:p>
        </w:tc>
        <w:tc>
          <w:tcPr>
            <w:tcW w:w="3544" w:type="dxa"/>
          </w:tcPr>
          <w:p w:rsidR="00075B7F" w:rsidRPr="00FD021F" w:rsidRDefault="00075B7F" w:rsidP="007B0611">
            <w:pPr>
              <w:tabs>
                <w:tab w:val="left" w:pos="0"/>
              </w:tabs>
              <w:spacing w:line="120" w:lineRule="exact"/>
              <w:rPr>
                <w:sz w:val="20"/>
                <w:szCs w:val="20"/>
              </w:rPr>
            </w:pPr>
          </w:p>
          <w:p w:rsidR="00075B7F" w:rsidRPr="00FD021F" w:rsidRDefault="00075B7F" w:rsidP="007B0611">
            <w:pPr>
              <w:tabs>
                <w:tab w:val="left" w:pos="0"/>
              </w:tabs>
              <w:spacing w:after="58"/>
              <w:rPr>
                <w:sz w:val="20"/>
                <w:szCs w:val="20"/>
              </w:rPr>
            </w:pPr>
            <w:r w:rsidRPr="00FD021F">
              <w:rPr>
                <w:sz w:val="20"/>
                <w:szCs w:val="20"/>
              </w:rPr>
              <w:t>Pam Robertson, BUC 2 Chair</w:t>
            </w:r>
          </w:p>
        </w:tc>
        <w:tc>
          <w:tcPr>
            <w:tcW w:w="3390" w:type="dxa"/>
          </w:tcPr>
          <w:p w:rsidR="00075B7F" w:rsidRPr="00FD021F" w:rsidRDefault="00075B7F" w:rsidP="007B0611">
            <w:pPr>
              <w:tabs>
                <w:tab w:val="left" w:pos="0"/>
              </w:tabs>
              <w:spacing w:line="120" w:lineRule="exact"/>
              <w:rPr>
                <w:sz w:val="20"/>
                <w:szCs w:val="20"/>
              </w:rPr>
            </w:pPr>
          </w:p>
          <w:p w:rsidR="00075B7F" w:rsidRPr="00FD021F" w:rsidRDefault="00075B7F" w:rsidP="007B0611">
            <w:pPr>
              <w:tabs>
                <w:tab w:val="left" w:pos="0"/>
              </w:tabs>
              <w:spacing w:after="58"/>
              <w:rPr>
                <w:sz w:val="20"/>
                <w:szCs w:val="20"/>
              </w:rPr>
            </w:pPr>
            <w:r>
              <w:rPr>
                <w:sz w:val="20"/>
                <w:szCs w:val="20"/>
              </w:rPr>
              <w:t>Lynn Barba, BUC 2 Vice Chair</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Sharon Cunningham, BUC 5 Chair</w:t>
            </w:r>
          </w:p>
        </w:tc>
        <w:tc>
          <w:tcPr>
            <w:tcW w:w="3544" w:type="dxa"/>
            <w:vAlign w:val="center"/>
          </w:tcPr>
          <w:p w:rsidR="00075B7F" w:rsidRPr="00FD021F" w:rsidRDefault="00075B7F" w:rsidP="007B0611">
            <w:pPr>
              <w:tabs>
                <w:tab w:val="left" w:pos="0"/>
              </w:tabs>
              <w:spacing w:after="58"/>
              <w:rPr>
                <w:sz w:val="20"/>
                <w:szCs w:val="20"/>
              </w:rPr>
            </w:pPr>
            <w:r w:rsidRPr="00FD021F">
              <w:rPr>
                <w:sz w:val="20"/>
                <w:szCs w:val="20"/>
              </w:rPr>
              <w:t xml:space="preserve">Donna </w:t>
            </w:r>
            <w:smartTag w:uri="urn:schemas-microsoft-com:office:smarttags" w:element="PersonName">
              <w:r w:rsidRPr="00FD021F">
                <w:rPr>
                  <w:sz w:val="20"/>
                  <w:szCs w:val="20"/>
                </w:rPr>
                <w:t>Dodrill</w:t>
              </w:r>
            </w:smartTag>
            <w:r w:rsidRPr="00FD021F">
              <w:rPr>
                <w:sz w:val="20"/>
                <w:szCs w:val="20"/>
              </w:rPr>
              <w:t>, BUC 5 Vice Chair</w:t>
            </w:r>
          </w:p>
        </w:tc>
        <w:tc>
          <w:tcPr>
            <w:tcW w:w="3390" w:type="dxa"/>
            <w:vAlign w:val="center"/>
          </w:tcPr>
          <w:p w:rsidR="00075B7F" w:rsidRPr="00FD021F" w:rsidRDefault="00075B7F" w:rsidP="007B0611">
            <w:pPr>
              <w:tabs>
                <w:tab w:val="left" w:pos="0"/>
              </w:tabs>
              <w:spacing w:after="58"/>
              <w:rPr>
                <w:sz w:val="20"/>
                <w:szCs w:val="20"/>
              </w:rPr>
            </w:pPr>
            <w:r w:rsidRPr="00FD021F">
              <w:rPr>
                <w:sz w:val="20"/>
                <w:szCs w:val="20"/>
              </w:rPr>
              <w:t>Annel Martin, BUC 7 Chair</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Jennifer O’Neal-Watts, BUC 7 Vice Chair</w:t>
            </w:r>
          </w:p>
        </w:tc>
        <w:tc>
          <w:tcPr>
            <w:tcW w:w="3544" w:type="dxa"/>
            <w:vAlign w:val="center"/>
          </w:tcPr>
          <w:p w:rsidR="00075B7F" w:rsidRPr="00FD021F" w:rsidRDefault="00075B7F" w:rsidP="007B0611">
            <w:pPr>
              <w:tabs>
                <w:tab w:val="left" w:pos="0"/>
              </w:tabs>
              <w:spacing w:after="58"/>
              <w:rPr>
                <w:sz w:val="20"/>
                <w:szCs w:val="20"/>
              </w:rPr>
            </w:pPr>
            <w:r w:rsidRPr="00FD021F">
              <w:rPr>
                <w:sz w:val="20"/>
                <w:szCs w:val="20"/>
              </w:rPr>
              <w:t xml:space="preserve">Rich </w:t>
            </w:r>
            <w:smartTag w:uri="urn:schemas-microsoft-com:office:smarttags" w:element="PersonName">
              <w:r w:rsidRPr="00FD021F">
                <w:rPr>
                  <w:sz w:val="20"/>
                  <w:szCs w:val="20"/>
                </w:rPr>
                <w:t>McGee</w:t>
              </w:r>
            </w:smartTag>
            <w:r w:rsidRPr="00FD021F">
              <w:rPr>
                <w:sz w:val="20"/>
                <w:szCs w:val="20"/>
              </w:rPr>
              <w:t>, BUC 9 Chair</w:t>
            </w:r>
          </w:p>
        </w:tc>
        <w:tc>
          <w:tcPr>
            <w:tcW w:w="3390" w:type="dxa"/>
            <w:vAlign w:val="center"/>
          </w:tcPr>
          <w:p w:rsidR="00075B7F" w:rsidRPr="00FD021F" w:rsidRDefault="00075B7F" w:rsidP="007B0611">
            <w:pPr>
              <w:tabs>
                <w:tab w:val="left" w:pos="0"/>
              </w:tabs>
              <w:spacing w:after="58"/>
              <w:rPr>
                <w:sz w:val="20"/>
                <w:szCs w:val="20"/>
              </w:rPr>
            </w:pPr>
            <w:smartTag w:uri="urn:schemas-microsoft-com:office:smarttags" w:element="PersonName">
              <w:r w:rsidRPr="00FD021F">
                <w:rPr>
                  <w:sz w:val="20"/>
                  <w:szCs w:val="20"/>
                </w:rPr>
                <w:t>Rocky Waters</w:t>
              </w:r>
            </w:smartTag>
            <w:r w:rsidRPr="00FD021F">
              <w:rPr>
                <w:sz w:val="20"/>
                <w:szCs w:val="20"/>
              </w:rPr>
              <w:t>, BUC 9 Vice Chair</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Jerry Saner, President 301</w:t>
            </w:r>
          </w:p>
        </w:tc>
        <w:tc>
          <w:tcPr>
            <w:tcW w:w="3544" w:type="dxa"/>
            <w:vAlign w:val="center"/>
          </w:tcPr>
          <w:p w:rsidR="00075B7F" w:rsidRPr="00FD021F" w:rsidRDefault="00075B7F" w:rsidP="007B0611">
            <w:pPr>
              <w:tabs>
                <w:tab w:val="left" w:pos="0"/>
              </w:tabs>
              <w:spacing w:after="58"/>
              <w:rPr>
                <w:sz w:val="20"/>
                <w:szCs w:val="20"/>
              </w:rPr>
            </w:pPr>
            <w:r w:rsidRPr="00FD021F">
              <w:rPr>
                <w:sz w:val="20"/>
                <w:szCs w:val="20"/>
              </w:rPr>
              <w:t>Tom Alden, President 302</w:t>
            </w:r>
          </w:p>
        </w:tc>
        <w:tc>
          <w:tcPr>
            <w:tcW w:w="3390" w:type="dxa"/>
            <w:vAlign w:val="center"/>
          </w:tcPr>
          <w:p w:rsidR="00075B7F" w:rsidRPr="00FD021F" w:rsidRDefault="00075B7F" w:rsidP="007B0611">
            <w:pPr>
              <w:tabs>
                <w:tab w:val="left" w:pos="0"/>
              </w:tabs>
              <w:spacing w:after="58"/>
              <w:rPr>
                <w:sz w:val="20"/>
                <w:szCs w:val="20"/>
              </w:rPr>
            </w:pPr>
            <w:r w:rsidRPr="00FD021F">
              <w:rPr>
                <w:sz w:val="20"/>
                <w:szCs w:val="20"/>
              </w:rPr>
              <w:t>Joseph Small, President 303</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Pr>
                <w:sz w:val="20"/>
                <w:szCs w:val="20"/>
              </w:rPr>
              <w:t>Michael Hearty</w:t>
            </w:r>
            <w:r w:rsidRPr="00FD021F">
              <w:rPr>
                <w:sz w:val="20"/>
                <w:szCs w:val="20"/>
              </w:rPr>
              <w:t xml:space="preserve">, </w:t>
            </w:r>
            <w:r>
              <w:rPr>
                <w:sz w:val="20"/>
                <w:szCs w:val="20"/>
              </w:rPr>
              <w:t>President</w:t>
            </w:r>
            <w:r w:rsidRPr="00FD021F">
              <w:rPr>
                <w:sz w:val="20"/>
                <w:szCs w:val="20"/>
              </w:rPr>
              <w:t xml:space="preserve"> 304</w:t>
            </w:r>
          </w:p>
        </w:tc>
        <w:tc>
          <w:tcPr>
            <w:tcW w:w="3544" w:type="dxa"/>
            <w:vAlign w:val="center"/>
          </w:tcPr>
          <w:p w:rsidR="00075B7F" w:rsidRPr="00FD021F" w:rsidRDefault="00075B7F" w:rsidP="00A72FEC">
            <w:pPr>
              <w:tabs>
                <w:tab w:val="left" w:pos="0"/>
              </w:tabs>
              <w:spacing w:after="58"/>
              <w:ind w:right="-135"/>
              <w:rPr>
                <w:sz w:val="20"/>
                <w:szCs w:val="20"/>
              </w:rPr>
            </w:pPr>
            <w:r>
              <w:rPr>
                <w:sz w:val="20"/>
                <w:szCs w:val="20"/>
              </w:rPr>
              <w:t>Russell Kilday-Hicks</w:t>
            </w:r>
            <w:r w:rsidRPr="00FD021F">
              <w:rPr>
                <w:sz w:val="20"/>
                <w:szCs w:val="20"/>
              </w:rPr>
              <w:t xml:space="preserve">, </w:t>
            </w:r>
            <w:r>
              <w:rPr>
                <w:sz w:val="20"/>
                <w:szCs w:val="20"/>
              </w:rPr>
              <w:t>President</w:t>
            </w:r>
            <w:r w:rsidRPr="00FD021F">
              <w:rPr>
                <w:sz w:val="20"/>
                <w:szCs w:val="20"/>
              </w:rPr>
              <w:t xml:space="preserve"> 305</w:t>
            </w:r>
          </w:p>
        </w:tc>
        <w:tc>
          <w:tcPr>
            <w:tcW w:w="3390" w:type="dxa"/>
            <w:vAlign w:val="center"/>
          </w:tcPr>
          <w:p w:rsidR="00075B7F" w:rsidRPr="00FD021F" w:rsidRDefault="00075B7F" w:rsidP="007B0611">
            <w:pPr>
              <w:tabs>
                <w:tab w:val="left" w:pos="0"/>
              </w:tabs>
              <w:spacing w:after="58"/>
              <w:rPr>
                <w:sz w:val="20"/>
                <w:szCs w:val="20"/>
              </w:rPr>
            </w:pPr>
            <w:r>
              <w:rPr>
                <w:sz w:val="20"/>
                <w:szCs w:val="20"/>
              </w:rPr>
              <w:t>Not in attendance – Chapter 306</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Vera Acevedo, President 307</w:t>
            </w:r>
          </w:p>
        </w:tc>
        <w:tc>
          <w:tcPr>
            <w:tcW w:w="3544" w:type="dxa"/>
            <w:vAlign w:val="center"/>
          </w:tcPr>
          <w:p w:rsidR="00075B7F" w:rsidRPr="00FD021F" w:rsidRDefault="00075B7F" w:rsidP="007B0611">
            <w:pPr>
              <w:tabs>
                <w:tab w:val="left" w:pos="0"/>
              </w:tabs>
              <w:spacing w:after="58"/>
              <w:rPr>
                <w:sz w:val="20"/>
                <w:szCs w:val="20"/>
              </w:rPr>
            </w:pPr>
            <w:smartTag w:uri="urn:schemas-microsoft-com:office:smarttags" w:element="PersonName">
              <w:r w:rsidRPr="00FD021F">
                <w:rPr>
                  <w:sz w:val="20"/>
                  <w:szCs w:val="20"/>
                </w:rPr>
                <w:t xml:space="preserve">Frank </w:t>
              </w:r>
              <w:smartTag w:uri="urn:schemas-microsoft-com:office:smarttags" w:element="PersonName">
                <w:r w:rsidRPr="00FD021F">
                  <w:rPr>
                    <w:sz w:val="20"/>
                    <w:szCs w:val="20"/>
                  </w:rPr>
                  <w:t>Borrelli</w:t>
                </w:r>
              </w:smartTag>
            </w:smartTag>
            <w:r w:rsidRPr="00FD021F">
              <w:rPr>
                <w:sz w:val="20"/>
                <w:szCs w:val="20"/>
              </w:rPr>
              <w:t>, President 308</w:t>
            </w:r>
          </w:p>
        </w:tc>
        <w:tc>
          <w:tcPr>
            <w:tcW w:w="3390" w:type="dxa"/>
            <w:vAlign w:val="center"/>
          </w:tcPr>
          <w:p w:rsidR="00075B7F" w:rsidRPr="00FD021F" w:rsidRDefault="00075B7F" w:rsidP="007B0611">
            <w:pPr>
              <w:tabs>
                <w:tab w:val="left" w:pos="0"/>
              </w:tabs>
              <w:spacing w:after="58"/>
              <w:rPr>
                <w:sz w:val="20"/>
                <w:szCs w:val="20"/>
              </w:rPr>
            </w:pPr>
            <w:r w:rsidRPr="00FD021F">
              <w:rPr>
                <w:sz w:val="20"/>
                <w:szCs w:val="20"/>
              </w:rPr>
              <w:t>Nancy Kobata, President 309</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Pr>
                <w:sz w:val="20"/>
                <w:szCs w:val="20"/>
              </w:rPr>
              <w:t xml:space="preserve">Kathryn </w:t>
            </w:r>
            <w:smartTag w:uri="urn:schemas-microsoft-com:office:smarttags" w:element="PersonName">
              <w:r>
                <w:rPr>
                  <w:sz w:val="20"/>
                  <w:szCs w:val="20"/>
                </w:rPr>
                <w:t>Plunkett</w:t>
              </w:r>
            </w:smartTag>
            <w:r w:rsidRPr="00FD021F">
              <w:rPr>
                <w:sz w:val="20"/>
                <w:szCs w:val="20"/>
              </w:rPr>
              <w:t xml:space="preserve">, </w:t>
            </w:r>
            <w:r>
              <w:rPr>
                <w:sz w:val="20"/>
                <w:szCs w:val="20"/>
              </w:rPr>
              <w:t>Representing</w:t>
            </w:r>
            <w:r w:rsidRPr="00FD021F">
              <w:rPr>
                <w:sz w:val="20"/>
                <w:szCs w:val="20"/>
              </w:rPr>
              <w:t xml:space="preserve"> 310</w:t>
            </w:r>
          </w:p>
        </w:tc>
        <w:tc>
          <w:tcPr>
            <w:tcW w:w="3544" w:type="dxa"/>
            <w:vAlign w:val="center"/>
          </w:tcPr>
          <w:p w:rsidR="00075B7F" w:rsidRPr="00FD021F" w:rsidRDefault="00075B7F" w:rsidP="007B0611">
            <w:pPr>
              <w:tabs>
                <w:tab w:val="left" w:pos="0"/>
              </w:tabs>
              <w:spacing w:after="58"/>
              <w:rPr>
                <w:sz w:val="20"/>
                <w:szCs w:val="20"/>
              </w:rPr>
            </w:pPr>
            <w:r w:rsidRPr="00FD021F">
              <w:rPr>
                <w:sz w:val="20"/>
                <w:szCs w:val="20"/>
              </w:rPr>
              <w:t>Linda Nunez, President 311</w:t>
            </w:r>
          </w:p>
        </w:tc>
        <w:tc>
          <w:tcPr>
            <w:tcW w:w="3390" w:type="dxa"/>
            <w:vAlign w:val="center"/>
          </w:tcPr>
          <w:p w:rsidR="00075B7F" w:rsidRPr="00FD021F" w:rsidRDefault="00075B7F" w:rsidP="007B0611">
            <w:pPr>
              <w:tabs>
                <w:tab w:val="left" w:pos="0"/>
              </w:tabs>
              <w:spacing w:after="58"/>
              <w:rPr>
                <w:sz w:val="20"/>
                <w:szCs w:val="20"/>
              </w:rPr>
            </w:pPr>
            <w:smartTag w:uri="urn:schemas-microsoft-com:office:smarttags" w:element="PersonName">
              <w:r w:rsidRPr="00FD021F">
                <w:rPr>
                  <w:sz w:val="20"/>
                  <w:szCs w:val="20"/>
                </w:rPr>
                <w:t>Claudia Garcia</w:t>
              </w:r>
            </w:smartTag>
            <w:r w:rsidRPr="00FD021F">
              <w:rPr>
                <w:sz w:val="20"/>
                <w:szCs w:val="20"/>
              </w:rPr>
              <w:t>, President 312</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Susan Kirby, President 313</w:t>
            </w:r>
          </w:p>
        </w:tc>
        <w:tc>
          <w:tcPr>
            <w:tcW w:w="3544" w:type="dxa"/>
            <w:vAlign w:val="center"/>
          </w:tcPr>
          <w:p w:rsidR="00075B7F" w:rsidRPr="00FD021F" w:rsidRDefault="00075B7F" w:rsidP="007B0611">
            <w:pPr>
              <w:tabs>
                <w:tab w:val="left" w:pos="0"/>
              </w:tabs>
              <w:spacing w:after="58"/>
              <w:rPr>
                <w:sz w:val="20"/>
                <w:szCs w:val="20"/>
              </w:rPr>
            </w:pPr>
            <w:r w:rsidRPr="00FD021F">
              <w:rPr>
                <w:sz w:val="20"/>
                <w:szCs w:val="20"/>
              </w:rPr>
              <w:t xml:space="preserve">Mary </w:t>
            </w:r>
            <w:smartTag w:uri="urn:schemas-microsoft-com:office:smarttags" w:element="PersonName">
              <w:r w:rsidRPr="00FD021F">
                <w:rPr>
                  <w:sz w:val="20"/>
                  <w:szCs w:val="20"/>
                </w:rPr>
                <w:t>Granger</w:t>
              </w:r>
            </w:smartTag>
            <w:r w:rsidRPr="00FD021F">
              <w:rPr>
                <w:sz w:val="20"/>
                <w:szCs w:val="20"/>
              </w:rPr>
              <w:t>, President 314</w:t>
            </w:r>
          </w:p>
        </w:tc>
        <w:tc>
          <w:tcPr>
            <w:tcW w:w="3390" w:type="dxa"/>
            <w:vAlign w:val="center"/>
          </w:tcPr>
          <w:p w:rsidR="00075B7F" w:rsidRPr="00FD021F" w:rsidRDefault="00075B7F" w:rsidP="007B0611">
            <w:pPr>
              <w:tabs>
                <w:tab w:val="left" w:pos="0"/>
              </w:tabs>
              <w:spacing w:after="58"/>
              <w:rPr>
                <w:sz w:val="20"/>
                <w:szCs w:val="20"/>
              </w:rPr>
            </w:pPr>
            <w:r w:rsidRPr="00FD021F">
              <w:rPr>
                <w:sz w:val="20"/>
                <w:szCs w:val="20"/>
              </w:rPr>
              <w:t>Peggy O’Neil-Rosales, President 315</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Joan Kennedy, President 316</w:t>
            </w:r>
          </w:p>
        </w:tc>
        <w:tc>
          <w:tcPr>
            <w:tcW w:w="3544" w:type="dxa"/>
            <w:vAlign w:val="center"/>
          </w:tcPr>
          <w:p w:rsidR="00075B7F" w:rsidRPr="00FD021F" w:rsidRDefault="00075B7F" w:rsidP="007B0611">
            <w:pPr>
              <w:tabs>
                <w:tab w:val="left" w:pos="0"/>
              </w:tabs>
              <w:spacing w:after="58"/>
              <w:rPr>
                <w:sz w:val="20"/>
                <w:szCs w:val="20"/>
              </w:rPr>
            </w:pPr>
            <w:r w:rsidRPr="00FD021F">
              <w:rPr>
                <w:sz w:val="20"/>
                <w:szCs w:val="20"/>
              </w:rPr>
              <w:t>Jay Jimenez, President 317</w:t>
            </w:r>
          </w:p>
        </w:tc>
        <w:tc>
          <w:tcPr>
            <w:tcW w:w="3390" w:type="dxa"/>
            <w:vAlign w:val="center"/>
          </w:tcPr>
          <w:p w:rsidR="00075B7F" w:rsidRPr="00FD021F" w:rsidRDefault="00075B7F" w:rsidP="007B0611">
            <w:pPr>
              <w:tabs>
                <w:tab w:val="left" w:pos="0"/>
              </w:tabs>
              <w:spacing w:after="58"/>
              <w:rPr>
                <w:sz w:val="20"/>
                <w:szCs w:val="20"/>
              </w:rPr>
            </w:pPr>
            <w:smartTag w:uri="urn:schemas-microsoft-com:office:smarttags" w:element="PersonName">
              <w:r w:rsidRPr="00FD021F">
                <w:rPr>
                  <w:sz w:val="20"/>
                  <w:szCs w:val="20"/>
                </w:rPr>
                <w:t>Mark Flahan</w:t>
              </w:r>
            </w:smartTag>
            <w:r w:rsidRPr="00FD021F">
              <w:rPr>
                <w:sz w:val="20"/>
                <w:szCs w:val="20"/>
              </w:rPr>
              <w:t>,  President 318</w:t>
            </w:r>
          </w:p>
        </w:tc>
      </w:tr>
      <w:tr w:rsidR="00075B7F" w:rsidRPr="00BC1ED3" w:rsidTr="00A72FEC">
        <w:trPr>
          <w:trHeight w:val="390"/>
          <w:jc w:val="center"/>
        </w:trPr>
        <w:tc>
          <w:tcPr>
            <w:tcW w:w="3705" w:type="dxa"/>
            <w:vAlign w:val="center"/>
          </w:tcPr>
          <w:p w:rsidR="00075B7F" w:rsidRPr="00FD021F" w:rsidRDefault="00075B7F" w:rsidP="007B0611">
            <w:pPr>
              <w:tabs>
                <w:tab w:val="left" w:pos="0"/>
              </w:tabs>
              <w:spacing w:after="58"/>
              <w:rPr>
                <w:sz w:val="20"/>
                <w:szCs w:val="20"/>
              </w:rPr>
            </w:pPr>
            <w:r w:rsidRPr="00FD021F">
              <w:rPr>
                <w:sz w:val="20"/>
                <w:szCs w:val="20"/>
              </w:rPr>
              <w:t>Deborah Campbell, President 319</w:t>
            </w:r>
          </w:p>
        </w:tc>
        <w:tc>
          <w:tcPr>
            <w:tcW w:w="3544" w:type="dxa"/>
            <w:vAlign w:val="center"/>
          </w:tcPr>
          <w:p w:rsidR="00075B7F" w:rsidRPr="00FD021F" w:rsidRDefault="00075B7F" w:rsidP="007B0611">
            <w:pPr>
              <w:tabs>
                <w:tab w:val="left" w:pos="0"/>
              </w:tabs>
              <w:spacing w:after="58"/>
              <w:rPr>
                <w:sz w:val="20"/>
                <w:szCs w:val="20"/>
              </w:rPr>
            </w:pPr>
            <w:r>
              <w:rPr>
                <w:sz w:val="20"/>
                <w:szCs w:val="20"/>
              </w:rPr>
              <w:t>Robert Garcia</w:t>
            </w:r>
            <w:r w:rsidRPr="00FD021F">
              <w:rPr>
                <w:sz w:val="20"/>
                <w:szCs w:val="20"/>
              </w:rPr>
              <w:t xml:space="preserve">, </w:t>
            </w:r>
            <w:r>
              <w:rPr>
                <w:sz w:val="20"/>
                <w:szCs w:val="20"/>
              </w:rPr>
              <w:t>President</w:t>
            </w:r>
            <w:r w:rsidRPr="00FD021F">
              <w:rPr>
                <w:sz w:val="20"/>
                <w:szCs w:val="20"/>
              </w:rPr>
              <w:t xml:space="preserve"> 320</w:t>
            </w:r>
          </w:p>
        </w:tc>
        <w:tc>
          <w:tcPr>
            <w:tcW w:w="3390" w:type="dxa"/>
            <w:vAlign w:val="center"/>
          </w:tcPr>
          <w:p w:rsidR="00075B7F" w:rsidRPr="00FD021F" w:rsidRDefault="00075B7F" w:rsidP="007B0611">
            <w:pPr>
              <w:tabs>
                <w:tab w:val="left" w:pos="0"/>
              </w:tabs>
              <w:spacing w:after="58"/>
              <w:rPr>
                <w:sz w:val="20"/>
                <w:szCs w:val="20"/>
              </w:rPr>
            </w:pPr>
            <w:r w:rsidRPr="00FD021F">
              <w:rPr>
                <w:sz w:val="20"/>
                <w:szCs w:val="20"/>
              </w:rPr>
              <w:t>Mike Geck, President 321</w:t>
            </w:r>
          </w:p>
        </w:tc>
      </w:tr>
      <w:tr w:rsidR="00075B7F" w:rsidRPr="00BC1ED3" w:rsidTr="00A72FEC">
        <w:trPr>
          <w:trHeight w:val="390"/>
          <w:jc w:val="center"/>
        </w:trPr>
        <w:tc>
          <w:tcPr>
            <w:tcW w:w="3705" w:type="dxa"/>
            <w:tcBorders>
              <w:bottom w:val="single" w:sz="6" w:space="0" w:color="FFFFFF"/>
            </w:tcBorders>
            <w:vAlign w:val="center"/>
          </w:tcPr>
          <w:p w:rsidR="00075B7F" w:rsidRPr="00FD021F" w:rsidRDefault="00075B7F" w:rsidP="007B0611">
            <w:pPr>
              <w:tabs>
                <w:tab w:val="left" w:pos="0"/>
              </w:tabs>
              <w:spacing w:after="58"/>
              <w:rPr>
                <w:sz w:val="20"/>
                <w:szCs w:val="20"/>
              </w:rPr>
            </w:pPr>
            <w:smartTag w:uri="urn:schemas-microsoft-com:office:smarttags" w:element="PersonName">
              <w:r w:rsidRPr="00FD021F">
                <w:rPr>
                  <w:sz w:val="20"/>
                  <w:szCs w:val="20"/>
                </w:rPr>
                <w:t>Andrew Coile</w:t>
              </w:r>
            </w:smartTag>
            <w:r w:rsidRPr="00FD021F">
              <w:rPr>
                <w:sz w:val="20"/>
                <w:szCs w:val="20"/>
              </w:rPr>
              <w:t xml:space="preserve">, </w:t>
            </w:r>
            <w:r>
              <w:rPr>
                <w:sz w:val="20"/>
                <w:szCs w:val="20"/>
              </w:rPr>
              <w:t xml:space="preserve">President </w:t>
            </w:r>
            <w:r w:rsidRPr="00FD021F">
              <w:rPr>
                <w:sz w:val="20"/>
                <w:szCs w:val="20"/>
              </w:rPr>
              <w:t>322</w:t>
            </w:r>
          </w:p>
        </w:tc>
        <w:tc>
          <w:tcPr>
            <w:tcW w:w="3544" w:type="dxa"/>
            <w:tcBorders>
              <w:bottom w:val="single" w:sz="6" w:space="0" w:color="FFFFFF"/>
            </w:tcBorders>
            <w:vAlign w:val="center"/>
          </w:tcPr>
          <w:p w:rsidR="00075B7F" w:rsidRPr="00FD021F" w:rsidRDefault="00075B7F" w:rsidP="007B0611">
            <w:pPr>
              <w:tabs>
                <w:tab w:val="left" w:pos="0"/>
              </w:tabs>
              <w:spacing w:after="58"/>
              <w:rPr>
                <w:sz w:val="20"/>
                <w:szCs w:val="20"/>
              </w:rPr>
            </w:pPr>
            <w:r w:rsidRPr="00FD021F">
              <w:rPr>
                <w:sz w:val="20"/>
                <w:szCs w:val="20"/>
              </w:rPr>
              <w:t>Charles Constantine, President 323</w:t>
            </w:r>
          </w:p>
        </w:tc>
        <w:tc>
          <w:tcPr>
            <w:tcW w:w="3390" w:type="dxa"/>
            <w:tcBorders>
              <w:bottom w:val="single" w:sz="6" w:space="0" w:color="FFFFFF"/>
            </w:tcBorders>
            <w:vAlign w:val="center"/>
          </w:tcPr>
          <w:p w:rsidR="00075B7F" w:rsidRPr="00FD021F" w:rsidRDefault="00075B7F" w:rsidP="007B0611">
            <w:pPr>
              <w:tabs>
                <w:tab w:val="left" w:pos="0"/>
              </w:tabs>
              <w:spacing w:after="58"/>
              <w:rPr>
                <w:sz w:val="20"/>
                <w:szCs w:val="20"/>
              </w:rPr>
            </w:pPr>
            <w:r w:rsidRPr="00FD021F">
              <w:rPr>
                <w:sz w:val="20"/>
                <w:szCs w:val="20"/>
              </w:rPr>
              <w:t>Rosario Cuevas President 324</w:t>
            </w:r>
          </w:p>
        </w:tc>
      </w:tr>
    </w:tbl>
    <w:p w:rsidR="00075B7F" w:rsidRPr="00BC1ED3" w:rsidRDefault="00075B7F" w:rsidP="00851820">
      <w:pPr>
        <w:tabs>
          <w:tab w:val="left" w:pos="0"/>
        </w:tabs>
        <w:sectPr w:rsidR="00075B7F" w:rsidRPr="00BC1ED3" w:rsidSect="007F7D47">
          <w:footerReference w:type="default" r:id="rId8"/>
          <w:pgSz w:w="12240" w:h="15840"/>
          <w:pgMar w:top="720" w:right="1080" w:bottom="720" w:left="1080" w:header="2074" w:footer="634" w:gutter="0"/>
          <w:cols w:space="720"/>
          <w:noEndnote/>
        </w:sectPr>
      </w:pPr>
    </w:p>
    <w:p w:rsidR="00075B7F" w:rsidRPr="00BC1ED3" w:rsidRDefault="00075B7F" w:rsidP="00851820">
      <w:pPr>
        <w:tabs>
          <w:tab w:val="left" w:pos="0"/>
        </w:tabs>
      </w:pPr>
    </w:p>
    <w:p w:rsidR="00075B7F" w:rsidRPr="00BC1ED3" w:rsidRDefault="00075B7F" w:rsidP="00851820">
      <w:pPr>
        <w:tabs>
          <w:tab w:val="left" w:pos="-1440"/>
          <w:tab w:val="left" w:pos="0"/>
        </w:tabs>
        <w:ind w:hanging="7200"/>
      </w:pPr>
      <w:r w:rsidRPr="00BC1ED3">
        <w:br w:type="page"/>
      </w:r>
    </w:p>
    <w:p w:rsidR="00075B7F" w:rsidRPr="00BC1ED3" w:rsidRDefault="00075B7F" w:rsidP="00EA4F63">
      <w:pPr>
        <w:tabs>
          <w:tab w:val="left" w:pos="0"/>
        </w:tabs>
        <w:rPr>
          <w:b/>
          <w:bCs/>
          <w:u w:val="single"/>
        </w:rPr>
      </w:pPr>
      <w:r w:rsidRPr="00BC1ED3">
        <w:rPr>
          <w:b/>
          <w:bCs/>
          <w:u w:val="single"/>
        </w:rPr>
        <w:t>OPENING REMARKS, ANNOUNCEMENTS AND INTRODUCTIONS:</w:t>
      </w:r>
    </w:p>
    <w:p w:rsidR="00075B7F" w:rsidRPr="00BC1ED3" w:rsidRDefault="00075B7F" w:rsidP="00851820">
      <w:pPr>
        <w:tabs>
          <w:tab w:val="left" w:pos="0"/>
        </w:tabs>
      </w:pPr>
    </w:p>
    <w:p w:rsidR="00075B7F" w:rsidRPr="00BC1ED3" w:rsidRDefault="00075B7F" w:rsidP="00851820">
      <w:pPr>
        <w:tabs>
          <w:tab w:val="left" w:pos="0"/>
        </w:tabs>
      </w:pPr>
      <w:r w:rsidRPr="00BC1ED3">
        <w:t xml:space="preserve">Pat </w:t>
      </w:r>
      <w:smartTag w:uri="urn:schemas-microsoft-com:office:smarttags" w:element="PersonName">
        <w:r w:rsidRPr="00BC1ED3">
          <w:t>Gantt</w:t>
        </w:r>
      </w:smartTag>
      <w:r w:rsidRPr="00BC1ED3">
        <w:t xml:space="preserve"> acknowledged the guests in attendance and opened the microphone to anyone who wanted to speak.  The following guests were acknowledged:</w:t>
      </w:r>
    </w:p>
    <w:p w:rsidR="00075B7F" w:rsidRPr="00BC1ED3" w:rsidRDefault="00075B7F" w:rsidP="00851820">
      <w:pPr>
        <w:tabs>
          <w:tab w:val="left" w:pos="0"/>
        </w:tabs>
      </w:pPr>
    </w:p>
    <w:p w:rsidR="00075B7F" w:rsidRPr="00BC1ED3" w:rsidRDefault="00075B7F" w:rsidP="00851820">
      <w:pPr>
        <w:tabs>
          <w:tab w:val="left" w:pos="0"/>
        </w:tabs>
      </w:pPr>
      <w:r w:rsidRPr="00BC1ED3">
        <w:t xml:space="preserve">CSEA </w:t>
      </w:r>
      <w:r>
        <w:t xml:space="preserve">President Dave Hart, CSEA </w:t>
      </w:r>
      <w:r w:rsidRPr="00BC1ED3">
        <w:t>Vice President Donna Snodg</w:t>
      </w:r>
      <w:r>
        <w:t>rass, Gus Lease, J.J. Jelincic, Diane Whorton.  CSEA EBR Athena Summers</w:t>
      </w:r>
      <w:r w:rsidRPr="00BC1ED3">
        <w:t>.</w:t>
      </w:r>
      <w:r>
        <w:t xml:space="preserve">  Local 1000 President Yvonne Walker.  Ex-CSU Division Director Pauline Robinson, Past CSUEU Administrator Virginia Watts.</w:t>
      </w:r>
    </w:p>
    <w:p w:rsidR="00075B7F" w:rsidRPr="00BC1ED3" w:rsidRDefault="00075B7F" w:rsidP="00851820">
      <w:pPr>
        <w:tabs>
          <w:tab w:val="left" w:pos="0"/>
        </w:tabs>
      </w:pPr>
    </w:p>
    <w:p w:rsidR="00075B7F" w:rsidRPr="00BC1ED3" w:rsidRDefault="00075B7F" w:rsidP="00851820">
      <w:pPr>
        <w:tabs>
          <w:tab w:val="left" w:pos="0"/>
        </w:tabs>
      </w:pPr>
      <w:r w:rsidRPr="00BC1ED3">
        <w:t>Chapter Presidents in attendance acknowledged the following guests from their chapter:</w:t>
      </w:r>
    </w:p>
    <w:p w:rsidR="00075B7F" w:rsidRPr="00BC1ED3" w:rsidRDefault="00075B7F" w:rsidP="00851820">
      <w:pPr>
        <w:tabs>
          <w:tab w:val="left" w:pos="0"/>
        </w:tabs>
      </w:pPr>
    </w:p>
    <w:p w:rsidR="00075B7F" w:rsidRPr="00BC1ED3" w:rsidRDefault="00075B7F" w:rsidP="00851820">
      <w:pPr>
        <w:tabs>
          <w:tab w:val="left" w:pos="0"/>
        </w:tabs>
      </w:pPr>
      <w:r w:rsidRPr="00BC1ED3">
        <w:t>Chapter 301:</w:t>
      </w:r>
      <w:r w:rsidRPr="00BC1ED3">
        <w:tab/>
      </w:r>
      <w:smartTag w:uri="urn:schemas-microsoft-com:office:smarttags" w:element="PersonName">
        <w:r w:rsidRPr="00BC1ED3">
          <w:t>Steve Mottaz</w:t>
        </w:r>
      </w:smartTag>
    </w:p>
    <w:p w:rsidR="00075B7F" w:rsidRPr="00BC1ED3" w:rsidRDefault="00075B7F" w:rsidP="00851820">
      <w:pPr>
        <w:tabs>
          <w:tab w:val="left" w:pos="0"/>
        </w:tabs>
      </w:pPr>
      <w:r>
        <w:t>Chapter 302:</w:t>
      </w:r>
      <w:r>
        <w:tab/>
        <w:t>Diana Askea, Bill Patton</w:t>
      </w:r>
    </w:p>
    <w:p w:rsidR="00075B7F" w:rsidRPr="00BC1ED3" w:rsidRDefault="00075B7F" w:rsidP="00801EB7">
      <w:pPr>
        <w:ind w:left="1440" w:hanging="1440"/>
      </w:pPr>
      <w:r w:rsidRPr="00BC1ED3">
        <w:t>Chapter 303:</w:t>
      </w:r>
      <w:r w:rsidRPr="00BC1ED3">
        <w:tab/>
        <w:t>Jennifer O’Neal-Watts, Pam Robertson</w:t>
      </w:r>
      <w:r>
        <w:t xml:space="preserve">, Rick Perry, </w:t>
      </w:r>
      <w:smartTag w:uri="urn:schemas-microsoft-com:office:smarttags" w:element="PersonName">
        <w:r>
          <w:t>Kim Harrington</w:t>
        </w:r>
      </w:smartTag>
      <w:r>
        <w:t>, LRR Roni Jennings</w:t>
      </w:r>
    </w:p>
    <w:p w:rsidR="00075B7F" w:rsidRPr="00BC1ED3" w:rsidRDefault="00075B7F" w:rsidP="00851820">
      <w:pPr>
        <w:tabs>
          <w:tab w:val="left" w:pos="0"/>
        </w:tabs>
      </w:pPr>
      <w:r w:rsidRPr="00BC1ED3">
        <w:t>Chapter 304:</w:t>
      </w:r>
      <w:r w:rsidRPr="00BC1ED3">
        <w:tab/>
        <w:t xml:space="preserve">Liona Spring, </w:t>
      </w:r>
      <w:r>
        <w:t xml:space="preserve">JoAnn Dapiran, </w:t>
      </w:r>
      <w:smartTag w:uri="urn:schemas-microsoft-com:office:smarttags" w:element="PersonName">
        <w:r w:rsidRPr="00BC1ED3">
          <w:t>Alisandra Brewer</w:t>
        </w:r>
      </w:smartTag>
    </w:p>
    <w:p w:rsidR="00075B7F" w:rsidRPr="00BC1ED3" w:rsidRDefault="00075B7F" w:rsidP="00851820">
      <w:pPr>
        <w:tabs>
          <w:tab w:val="left" w:pos="0"/>
        </w:tabs>
      </w:pPr>
      <w:r w:rsidRPr="00BC1ED3">
        <w:t>Chapter 305:</w:t>
      </w:r>
      <w:r w:rsidRPr="00BC1ED3">
        <w:tab/>
        <w:t>N</w:t>
      </w:r>
      <w:r>
        <w:t xml:space="preserve">atalie Bremer, </w:t>
      </w:r>
      <w:smartTag w:uri="urn:schemas-microsoft-com:office:smarttags" w:element="PersonName">
        <w:r>
          <w:t>Billie Feliciano</w:t>
        </w:r>
      </w:smartTag>
      <w:r>
        <w:t>, Loretta Sevaaetasi</w:t>
      </w:r>
    </w:p>
    <w:p w:rsidR="00075B7F" w:rsidRPr="00BC1ED3" w:rsidRDefault="00075B7F" w:rsidP="00851820">
      <w:pPr>
        <w:tabs>
          <w:tab w:val="left" w:pos="0"/>
        </w:tabs>
      </w:pPr>
      <w:r w:rsidRPr="00BC1ED3">
        <w:t>Chapter 306:</w:t>
      </w:r>
      <w:r w:rsidRPr="00BC1ED3">
        <w:tab/>
      </w:r>
      <w:r>
        <w:t>No other members present</w:t>
      </w:r>
    </w:p>
    <w:p w:rsidR="00075B7F" w:rsidRPr="00BC1ED3" w:rsidRDefault="00075B7F" w:rsidP="00851820">
      <w:pPr>
        <w:tabs>
          <w:tab w:val="left" w:pos="0"/>
        </w:tabs>
      </w:pPr>
      <w:r w:rsidRPr="00BC1ED3">
        <w:t>Chapter 307:</w:t>
      </w:r>
      <w:r w:rsidRPr="00BC1ED3">
        <w:tab/>
      </w:r>
      <w:r>
        <w:t>No other members present</w:t>
      </w:r>
    </w:p>
    <w:p w:rsidR="00075B7F" w:rsidRPr="00BC1ED3" w:rsidRDefault="00075B7F" w:rsidP="00801EB7">
      <w:pPr>
        <w:ind w:left="1440" w:hanging="1440"/>
      </w:pPr>
      <w:r w:rsidRPr="00BC1ED3">
        <w:t>Chapter 308:</w:t>
      </w:r>
      <w:r w:rsidRPr="00BC1ED3">
        <w:tab/>
      </w:r>
      <w:smartTag w:uri="urn:schemas-microsoft-com:office:smarttags" w:element="PersonName">
        <w:r w:rsidRPr="00BC1ED3">
          <w:t>Olga Camarillo</w:t>
        </w:r>
      </w:smartTag>
      <w:r w:rsidRPr="00BC1ED3">
        <w:t>, Kathleen Hidalgo</w:t>
      </w:r>
      <w:r>
        <w:t>, Pat Clayton?  Mike Chavez, Dawn McCulley, Becky Holly, Trish Hendrix, LRR Roni Jennings</w:t>
      </w:r>
    </w:p>
    <w:p w:rsidR="00075B7F" w:rsidRPr="00BC1ED3" w:rsidRDefault="00075B7F" w:rsidP="00851820">
      <w:pPr>
        <w:tabs>
          <w:tab w:val="left" w:pos="0"/>
        </w:tabs>
      </w:pPr>
      <w:r w:rsidRPr="00BC1ED3">
        <w:t>Chapter 309:</w:t>
      </w:r>
      <w:r w:rsidRPr="00BC1ED3">
        <w:tab/>
        <w:t>Shirley Staton</w:t>
      </w:r>
      <w:r>
        <w:t xml:space="preserve">, </w:t>
      </w:r>
      <w:smartTag w:uri="urn:schemas-microsoft-com:office:smarttags" w:element="PersonName">
        <w:r>
          <w:t>Dolores Rodriguez</w:t>
        </w:r>
      </w:smartTag>
    </w:p>
    <w:p w:rsidR="00075B7F" w:rsidRPr="00BC1ED3" w:rsidRDefault="00075B7F" w:rsidP="00851820">
      <w:pPr>
        <w:tabs>
          <w:tab w:val="left" w:pos="0"/>
        </w:tabs>
      </w:pPr>
      <w:r>
        <w:t>Chapter 310:</w:t>
      </w:r>
      <w:r>
        <w:tab/>
        <w:t>Gary Ivey</w:t>
      </w:r>
    </w:p>
    <w:p w:rsidR="00075B7F" w:rsidRPr="00BC1ED3" w:rsidRDefault="00075B7F" w:rsidP="00851820">
      <w:pPr>
        <w:tabs>
          <w:tab w:val="left" w:pos="0"/>
        </w:tabs>
      </w:pPr>
      <w:r w:rsidRPr="00BC1ED3">
        <w:t>Chapter 311:</w:t>
      </w:r>
      <w:r w:rsidRPr="00BC1ED3">
        <w:tab/>
      </w:r>
      <w:smartTag w:uri="urn:schemas-microsoft-com:office:smarttags" w:element="PersonName">
        <w:r w:rsidRPr="00BC1ED3">
          <w:t>Donna Melendez</w:t>
        </w:r>
      </w:smartTag>
      <w:r w:rsidRPr="00BC1ED3">
        <w:t xml:space="preserve">, Lisa Bush, Kingdon Chew, </w:t>
      </w:r>
      <w:smartTag w:uri="urn:schemas-microsoft-com:office:smarttags" w:element="PersonName">
        <w:r w:rsidRPr="00BC1ED3">
          <w:t>Diana Balli</w:t>
        </w:r>
      </w:smartTag>
      <w:r>
        <w:t>, Gilbert Garcia</w:t>
      </w:r>
    </w:p>
    <w:p w:rsidR="00075B7F" w:rsidRPr="00BC1ED3" w:rsidRDefault="00075B7F" w:rsidP="00851820">
      <w:pPr>
        <w:tabs>
          <w:tab w:val="left" w:pos="0"/>
        </w:tabs>
      </w:pPr>
      <w:r w:rsidRPr="00BC1ED3">
        <w:t>Chapter 312:</w:t>
      </w:r>
      <w:r w:rsidRPr="00BC1ED3">
        <w:tab/>
        <w:t xml:space="preserve">Donna </w:t>
      </w:r>
      <w:smartTag w:uri="urn:schemas-microsoft-com:office:smarttags" w:element="PersonName">
        <w:r w:rsidRPr="00BC1ED3">
          <w:t>Dodrill</w:t>
        </w:r>
      </w:smartTag>
      <w:r>
        <w:t xml:space="preserve">, </w:t>
      </w:r>
      <w:r w:rsidRPr="00BC1ED3">
        <w:t>Jennifer Elliott, Ronnie Grant, Dennis Dillon</w:t>
      </w:r>
    </w:p>
    <w:p w:rsidR="00075B7F" w:rsidRPr="00BC1ED3" w:rsidRDefault="00075B7F" w:rsidP="00851820">
      <w:pPr>
        <w:tabs>
          <w:tab w:val="left" w:pos="0"/>
        </w:tabs>
      </w:pPr>
      <w:r>
        <w:t>Chapter 313</w:t>
      </w:r>
      <w:r>
        <w:tab/>
        <w:t>No other members present</w:t>
      </w:r>
    </w:p>
    <w:p w:rsidR="00075B7F" w:rsidRPr="00BC1ED3" w:rsidRDefault="00075B7F" w:rsidP="009C0C82">
      <w:pPr>
        <w:tabs>
          <w:tab w:val="left" w:pos="1440"/>
          <w:tab w:val="left" w:pos="1800"/>
        </w:tabs>
        <w:ind w:left="1440" w:hanging="1440"/>
      </w:pPr>
      <w:r>
        <w:t>Chapter 314:</w:t>
      </w:r>
      <w:r>
        <w:tab/>
      </w:r>
      <w:smartTag w:uri="urn:schemas-microsoft-com:office:smarttags" w:element="PersonName">
        <w:r>
          <w:t>Cynthia Jones-Hunter</w:t>
        </w:r>
      </w:smartTag>
    </w:p>
    <w:p w:rsidR="00075B7F" w:rsidRPr="00BC1ED3" w:rsidRDefault="00075B7F" w:rsidP="004D094D">
      <w:pPr>
        <w:tabs>
          <w:tab w:val="left" w:pos="1440"/>
        </w:tabs>
        <w:ind w:left="1440" w:hanging="1440"/>
      </w:pPr>
      <w:r w:rsidRPr="00BC1ED3">
        <w:t>Chapter 315:</w:t>
      </w:r>
      <w:r w:rsidRPr="00BC1ED3">
        <w:tab/>
        <w:t>Matt Black</w:t>
      </w:r>
      <w:r>
        <w:t>, Janet Gonzalez, Jose Hernandez, Richard Duarte</w:t>
      </w:r>
    </w:p>
    <w:p w:rsidR="00075B7F" w:rsidRPr="00BC1ED3" w:rsidRDefault="00075B7F" w:rsidP="004D094D">
      <w:pPr>
        <w:tabs>
          <w:tab w:val="left" w:pos="1440"/>
        </w:tabs>
        <w:ind w:left="1440" w:hanging="1440"/>
      </w:pPr>
      <w:r w:rsidRPr="00BC1ED3">
        <w:t>Chapter 316:</w:t>
      </w:r>
      <w:r w:rsidRPr="00BC1ED3">
        <w:tab/>
        <w:t>John Burdett, Mike Brandt, Lori Williams</w:t>
      </w:r>
    </w:p>
    <w:p w:rsidR="00075B7F" w:rsidRPr="00BC1ED3" w:rsidRDefault="00075B7F" w:rsidP="00DA5E4D">
      <w:pPr>
        <w:tabs>
          <w:tab w:val="left" w:pos="1440"/>
        </w:tabs>
        <w:ind w:left="1440" w:hanging="1440"/>
      </w:pPr>
      <w:r w:rsidRPr="00BC1ED3">
        <w:t>Chapter 317:</w:t>
      </w:r>
      <w:r w:rsidRPr="00BC1ED3">
        <w:tab/>
        <w:t>Michael Reeder, Jacqueline Otis</w:t>
      </w:r>
      <w:r>
        <w:t>, Kathryn Crawford</w:t>
      </w:r>
    </w:p>
    <w:p w:rsidR="00075B7F" w:rsidRPr="00BC1ED3" w:rsidRDefault="00075B7F" w:rsidP="00DA5E4D">
      <w:pPr>
        <w:tabs>
          <w:tab w:val="left" w:pos="1440"/>
        </w:tabs>
        <w:ind w:left="1440" w:hanging="1440"/>
      </w:pPr>
      <w:r w:rsidRPr="00BC1ED3">
        <w:t>Chapter 318:</w:t>
      </w:r>
      <w:r w:rsidRPr="00BC1ED3">
        <w:tab/>
        <w:t>Tessy Reese, Sharon Cunningham</w:t>
      </w:r>
      <w:r>
        <w:t xml:space="preserve">, </w:t>
      </w:r>
      <w:smartTag w:uri="urn:schemas-microsoft-com:office:smarttags" w:element="PersonName">
        <w:r>
          <w:t>Sherry Velthuysen</w:t>
        </w:r>
      </w:smartTag>
    </w:p>
    <w:p w:rsidR="00075B7F" w:rsidRPr="00BC1ED3" w:rsidRDefault="00075B7F" w:rsidP="00DA5E4D">
      <w:pPr>
        <w:tabs>
          <w:tab w:val="left" w:pos="1440"/>
        </w:tabs>
        <w:ind w:left="1440" w:hanging="1440"/>
      </w:pPr>
      <w:r w:rsidRPr="00BC1ED3">
        <w:t>Chapter 319:</w:t>
      </w:r>
      <w:r w:rsidRPr="00BC1ED3">
        <w:tab/>
        <w:t xml:space="preserve">Vicky McLeod, Christine </w:t>
      </w:r>
      <w:smartTag w:uri="urn:schemas-microsoft-com:office:smarttags" w:element="PersonName">
        <w:r w:rsidRPr="00BC1ED3">
          <w:t>Thomas</w:t>
        </w:r>
      </w:smartTag>
      <w:r w:rsidRPr="00BC1ED3">
        <w:t>, Rocky Sanchez</w:t>
      </w:r>
    </w:p>
    <w:p w:rsidR="00075B7F" w:rsidRPr="00BC1ED3" w:rsidRDefault="00075B7F" w:rsidP="00DA5E4D">
      <w:pPr>
        <w:tabs>
          <w:tab w:val="left" w:pos="1440"/>
        </w:tabs>
        <w:ind w:left="1440" w:hanging="1440"/>
      </w:pPr>
      <w:r w:rsidRPr="00BC1ED3">
        <w:t>Chapter 320</w:t>
      </w:r>
      <w:r w:rsidRPr="00BC1ED3">
        <w:tab/>
        <w:t xml:space="preserve">Annel Martin, Rich </w:t>
      </w:r>
      <w:smartTag w:uri="urn:schemas-microsoft-com:office:smarttags" w:element="PersonName">
        <w:r w:rsidRPr="00BC1ED3">
          <w:t>McGee</w:t>
        </w:r>
      </w:smartTag>
      <w:r w:rsidRPr="00BC1ED3">
        <w:t>, Kathi Cole</w:t>
      </w:r>
    </w:p>
    <w:p w:rsidR="00075B7F" w:rsidRPr="00BC1ED3" w:rsidRDefault="00075B7F" w:rsidP="00DA5E4D">
      <w:pPr>
        <w:tabs>
          <w:tab w:val="left" w:pos="1440"/>
        </w:tabs>
        <w:ind w:left="1440" w:hanging="1440"/>
      </w:pPr>
      <w:r w:rsidRPr="00BC1ED3">
        <w:t>Chapt</w:t>
      </w:r>
      <w:r>
        <w:t>er 321:</w:t>
      </w:r>
      <w:r>
        <w:tab/>
        <w:t xml:space="preserve">No other members present – LRR </w:t>
      </w:r>
      <w:smartTag w:uri="urn:schemas-microsoft-com:office:smarttags" w:element="PersonName">
        <w:r>
          <w:t>Brian Young</w:t>
        </w:r>
      </w:smartTag>
    </w:p>
    <w:p w:rsidR="00075B7F" w:rsidRPr="00BC1ED3" w:rsidRDefault="00075B7F" w:rsidP="00DA5E4D">
      <w:pPr>
        <w:tabs>
          <w:tab w:val="left" w:pos="1440"/>
        </w:tabs>
        <w:ind w:left="1440" w:hanging="1440"/>
      </w:pPr>
      <w:r w:rsidRPr="00BC1ED3">
        <w:t>Chapter 322:</w:t>
      </w:r>
      <w:r w:rsidRPr="00BC1ED3">
        <w:tab/>
      </w:r>
      <w:r>
        <w:t xml:space="preserve">Mike Machado, </w:t>
      </w:r>
      <w:smartTag w:uri="urn:schemas-microsoft-com:office:smarttags" w:element="PersonName">
        <w:r>
          <w:t>George Ball</w:t>
        </w:r>
      </w:smartTag>
      <w:r>
        <w:t xml:space="preserve">, </w:t>
      </w:r>
      <w:smartTag w:uri="urn:schemas-microsoft-com:office:smarttags" w:element="PersonName">
        <w:r>
          <w:t>Luana Conley</w:t>
        </w:r>
      </w:smartTag>
      <w:r>
        <w:t xml:space="preserve">, </w:t>
      </w:r>
      <w:smartTag w:uri="urn:schemas-microsoft-com:office:smarttags" w:element="PersonName">
        <w:r>
          <w:t>Jason Longoria</w:t>
        </w:r>
      </w:smartTag>
    </w:p>
    <w:p w:rsidR="00075B7F" w:rsidRPr="00BC1ED3" w:rsidRDefault="00075B7F" w:rsidP="00DA5E4D">
      <w:pPr>
        <w:tabs>
          <w:tab w:val="left" w:pos="1440"/>
        </w:tabs>
        <w:ind w:left="1440" w:hanging="1440"/>
      </w:pPr>
      <w:r>
        <w:t>Chapter 323:</w:t>
      </w:r>
      <w:r>
        <w:tab/>
      </w:r>
      <w:smartTag w:uri="urn:schemas-microsoft-com:office:smarttags" w:element="PersonName">
        <w:r>
          <w:t>Mick Bowlin</w:t>
        </w:r>
      </w:smartTag>
      <w:r>
        <w:t>, Maria Cluney, LRR Roni Jennings</w:t>
      </w:r>
    </w:p>
    <w:p w:rsidR="00075B7F" w:rsidRPr="00BC1ED3" w:rsidRDefault="00075B7F" w:rsidP="0052507C">
      <w:r w:rsidRPr="00BC1ED3">
        <w:t>Chapter 324:</w:t>
      </w:r>
      <w:r w:rsidRPr="00BC1ED3">
        <w:tab/>
      </w:r>
      <w:r>
        <w:t>No other members present</w:t>
      </w:r>
    </w:p>
    <w:p w:rsidR="00075B7F" w:rsidRPr="00BC1ED3" w:rsidRDefault="00075B7F" w:rsidP="00DA5E4D">
      <w:pPr>
        <w:tabs>
          <w:tab w:val="left" w:pos="1440"/>
        </w:tabs>
        <w:ind w:left="1440" w:hanging="1440"/>
      </w:pPr>
    </w:p>
    <w:p w:rsidR="00075B7F" w:rsidRPr="00BC1ED3" w:rsidRDefault="00075B7F" w:rsidP="00FA61BD">
      <w:pPr>
        <w:tabs>
          <w:tab w:val="left" w:pos="0"/>
        </w:tabs>
      </w:pPr>
      <w:r w:rsidRPr="00BC1ED3">
        <w:t>CSU</w:t>
      </w:r>
      <w:r>
        <w:t xml:space="preserve">EU Staff:  Nancy Yamada, Roni Jennings, </w:t>
      </w:r>
      <w:r w:rsidRPr="00BC1ED3">
        <w:t>Lois Kugelmass, Brenda Brown, Hubert Lloy</w:t>
      </w:r>
      <w:r>
        <w:t xml:space="preserve">d, John Watson, Becky Beal, </w:t>
      </w:r>
      <w:smartTag w:uri="urn:schemas-microsoft-com:office:smarttags" w:element="PersonName">
        <w:r w:rsidRPr="00BC1ED3">
          <w:t>Brian Young</w:t>
        </w:r>
      </w:smartTag>
      <w:r w:rsidRPr="00BC1ED3">
        <w:t>, Teven La</w:t>
      </w:r>
      <w:r>
        <w:t xml:space="preserve">xer, Dayna Ramos, Alex Velasco </w:t>
      </w:r>
      <w:r w:rsidRPr="00BC1ED3">
        <w:t>and Sherri Strange.</w:t>
      </w:r>
    </w:p>
    <w:p w:rsidR="00075B7F" w:rsidRPr="00BC1ED3" w:rsidRDefault="00075B7F" w:rsidP="005E1889">
      <w:pPr>
        <w:tabs>
          <w:tab w:val="left" w:pos="0"/>
        </w:tabs>
      </w:pPr>
    </w:p>
    <w:p w:rsidR="00075B7F" w:rsidRPr="00BC1ED3" w:rsidRDefault="00075B7F" w:rsidP="00851820">
      <w:pPr>
        <w:tabs>
          <w:tab w:val="left" w:pos="0"/>
        </w:tabs>
      </w:pPr>
      <w:r w:rsidRPr="00BC1ED3">
        <w:rPr>
          <w:b/>
          <w:bCs/>
          <w:u w:val="single"/>
        </w:rPr>
        <w:t>APPROVAL OF MEETING MINUTES:</w:t>
      </w:r>
    </w:p>
    <w:p w:rsidR="00075B7F" w:rsidRPr="00BC1ED3" w:rsidRDefault="00075B7F" w:rsidP="00851820">
      <w:pPr>
        <w:tabs>
          <w:tab w:val="left" w:pos="0"/>
        </w:tabs>
      </w:pPr>
    </w:p>
    <w:p w:rsidR="00075B7F" w:rsidRPr="00BC1ED3" w:rsidRDefault="00075B7F" w:rsidP="008E36A6">
      <w:pPr>
        <w:tabs>
          <w:tab w:val="left" w:pos="-1440"/>
          <w:tab w:val="left" w:pos="2160"/>
          <w:tab w:val="left" w:pos="2880"/>
          <w:tab w:val="left" w:pos="4320"/>
        </w:tabs>
        <w:ind w:left="4320" w:hanging="4320"/>
      </w:pPr>
      <w:r>
        <w:rPr>
          <w:b/>
          <w:bCs/>
        </w:rPr>
        <w:t>CSUBOD 26/04</w:t>
      </w:r>
      <w:r w:rsidRPr="00BC1ED3">
        <w:rPr>
          <w:b/>
          <w:bCs/>
        </w:rPr>
        <w:t>/08</w:t>
      </w:r>
      <w:r w:rsidRPr="00BC1ED3">
        <w:rPr>
          <w:b/>
          <w:bCs/>
        </w:rPr>
        <w:tab/>
      </w:r>
      <w:r w:rsidRPr="00BC1ED3">
        <w:rPr>
          <w:b/>
          <w:bCs/>
        </w:rPr>
        <w:tab/>
        <w:t>MOTION:</w:t>
      </w:r>
      <w:r>
        <w:tab/>
        <w:t xml:space="preserve">Dillon second by </w:t>
      </w:r>
      <w:smartTag w:uri="urn:schemas-microsoft-com:office:smarttags" w:element="PersonName">
        <w:r>
          <w:t>Plunkett</w:t>
        </w:r>
      </w:smartTag>
      <w:r w:rsidRPr="00BC1ED3">
        <w:t xml:space="preserve"> -  that the minutes of the </w:t>
      </w:r>
      <w:r>
        <w:t>June 21-22</w:t>
      </w:r>
      <w:r w:rsidRPr="00BC1ED3">
        <w:t>, 2008 are passed after minor edits have been made.</w:t>
      </w:r>
    </w:p>
    <w:p w:rsidR="00075B7F" w:rsidRPr="00BC1ED3" w:rsidRDefault="00075B7F" w:rsidP="00EA5D6D">
      <w:pPr>
        <w:tabs>
          <w:tab w:val="left" w:pos="-1440"/>
          <w:tab w:val="left" w:pos="2160"/>
          <w:tab w:val="left" w:pos="3600"/>
        </w:tabs>
        <w:ind w:left="3600" w:hanging="3600"/>
      </w:pPr>
    </w:p>
    <w:p w:rsidR="00075B7F" w:rsidRPr="00BC1ED3" w:rsidRDefault="00075B7F" w:rsidP="00EA5D6D">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851820">
      <w:pPr>
        <w:tabs>
          <w:tab w:val="left" w:pos="0"/>
        </w:tabs>
      </w:pPr>
    </w:p>
    <w:p w:rsidR="00075B7F" w:rsidRPr="00BC1ED3" w:rsidRDefault="00075B7F" w:rsidP="00851820">
      <w:pPr>
        <w:tabs>
          <w:tab w:val="left" w:pos="0"/>
        </w:tabs>
      </w:pPr>
      <w:r w:rsidRPr="00BC1ED3">
        <w:rPr>
          <w:b/>
          <w:bCs/>
          <w:u w:val="single"/>
        </w:rPr>
        <w:t xml:space="preserve">PRESIDENT’S REPORT: </w:t>
      </w:r>
    </w:p>
    <w:p w:rsidR="00075B7F" w:rsidRDefault="00075B7F" w:rsidP="00851820">
      <w:pPr>
        <w:tabs>
          <w:tab w:val="left" w:pos="0"/>
        </w:tabs>
      </w:pPr>
    </w:p>
    <w:p w:rsidR="00075B7F" w:rsidRDefault="00075B7F" w:rsidP="00472D40">
      <w:r>
        <w:t>I decided to start writing this report on November 4</w:t>
      </w:r>
      <w:r w:rsidRPr="00927AF7">
        <w:rPr>
          <w:vertAlign w:val="superscript"/>
        </w:rPr>
        <w:t>th</w:t>
      </w:r>
      <w:r>
        <w:t xml:space="preserve"> about 10 pm after watching the </w:t>
      </w:r>
      <w:smartTag w:uri="urn:schemas-microsoft-com:office:smarttags" w:element="PersonName">
        <w:r>
          <w:t>United States</w:t>
        </w:r>
      </w:smartTag>
      <w:r>
        <w:t xml:space="preserve"> political world shift back to the working class with a man who started as a community organizer in </w:t>
      </w:r>
      <w:smartTag w:uri="urn:schemas-microsoft-com:office:smarttags" w:element="PersonName">
        <w:r>
          <w:t>Chicago</w:t>
        </w:r>
      </w:smartTag>
      <w:r>
        <w:t>.  His journey in life and to the White House is a true American story of opportunity, hard work and hope.  He confronted many obstacles in his life and his campaign and overcame them.  Barack Obama reached into the American imagination and created hope to the point that voter turnout was at an all time high and younger voters turned out and voted like never before to shape their own future.</w:t>
      </w:r>
    </w:p>
    <w:p w:rsidR="00075B7F" w:rsidRDefault="00075B7F" w:rsidP="00472D40"/>
    <w:p w:rsidR="00075B7F" w:rsidRDefault="00075B7F" w:rsidP="00472D40">
      <w:r>
        <w:t xml:space="preserve">Fortunately, John McCain’s best speech was his concession speech that showed a statesman like quality not seen in most of his previous speeches.  He recognized the success of Barack Obama’s campaign and the history in he accomplished.  When I watched Barack Obama’s speech I was ready for one of his high standard speeches.  He did not disappoint as he connected with every aspect of </w:t>
      </w:r>
      <w:smartTag w:uri="urn:schemas-microsoft-com:office:smarttags" w:element="PersonName">
        <w:r>
          <w:t>America</w:t>
        </w:r>
      </w:smartTag>
      <w:r>
        <w:t xml:space="preserve"> and the issues we face. As I listened carefully to his words, I noticed that at my feet things were much quieter than a few moments ago.  My 9 month old granddaughter Mady had stopped her playing with her toys and was fixed upon Barack Obama too.  She sat still and made no noise and we all watched until he was finished.  It dawned on me that she too was caught in a historic moment.  In fact, it is my hope that this past Tuesday promises her a better world with more opportunities in her life.  We now are in a new era to recapture the American dream for a better workplace, better health care, better education and peace.</w:t>
      </w:r>
    </w:p>
    <w:p w:rsidR="00075B7F" w:rsidRDefault="00075B7F" w:rsidP="00472D40"/>
    <w:p w:rsidR="00075B7F" w:rsidRDefault="00075B7F" w:rsidP="00472D40">
      <w:r>
        <w:t>Wednesday brought me back to the reality of the state budget…..</w:t>
      </w:r>
    </w:p>
    <w:p w:rsidR="00075B7F" w:rsidRDefault="00075B7F" w:rsidP="00472D40"/>
    <w:p w:rsidR="00075B7F" w:rsidRDefault="00075B7F" w:rsidP="00472D40">
      <w:r>
        <w:t xml:space="preserve">The Governor is attempting to call a special session of the Legislature to deal with the new budget deficit of $11 Billion in the current year.  This is not the new legislature he is calling into session, but the ones that passed the current budget that solved nothing.  It is not clear if the senate and assembly will come back into session to vote on any budget changes.  The Governor has put taxes on the table and now has said we have a revenue problem.  The taxes would raise about $ 4 billion but he may have to cut up to another $6 billion.  In his November revision, the Governor now is cutting another $66 million from the CSU budget and this is in addition to the $31 million that the chancellor surrendered several weeks ago.  If those numbers sound familiar they add up to $97.    That is the amount that was restored in the May revise to the CSU as a result of the </w:t>
      </w:r>
      <w:smartTag w:uri="urn:schemas-microsoft-com:office:smarttags" w:element="PersonName">
        <w:r>
          <w:t>Alliance</w:t>
        </w:r>
      </w:smartTag>
      <w:r>
        <w:t xml:space="preserve"> efforts. </w:t>
      </w:r>
    </w:p>
    <w:p w:rsidR="00075B7F" w:rsidRPr="00735839" w:rsidRDefault="00075B7F" w:rsidP="00472D40"/>
    <w:p w:rsidR="00075B7F" w:rsidRPr="00735839" w:rsidRDefault="00075B7F" w:rsidP="00472D40">
      <w:r w:rsidRPr="00735839">
        <w:t xml:space="preserve">Yesterday, I was called into a meeting with </w:t>
      </w:r>
      <w:r w:rsidRPr="00735839">
        <w:rPr>
          <w:color w:val="333333"/>
        </w:rPr>
        <w:t>Lieutenant Governor John Garamendi,</w:t>
      </w:r>
      <w:r>
        <w:rPr>
          <w:color w:val="333333"/>
        </w:rPr>
        <w:t xml:space="preserve"> </w:t>
      </w:r>
      <w:r w:rsidRPr="00735839">
        <w:t xml:space="preserve">along with other union leaders and education groups.  </w:t>
      </w:r>
      <w:r>
        <w:t>He</w:t>
      </w:r>
      <w:r w:rsidRPr="00735839">
        <w:t xml:space="preserve"> briefed us and agreed that the deficient is large &amp; growing.  I </w:t>
      </w:r>
      <w:r>
        <w:t xml:space="preserve">also </w:t>
      </w:r>
      <w:r w:rsidRPr="00735839">
        <w:t>attended a press confe</w:t>
      </w:r>
      <w:r>
        <w:t>rence after this meeting.</w:t>
      </w:r>
    </w:p>
    <w:p w:rsidR="00075B7F" w:rsidRDefault="00075B7F" w:rsidP="00472D40"/>
    <w:p w:rsidR="00075B7F" w:rsidRDefault="00075B7F" w:rsidP="00472D40">
      <w:smartTag w:uri="urn:schemas-microsoft-com:office:smarttags" w:element="PersonName">
        <w:r>
          <w:t>California</w:t>
        </w:r>
      </w:smartTag>
      <w:r>
        <w:t xml:space="preserve"> must address their budget woes soon.  If the State of </w:t>
      </w:r>
      <w:smartTag w:uri="urn:schemas-microsoft-com:office:smarttags" w:element="PersonName">
        <w:r>
          <w:t>California</w:t>
        </w:r>
      </w:smartTag>
      <w:r>
        <w:t xml:space="preserve"> suffers a bankruptcy so does the </w:t>
      </w:r>
      <w:smartTag w:uri="urn:schemas-microsoft-com:office:smarttags" w:element="PersonName">
        <w:r>
          <w:t>United States</w:t>
        </w:r>
      </w:smartTag>
      <w:r>
        <w:t xml:space="preserve">.  </w:t>
      </w:r>
      <w:smartTag w:uri="urn:schemas-microsoft-com:office:smarttags" w:element="PersonName">
        <w:r>
          <w:t>California</w:t>
        </w:r>
      </w:smartTag>
      <w:r>
        <w:t xml:space="preserve"> is not alone in it’s budget problems, most of the other states are suffering this same fate too.  Since 1993 the annualized costs of tax breaks and cuts is $13 billion.  The governor has proposed a cut aimed at the Civil Service. It’s time to live the </w:t>
      </w:r>
      <w:smartTag w:uri="urn:schemas-microsoft-com:office:smarttags" w:element="PersonName">
        <w:r>
          <w:t>California</w:t>
        </w:r>
      </w:smartTag>
      <w:r>
        <w:t xml:space="preserve"> dream and not the nightmare.</w:t>
      </w:r>
    </w:p>
    <w:p w:rsidR="00075B7F" w:rsidRPr="00BC1ED3" w:rsidRDefault="00075B7F" w:rsidP="00851820">
      <w:pPr>
        <w:tabs>
          <w:tab w:val="left" w:pos="0"/>
        </w:tabs>
      </w:pPr>
      <w:r>
        <w:br w:type="page"/>
      </w:r>
    </w:p>
    <w:p w:rsidR="00075B7F" w:rsidRPr="00BC1ED3" w:rsidRDefault="00075B7F" w:rsidP="00114025">
      <w:r w:rsidRPr="00BC1ED3">
        <w:rPr>
          <w:b/>
          <w:bCs/>
          <w:u w:val="single"/>
        </w:rPr>
        <w:t>CSUEU’S CHIEF OF STAFF REPORT:</w:t>
      </w:r>
    </w:p>
    <w:p w:rsidR="00075B7F" w:rsidRDefault="00075B7F" w:rsidP="00DE1830">
      <w:pPr>
        <w:pStyle w:val="BodyText"/>
        <w:spacing w:after="202"/>
        <w:rPr>
          <w:rFonts w:ascii="Times New Roman" w:hAnsi="Times New Roman" w:cs="Times New Roman"/>
          <w:sz w:val="24"/>
          <w:szCs w:val="24"/>
        </w:rPr>
      </w:pPr>
    </w:p>
    <w:p w:rsidR="00075B7F" w:rsidRPr="00B00366" w:rsidRDefault="00075B7F" w:rsidP="009F7FA5">
      <w:pPr>
        <w:spacing w:after="202"/>
        <w:jc w:val="center"/>
        <w:rPr>
          <w:u w:val="single"/>
        </w:rPr>
      </w:pPr>
      <w:r w:rsidRPr="00B00366">
        <w:rPr>
          <w:u w:val="single"/>
        </w:rPr>
        <w:t>OFFICE MOVE</w:t>
      </w:r>
    </w:p>
    <w:p w:rsidR="00075B7F" w:rsidRPr="00B00366" w:rsidRDefault="00075B7F" w:rsidP="002D77E1">
      <w:pPr>
        <w:pStyle w:val="western"/>
        <w:spacing w:after="202"/>
      </w:pPr>
      <w:r w:rsidRPr="00B00366">
        <w:t>Office Move – The office move has been completed and we are all moved in.  The building has had major problems with the its new air conditioning system which created some very cold – and very hot – days in the office, but the issues have been resolved.  Our staff has successfully juggled packing, unpacking and organizing, while staying focused on the day-to-day operations so that this very difficult event came off with very little interruption to service.</w:t>
      </w:r>
    </w:p>
    <w:p w:rsidR="00075B7F" w:rsidRPr="00B00366" w:rsidRDefault="00075B7F" w:rsidP="009F7FA5">
      <w:pPr>
        <w:spacing w:after="202"/>
        <w:jc w:val="center"/>
        <w:rPr>
          <w:caps/>
          <w:u w:val="single"/>
        </w:rPr>
      </w:pPr>
      <w:r w:rsidRPr="00B00366">
        <w:rPr>
          <w:caps/>
          <w:u w:val="single"/>
        </w:rPr>
        <w:t>Central Support</w:t>
      </w:r>
    </w:p>
    <w:p w:rsidR="00075B7F" w:rsidRPr="00B00366" w:rsidRDefault="00075B7F" w:rsidP="002D77E1">
      <w:pPr>
        <w:pStyle w:val="western"/>
        <w:spacing w:after="202"/>
      </w:pPr>
      <w:r w:rsidRPr="00B00366">
        <w:t>CSEA contracted with a survey company to determine what is and is not working in Central Support.  At the conclusion of the survey, CSEA immediately took steps not limited to:</w:t>
      </w:r>
    </w:p>
    <w:p w:rsidR="00075B7F" w:rsidRPr="00B00366" w:rsidRDefault="00075B7F" w:rsidP="009007A6">
      <w:pPr>
        <w:pStyle w:val="western"/>
        <w:numPr>
          <w:ilvl w:val="0"/>
          <w:numId w:val="20"/>
        </w:numPr>
        <w:spacing w:after="202"/>
      </w:pPr>
      <w:r w:rsidRPr="00B00366">
        <w:t>The hiring of an interim CIO (Chief Information Officer), and plans on filling the position permanently later this year.  This has changed CSEA’s approach to dealing with IT; now there is a more holistic view of the IT needs of the entire operation, including the affiliates, and we have already seen improvements in technical savvy and responsiveness from CSEA IT.</w:t>
      </w:r>
    </w:p>
    <w:p w:rsidR="00075B7F" w:rsidRPr="00B00366" w:rsidRDefault="00075B7F" w:rsidP="009007A6">
      <w:pPr>
        <w:pStyle w:val="western"/>
        <w:numPr>
          <w:ilvl w:val="0"/>
          <w:numId w:val="20"/>
        </w:numPr>
        <w:spacing w:after="202"/>
      </w:pPr>
      <w:r w:rsidRPr="00B00366">
        <w:t>Identifying Membership services shortcomings.  CSEA board will be grappling with the issue of addressing the infrastructure improvements, which will prove costly.  In the meantime, steps are being taken to improve the speed and accuracy of membership support functions.</w:t>
      </w:r>
    </w:p>
    <w:p w:rsidR="00075B7F" w:rsidRPr="00B00366" w:rsidRDefault="00075B7F" w:rsidP="009007A6">
      <w:pPr>
        <w:pStyle w:val="western"/>
        <w:numPr>
          <w:ilvl w:val="0"/>
          <w:numId w:val="20"/>
        </w:numPr>
        <w:spacing w:after="202"/>
      </w:pPr>
      <w:r w:rsidRPr="00B00366">
        <w:t>Long-term, the Executive Team developed a strategic plan to improve Central Support:</w:t>
      </w:r>
    </w:p>
    <w:p w:rsidR="00075B7F" w:rsidRPr="00B00366" w:rsidRDefault="00075B7F" w:rsidP="009007A6">
      <w:pPr>
        <w:pStyle w:val="western"/>
        <w:numPr>
          <w:ilvl w:val="1"/>
          <w:numId w:val="20"/>
        </w:numPr>
        <w:spacing w:after="202"/>
      </w:pPr>
      <w:r w:rsidRPr="00B00366">
        <w:t>Increase customer satisfaction</w:t>
      </w:r>
    </w:p>
    <w:p w:rsidR="00075B7F" w:rsidRPr="00B00366" w:rsidRDefault="00075B7F" w:rsidP="009007A6">
      <w:pPr>
        <w:pStyle w:val="western"/>
        <w:numPr>
          <w:ilvl w:val="1"/>
          <w:numId w:val="20"/>
        </w:numPr>
        <w:spacing w:after="202"/>
      </w:pPr>
      <w:r w:rsidRPr="00B00366">
        <w:t>Increase use of services</w:t>
      </w:r>
    </w:p>
    <w:p w:rsidR="00075B7F" w:rsidRPr="00B00366" w:rsidRDefault="00075B7F" w:rsidP="009007A6">
      <w:pPr>
        <w:pStyle w:val="western"/>
        <w:numPr>
          <w:ilvl w:val="1"/>
          <w:numId w:val="20"/>
        </w:numPr>
        <w:spacing w:after="202"/>
      </w:pPr>
      <w:r w:rsidRPr="00B00366">
        <w:t>Extend services beyond affiliate membership.</w:t>
      </w:r>
    </w:p>
    <w:p w:rsidR="00075B7F" w:rsidRPr="00B00366" w:rsidRDefault="00075B7F" w:rsidP="009F7FA5">
      <w:pPr>
        <w:spacing w:after="202"/>
        <w:jc w:val="center"/>
        <w:rPr>
          <w:u w:val="single"/>
        </w:rPr>
      </w:pPr>
      <w:r w:rsidRPr="00B00366">
        <w:rPr>
          <w:u w:val="single"/>
        </w:rPr>
        <w:t>STAFFING</w:t>
      </w:r>
    </w:p>
    <w:p w:rsidR="00075B7F" w:rsidRDefault="00075B7F" w:rsidP="009F7FA5">
      <w:pPr>
        <w:spacing w:after="202"/>
      </w:pPr>
      <w:r w:rsidRPr="00B00366">
        <w:t>Before I get into staffing changes, I have to thank our current staff for another incredible job.  While I</w:t>
      </w:r>
      <w:r>
        <w:t>,</w:t>
      </w:r>
      <w:r w:rsidRPr="00B00366">
        <w:t xml:space="preserve"> and my predecessors</w:t>
      </w:r>
      <w:r>
        <w:t>,</w:t>
      </w:r>
      <w:r w:rsidRPr="00B00366">
        <w:t xml:space="preserve"> do this every Board meeting, I hope that all of you truly recognize the high level of performance our staff provide under conditions that are often very challenging:  Dayna Ramos, Sherri Strange and – please welcome our newest administrative technician - Alex Velasco have made CSUEU work.  Because of our administrative support, we have well-planned meetings like this one, our leave time is timely submitted and accurately tracked, e-mail addresses kept up to date, our directory is kept up to date, mail gets processed, membership cards and other materials are available when you need them. </w:t>
      </w:r>
    </w:p>
    <w:p w:rsidR="00075B7F" w:rsidRPr="00B00366" w:rsidRDefault="00075B7F" w:rsidP="009F7FA5">
      <w:pPr>
        <w:spacing w:after="202"/>
      </w:pPr>
      <w:r w:rsidRPr="00B00366">
        <w:t>The field staff, Anda Webb, Micheal Hejazi, Jerrie McIntyre, Roni Jennings, Frank Pulido, Brenda Brown, Becky Beal, Hubert Lloyd and Brian Young have once again done yeoman’s work on behalf of the membership.  Dennis Dillon has done a great job stepping in at Long Beach and I would like to especially thank Frank Pulido for willingly accepting SLO temporarily.  Russell Kilay-Hicks has been holding down the fort at Sonoma and San Jose pending the hire of LRR to fill the position.  I have been doing the same at Monterey Bay.  While we have interview</w:t>
      </w:r>
      <w:r>
        <w:t>ed</w:t>
      </w:r>
      <w:r w:rsidRPr="00B00366">
        <w:t xml:space="preserve"> about ten candidates so far, only one was qualified to work for our organization and, when offered the position, declined.  We are in the middle of reviewing three more qualified candidates and hope to have made a hire in the next week or so.</w:t>
      </w:r>
    </w:p>
    <w:p w:rsidR="00075B7F" w:rsidRPr="00B00366" w:rsidRDefault="00075B7F" w:rsidP="009F7FA5">
      <w:pPr>
        <w:spacing w:after="202"/>
      </w:pPr>
      <w:r w:rsidRPr="00B00366">
        <w:t xml:space="preserve">Brian’s lead work position has once again been extended and this time expanded to allow more flexibility in the division of workload in the </w:t>
      </w:r>
      <w:r>
        <w:t>s</w:t>
      </w:r>
      <w:r w:rsidRPr="00B00366">
        <w:t xml:space="preserve">outhern part of the state.  Brian is committed to ensuring that all the </w:t>
      </w:r>
      <w:r>
        <w:t>S</w:t>
      </w:r>
      <w:r w:rsidRPr="00B00366">
        <w:t xml:space="preserve">outhern California campuses are well-represented, while working with staff and chapter leadership and the appropriate committees to ensure programs are working up to capacity. </w:t>
      </w:r>
    </w:p>
    <w:p w:rsidR="00075B7F" w:rsidRPr="00B00366" w:rsidRDefault="00075B7F" w:rsidP="009F7FA5">
      <w:pPr>
        <w:spacing w:after="202"/>
      </w:pPr>
      <w:r w:rsidRPr="00B00366">
        <w:t>During the most recent reporting period, not only has staff worked on or provided assistance with the usual bevy of grievances, disciplinary hearings, unfair labor practices and other assorted workplace issues, but they have stepped up efforts to assist chapters with new employee orientation programs, planning calendars and membership recruitment.</w:t>
      </w:r>
    </w:p>
    <w:p w:rsidR="00075B7F" w:rsidRPr="00B00366" w:rsidRDefault="00075B7F" w:rsidP="009F7FA5">
      <w:pPr>
        <w:spacing w:after="202"/>
      </w:pPr>
      <w:r w:rsidRPr="00B00366">
        <w:t xml:space="preserve">Teven Laxer has continued to work on </w:t>
      </w:r>
      <w:r>
        <w:t>U</w:t>
      </w:r>
      <w:r w:rsidRPr="00B00366">
        <w:t>nit 13 bargaining, LSS bargaining, reopener bargaining, IRP information request side</w:t>
      </w:r>
      <w:r>
        <w:t xml:space="preserve"> </w:t>
      </w:r>
      <w:r w:rsidRPr="00B00366">
        <w:t>letter and other complex issues.</w:t>
      </w:r>
    </w:p>
    <w:p w:rsidR="00075B7F" w:rsidRPr="00B00366" w:rsidRDefault="00075B7F" w:rsidP="009F7FA5">
      <w:pPr>
        <w:spacing w:after="202"/>
      </w:pPr>
      <w:r w:rsidRPr="00B00366">
        <w:t>Lois Kugelmass has hit the ground running.  Most recently, she left blood</w:t>
      </w:r>
      <w:r>
        <w:t>,</w:t>
      </w:r>
      <w:r w:rsidRPr="00B00366">
        <w:t xml:space="preserve"> sweat and tears on the CSUS campus working on an election for the Foundation Food Service employees.  The election took place on October 22, and thanks to Lois’ time and effort, the employees elected us to be their exclusive representative unanimously!  Now, Lois will be negotiating their contract.</w:t>
      </w:r>
    </w:p>
    <w:p w:rsidR="00075B7F" w:rsidRPr="00B00366" w:rsidRDefault="00075B7F" w:rsidP="009F7FA5">
      <w:pPr>
        <w:spacing w:after="202"/>
      </w:pPr>
      <w:r w:rsidRPr="00B00366">
        <w:t>Nancy Yamada has kept busy keeping us on the straight and narrow.  One of Nancy’s most important functions is to immunize us against law suits – her expert guidance and fast turnaround has helped us keep our noses clean.  She just finished up a writ for one of our members who had been wrongly terminated and has been researching FLSA issues, working on another termination case, and giving her regular dose of sage day-to-day advice.</w:t>
      </w:r>
    </w:p>
    <w:p w:rsidR="00075B7F" w:rsidRPr="00B00366" w:rsidRDefault="00075B7F" w:rsidP="00CA0A42">
      <w:pPr>
        <w:spacing w:after="202"/>
      </w:pPr>
      <w:r w:rsidRPr="00B00366">
        <w:t>John Watson has hit the ground running.  Anyone who has been following the progress on our web site should direct much of their appreciation to John.  We have improved the structure of the site, as well as added a more streamlined and complete forms page, contact page discussion forums and much, much more.  He has published the CSUEU E-News, not missing or being late on a single issue.  He has a knack for easily and accurately identifying the issues and finding sensible solutions.</w:t>
      </w:r>
    </w:p>
    <w:p w:rsidR="00075B7F" w:rsidRPr="00B00366" w:rsidRDefault="00075B7F" w:rsidP="009F7FA5">
      <w:pPr>
        <w:spacing w:after="202"/>
        <w:jc w:val="center"/>
        <w:rPr>
          <w:caps/>
          <w:u w:val="single"/>
        </w:rPr>
      </w:pPr>
      <w:r w:rsidRPr="00B00366">
        <w:rPr>
          <w:caps/>
          <w:u w:val="single"/>
        </w:rPr>
        <w:t>Grievance Tracking</w:t>
      </w:r>
    </w:p>
    <w:p w:rsidR="00075B7F" w:rsidRDefault="00075B7F" w:rsidP="009F7FA5">
      <w:pPr>
        <w:spacing w:after="202"/>
      </w:pPr>
      <w:r w:rsidRPr="00B00366">
        <w:t>Ronnie Grant, Lois Kugelmass and I will be meeting with Jade San Juan, the Membership Department manager, to take a final run through the grievance tracking system before it is finally ready to roll out.  With the new system, we will be able to track the progress of grievances, upload documents, create letters, mine data and more.</w:t>
      </w:r>
    </w:p>
    <w:p w:rsidR="00075B7F" w:rsidRPr="00BC1ED3" w:rsidRDefault="00075B7F" w:rsidP="00472D40">
      <w:pPr>
        <w:rPr>
          <w:b/>
          <w:bCs/>
          <w:u w:val="single"/>
        </w:rPr>
      </w:pPr>
      <w:r>
        <w:rPr>
          <w:b/>
          <w:bCs/>
          <w:u w:val="single"/>
        </w:rPr>
        <w:t>BARGAINING</w:t>
      </w:r>
      <w:r w:rsidRPr="00BC1ED3">
        <w:rPr>
          <w:b/>
          <w:bCs/>
          <w:u w:val="single"/>
        </w:rPr>
        <w:t>:</w:t>
      </w:r>
    </w:p>
    <w:p w:rsidR="00075B7F" w:rsidRDefault="00075B7F" w:rsidP="00794A10"/>
    <w:p w:rsidR="00075B7F" w:rsidRDefault="00075B7F" w:rsidP="00472D40">
      <w:r w:rsidRPr="001B686F">
        <w:t>Bargaining Unit 13, we have enjoyed several mediated bargaining sessions since the last Board meeting. We met on September 24th and 25</w:t>
      </w:r>
      <w:r w:rsidRPr="001B686F">
        <w:rPr>
          <w:vertAlign w:val="superscript"/>
        </w:rPr>
        <w:t>th</w:t>
      </w:r>
      <w:r w:rsidRPr="001B686F">
        <w:t>, then again on October 14</w:t>
      </w:r>
      <w:r w:rsidRPr="001B686F">
        <w:rPr>
          <w:vertAlign w:val="superscript"/>
        </w:rPr>
        <w:t>th</w:t>
      </w:r>
      <w:r w:rsidRPr="001B686F">
        <w:t xml:space="preserve"> and 15</w:t>
      </w:r>
      <w:r w:rsidRPr="001B686F">
        <w:rPr>
          <w:vertAlign w:val="superscript"/>
        </w:rPr>
        <w:t>th</w:t>
      </w:r>
      <w:r w:rsidRPr="001B686F">
        <w:t xml:space="preserve">. </w:t>
      </w:r>
      <w:r>
        <w:t xml:space="preserve"> </w:t>
      </w:r>
      <w:r w:rsidRPr="001B686F">
        <w:t xml:space="preserve">We are looking for new dates in January of 2009. </w:t>
      </w:r>
      <w:r>
        <w:t xml:space="preserve"> </w:t>
      </w:r>
      <w:r w:rsidRPr="001B686F">
        <w:t xml:space="preserve">We have four main issues that are separating us: Salary, Seniority (in rehiring and classes), Appointment and Assignment (certainty of rehire, and number of classes), and benefits (sick time, vacation or personal holidays). </w:t>
      </w:r>
      <w:r>
        <w:t xml:space="preserve"> </w:t>
      </w:r>
      <w:r w:rsidRPr="001B686F">
        <w:t xml:space="preserve">In all likelihood we are close to going into fact finding. </w:t>
      </w:r>
      <w:r>
        <w:t xml:space="preserve"> </w:t>
      </w:r>
      <w:r w:rsidRPr="001B686F">
        <w:t>The new Dean is experienced with the work that Unit 13 employees do, which has helped in addressing many lesser issues.</w:t>
      </w:r>
    </w:p>
    <w:p w:rsidR="00075B7F" w:rsidRPr="001B686F" w:rsidRDefault="00075B7F" w:rsidP="00472D40"/>
    <w:p w:rsidR="00075B7F" w:rsidRDefault="00075B7F" w:rsidP="00472D40">
      <w:r w:rsidRPr="001B686F">
        <w:t xml:space="preserve">CSUEU Master Contract re-openers. The Bargaining Committee met with the CSU team on July 30, 2008 to continue the negotiations over the compensation issues in Article 20 for fiscal 2008/09. We proposed a proportional raise based on any increase the CSU received over its base budget for 2007/08, as well as a portion of the </w:t>
      </w:r>
      <w:r>
        <w:t>$</w:t>
      </w:r>
      <w:r w:rsidRPr="001B686F">
        <w:t xml:space="preserve">97 million that the governor returned to the CSU budget. </w:t>
      </w:r>
    </w:p>
    <w:p w:rsidR="00075B7F" w:rsidRPr="001B686F" w:rsidRDefault="00075B7F" w:rsidP="00472D40">
      <w:r>
        <w:br w:type="page"/>
      </w:r>
      <w:r w:rsidRPr="001B686F">
        <w:t>We felt that the return of those funds was a direct result of the action of the Alliance for the CSU, and that our represented employees should share in some manner in those monies. Although the CSU maintained a mantra of “No money, no money” the CSU has not officially responded to our proposal.</w:t>
      </w:r>
    </w:p>
    <w:p w:rsidR="00075B7F" w:rsidRPr="001B686F" w:rsidRDefault="00075B7F" w:rsidP="00472D40"/>
    <w:p w:rsidR="00075B7F" w:rsidRPr="001B686F" w:rsidRDefault="00075B7F" w:rsidP="00472D40">
      <w:r w:rsidRPr="001B686F">
        <w:t>The Bargaining Committee also initiated discussion over funding for 2009/10, as per Article 29.3. We indicated that our interest would be in having the actual needs of the CSU funded, which would provide for correcting any lack or reduction of the compensation pool that had been negotiated for 2008/09 as well as providing for meaningful increases in 2009/10. The CSU did indicate in their Board of Trustees meeting of September 16/17, 2008 that they would be seeking the funds they had not received for this year as well as an equivalent amount for fiscal 2009/10. We feel this request to fund the needs of the CSU is very important in relation to future negotiations with the CSU.</w:t>
      </w:r>
    </w:p>
    <w:p w:rsidR="00075B7F" w:rsidRPr="001B686F" w:rsidRDefault="00075B7F" w:rsidP="00472D40"/>
    <w:p w:rsidR="00075B7F" w:rsidRPr="001B686F" w:rsidRDefault="00075B7F" w:rsidP="00472D40">
      <w:r w:rsidRPr="001B686F">
        <w:t>Library Service Specialist (LSS) Bargaining. The LSS bargaining Committee met with the CSU on July 1/2, 2008. At this meeting we were successful in increasing the maximum salary caps for the LSS classification above the caps for the LA series. This would allow any employees moved into the LSS classification to receive the 5% increase mandated in our contract for employees who are reclassified into a higher classification. If there is no agreement on any other increases for these employees, the CSU would still have to meet the requirements of the contract in placing the employees into the new classification series. In our subsequent meeting on October 22/23, 2008 the main issue was still the salary schedules and how employees would be moving from their current classifications in the Library Assistant Series (LA) or Lead Library Assistants</w:t>
      </w:r>
      <w:r>
        <w:t xml:space="preserve"> </w:t>
      </w:r>
      <w:r w:rsidRPr="001B686F">
        <w:t>(LLA). The CSU as with our main contract is maintaining that there is no money to provide for any increase for employees as they are moved into the new series. Our proposal continues to ensure employees were properly classified and compensated for their skills and work as an integral part of the initiation of the new series. The CSU responded over the table that if we were intent on these employees receiving an increase, we could just go ahead and put this series on hold for a couple of years.</w:t>
      </w:r>
    </w:p>
    <w:p w:rsidR="00075B7F" w:rsidRPr="001B686F" w:rsidRDefault="00075B7F" w:rsidP="00472D40"/>
    <w:p w:rsidR="00075B7F" w:rsidRDefault="00075B7F" w:rsidP="00472D40">
      <w:r w:rsidRPr="001B686F">
        <w:t>The Vice President for Representation provided basic bargaining training as part of the Northern Organizing Training conducted at Maritime Academy on August 16/17, 2008 and the Southern Organizing Training conducted at Redondo Beach September 6/7, 2008. The Vice President for Representation also attended chapter meeting</w:t>
      </w:r>
      <w:r>
        <w:t>s</w:t>
      </w:r>
      <w:r w:rsidRPr="001B686F">
        <w:t xml:space="preserve"> at Long Beach and San Marcos to discuss the bargaining process, where we were in bargaining, and budgetary concerns facing the CSU and CSUEU.</w:t>
      </w:r>
    </w:p>
    <w:p w:rsidR="00075B7F" w:rsidRDefault="00075B7F" w:rsidP="00472D40"/>
    <w:p w:rsidR="00075B7F" w:rsidRDefault="00075B7F" w:rsidP="00472D40">
      <w:r w:rsidRPr="001B686F">
        <w:t xml:space="preserve"> The other Bargaining meeting concerned campus policies: July 7, 2008 a meet and confer at Fresno on proposed changes in their parking lots, July 17,</w:t>
      </w:r>
      <w:r>
        <w:t xml:space="preserve"> </w:t>
      </w:r>
      <w:r w:rsidRPr="001B686F">
        <w:t>2008 a meet and confer at Pomona over their Computer Acceptable Use and Web Page policies, J</w:t>
      </w:r>
      <w:r>
        <w:t>uly 18, 2008 a meet and confer at San Jose o</w:t>
      </w:r>
      <w:r w:rsidRPr="001B686F">
        <w:t>ver contracting out of Unit 7 work, July 23,</w:t>
      </w:r>
      <w:r>
        <w:t xml:space="preserve"> </w:t>
      </w:r>
      <w:r w:rsidRPr="001B686F">
        <w:t>2008 a meet and discuss over their intent to establish a joint county/university health clinic located off the campus and a meet and confer over installing a time clock in one of their administrative units, August 14, 2008 a meet and confer at Chico over their proposed fingerprint policy, September 10/November 5, 2008 meet and confers at Bakersfield over contracting out of Unit 5 work, October 8, 2008 a meet and confer at Dominguez Hills over a Safety Coordinator Program they were seeking to initiate on the campus.</w:t>
      </w:r>
    </w:p>
    <w:p w:rsidR="00075B7F" w:rsidRPr="001B686F" w:rsidRDefault="00075B7F" w:rsidP="00472D40">
      <w:r>
        <w:br w:type="page"/>
      </w:r>
    </w:p>
    <w:p w:rsidR="00075B7F" w:rsidRPr="001B686F" w:rsidRDefault="00075B7F" w:rsidP="00472D40">
      <w:r w:rsidRPr="001B686F">
        <w:t>October 1</w:t>
      </w:r>
      <w:r>
        <w:t>-</w:t>
      </w:r>
      <w:r w:rsidRPr="001B686F">
        <w:t xml:space="preserve">2, 2008 the Bargaining Unit Councils met to begin initial development of issues for a sunshine proposal for bargaining in 2009/10. A portion of the first day was used to raise issues and prioritize them, the second day was used to begin to develop messages around those issues that could be used in a contract campaign. </w:t>
      </w:r>
    </w:p>
    <w:p w:rsidR="00075B7F" w:rsidRPr="001B686F" w:rsidRDefault="00075B7F" w:rsidP="00472D40"/>
    <w:p w:rsidR="00075B7F" w:rsidRPr="00BC1ED3" w:rsidRDefault="00075B7F" w:rsidP="00AA5AC9">
      <w:pPr>
        <w:tabs>
          <w:tab w:val="left" w:pos="-1440"/>
          <w:tab w:val="left" w:pos="2160"/>
          <w:tab w:val="left" w:pos="2880"/>
          <w:tab w:val="left" w:pos="4320"/>
        </w:tabs>
        <w:ind w:left="4320" w:hanging="4320"/>
      </w:pPr>
      <w:r>
        <w:rPr>
          <w:b/>
          <w:bCs/>
        </w:rPr>
        <w:t>CSUBOD 27/04</w:t>
      </w:r>
      <w:r w:rsidRPr="00BC1ED3">
        <w:rPr>
          <w:b/>
          <w:bCs/>
        </w:rPr>
        <w:t>/08</w:t>
      </w:r>
      <w:r w:rsidRPr="00BC1ED3">
        <w:rPr>
          <w:b/>
          <w:bCs/>
        </w:rPr>
        <w:tab/>
      </w:r>
      <w:r w:rsidRPr="00BC1ED3">
        <w:rPr>
          <w:b/>
          <w:bCs/>
        </w:rPr>
        <w:tab/>
        <w:t>MOTION:</w:t>
      </w:r>
      <w:r>
        <w:tab/>
        <w:t xml:space="preserve">Williams second by Grant - </w:t>
      </w:r>
      <w:r w:rsidRPr="00BC1ED3">
        <w:t xml:space="preserve">that the </w:t>
      </w:r>
      <w:r>
        <w:t>CSUEU BOD accept the Bargaining Report as presented</w:t>
      </w:r>
      <w:r w:rsidRPr="00BC1ED3">
        <w:t>.</w:t>
      </w:r>
    </w:p>
    <w:p w:rsidR="00075B7F" w:rsidRPr="00BC1ED3" w:rsidRDefault="00075B7F" w:rsidP="00AA5AC9">
      <w:pPr>
        <w:tabs>
          <w:tab w:val="left" w:pos="-1440"/>
          <w:tab w:val="left" w:pos="2160"/>
          <w:tab w:val="left" w:pos="3600"/>
        </w:tabs>
        <w:ind w:left="3600" w:hanging="3600"/>
      </w:pPr>
    </w:p>
    <w:p w:rsidR="00075B7F" w:rsidRPr="00BC1ED3" w:rsidRDefault="00075B7F" w:rsidP="00AA5AC9">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794A10"/>
    <w:p w:rsidR="00075B7F" w:rsidRDefault="00075B7F" w:rsidP="00794A10"/>
    <w:p w:rsidR="00075B7F" w:rsidRPr="00BC1ED3" w:rsidRDefault="00075B7F" w:rsidP="00794A10"/>
    <w:p w:rsidR="00075B7F" w:rsidRPr="00BC1ED3" w:rsidRDefault="00075B7F" w:rsidP="00114025">
      <w:pPr>
        <w:rPr>
          <w:b/>
          <w:bCs/>
          <w:u w:val="single"/>
        </w:rPr>
      </w:pPr>
      <w:r w:rsidRPr="00BC1ED3">
        <w:rPr>
          <w:b/>
          <w:bCs/>
          <w:u w:val="single"/>
        </w:rPr>
        <w:t>CSUEU COMMITTEE ON THE FUTURE:</w:t>
      </w:r>
    </w:p>
    <w:p w:rsidR="00075B7F" w:rsidRPr="00BC1ED3" w:rsidRDefault="00075B7F" w:rsidP="00114025">
      <w:pPr>
        <w:rPr>
          <w:b/>
          <w:bCs/>
          <w:u w:val="single"/>
        </w:rPr>
      </w:pPr>
    </w:p>
    <w:p w:rsidR="00075B7F" w:rsidRPr="009D1C9E" w:rsidRDefault="00075B7F" w:rsidP="00472D40">
      <w:r w:rsidRPr="009D1C9E">
        <w:t>The Committee on the Future met in Long Beach on August 18, 2008. Chuck Constantine, Vicky McLeod, Christine Thomas, Ronnie Grant, Lori Williams, Phil Coonley, Pat Gantt, and Joseph Corica were in attendance.</w:t>
      </w:r>
    </w:p>
    <w:p w:rsidR="00075B7F" w:rsidRPr="009D1C9E" w:rsidRDefault="00075B7F" w:rsidP="00472D40"/>
    <w:p w:rsidR="00075B7F" w:rsidRDefault="00075B7F" w:rsidP="00472D40">
      <w:pPr>
        <w:rPr>
          <w:b/>
        </w:rPr>
      </w:pPr>
      <w:r w:rsidRPr="009D1C9E">
        <w:rPr>
          <w:b/>
        </w:rPr>
        <w:t>SEIU Poll</w:t>
      </w:r>
    </w:p>
    <w:p w:rsidR="00075B7F" w:rsidRDefault="00075B7F" w:rsidP="00472D40">
      <w:r w:rsidRPr="009D1C9E">
        <w:t>Discussed the polling issues list to be submitted to SEIU, including:</w:t>
      </w:r>
    </w:p>
    <w:p w:rsidR="00075B7F" w:rsidRPr="009D1C9E" w:rsidRDefault="00075B7F" w:rsidP="00472D40"/>
    <w:p w:rsidR="00075B7F" w:rsidRPr="009D1C9E" w:rsidRDefault="00075B7F" w:rsidP="00472D40">
      <w:pPr>
        <w:widowControl/>
        <w:numPr>
          <w:ilvl w:val="0"/>
          <w:numId w:val="22"/>
        </w:numPr>
        <w:autoSpaceDE/>
        <w:autoSpaceDN/>
        <w:adjustRightInd/>
      </w:pPr>
      <w:r w:rsidRPr="009D1C9E">
        <w:t xml:space="preserve">The need to know why employees become </w:t>
      </w:r>
      <w:r>
        <w:t>i</w:t>
      </w:r>
      <w:r w:rsidRPr="009D1C9E">
        <w:t>nvolved with the union</w:t>
      </w:r>
    </w:p>
    <w:p w:rsidR="00075B7F" w:rsidRPr="009D1C9E" w:rsidRDefault="00075B7F" w:rsidP="00472D40">
      <w:pPr>
        <w:widowControl/>
        <w:numPr>
          <w:ilvl w:val="0"/>
          <w:numId w:val="22"/>
        </w:numPr>
        <w:autoSpaceDE/>
        <w:autoSpaceDN/>
        <w:adjustRightInd/>
      </w:pPr>
      <w:r w:rsidRPr="009D1C9E">
        <w:t>What obstacles prevent employees from becoming more involved with the union</w:t>
      </w:r>
    </w:p>
    <w:p w:rsidR="00075B7F" w:rsidRPr="009D1C9E" w:rsidRDefault="00075B7F" w:rsidP="00472D40">
      <w:pPr>
        <w:widowControl/>
        <w:numPr>
          <w:ilvl w:val="0"/>
          <w:numId w:val="22"/>
        </w:numPr>
        <w:autoSpaceDE/>
        <w:autoSpaceDN/>
        <w:adjustRightInd/>
      </w:pPr>
      <w:r w:rsidRPr="009D1C9E">
        <w:t>What do employees fear will be the result of budget cuts</w:t>
      </w:r>
    </w:p>
    <w:p w:rsidR="00075B7F" w:rsidRPr="009D1C9E" w:rsidRDefault="00075B7F" w:rsidP="00472D40">
      <w:pPr>
        <w:widowControl/>
        <w:numPr>
          <w:ilvl w:val="0"/>
          <w:numId w:val="22"/>
        </w:numPr>
        <w:autoSpaceDE/>
        <w:autoSpaceDN/>
        <w:adjustRightInd/>
      </w:pPr>
      <w:r w:rsidRPr="009D1C9E">
        <w:t>What options should be utilized to improve the union, i.e., technology, call centers, text messaging to cell phones</w:t>
      </w:r>
    </w:p>
    <w:p w:rsidR="00075B7F" w:rsidRPr="009D1C9E" w:rsidRDefault="00075B7F" w:rsidP="00472D40">
      <w:pPr>
        <w:widowControl/>
        <w:numPr>
          <w:ilvl w:val="0"/>
          <w:numId w:val="22"/>
        </w:numPr>
        <w:autoSpaceDE/>
        <w:autoSpaceDN/>
        <w:adjustRightInd/>
      </w:pPr>
      <w:r w:rsidRPr="009D1C9E">
        <w:t>Are members aware of union benefits available to them</w:t>
      </w:r>
    </w:p>
    <w:p w:rsidR="00075B7F" w:rsidRPr="009D1C9E" w:rsidRDefault="00075B7F" w:rsidP="00472D40"/>
    <w:p w:rsidR="00075B7F" w:rsidRPr="009D1C9E" w:rsidRDefault="00075B7F" w:rsidP="00472D40">
      <w:r w:rsidRPr="009D1C9E">
        <w:rPr>
          <w:i/>
        </w:rPr>
        <w:t>Update</w:t>
      </w:r>
      <w:r w:rsidRPr="009D1C9E">
        <w:t>: The polling took place October 10-15, 2008. 467 CSU employees, including 400 CSUEU members and 67 fee payers were polled.  The answers have been compiled and an analysis will be available soon.</w:t>
      </w:r>
    </w:p>
    <w:p w:rsidR="00075B7F" w:rsidRPr="009D1C9E" w:rsidRDefault="00075B7F" w:rsidP="00472D40"/>
    <w:p w:rsidR="00075B7F" w:rsidRDefault="00075B7F" w:rsidP="00472D40">
      <w:pPr>
        <w:rPr>
          <w:b/>
        </w:rPr>
      </w:pPr>
      <w:r w:rsidRPr="009D1C9E">
        <w:rPr>
          <w:b/>
        </w:rPr>
        <w:t>Board Governance</w:t>
      </w:r>
    </w:p>
    <w:p w:rsidR="00075B7F" w:rsidRDefault="00075B7F" w:rsidP="00472D40">
      <w:r w:rsidRPr="009D1C9E">
        <w:t xml:space="preserve">Discussion continued on board governance and the incorporation of newly represented bargaining units (BU 12, 13 and foundations) into the board structure.  </w:t>
      </w:r>
    </w:p>
    <w:p w:rsidR="00075B7F" w:rsidRDefault="00075B7F" w:rsidP="00472D40"/>
    <w:p w:rsidR="00075B7F" w:rsidRDefault="00075B7F" w:rsidP="00472D40">
      <w:pPr>
        <w:rPr>
          <w:b/>
        </w:rPr>
      </w:pPr>
      <w:r w:rsidRPr="009D1C9E">
        <w:rPr>
          <w:b/>
        </w:rPr>
        <w:t>Political Action Education/Committee</w:t>
      </w:r>
    </w:p>
    <w:p w:rsidR="00075B7F" w:rsidRPr="009D1C9E" w:rsidRDefault="00075B7F" w:rsidP="00472D40">
      <w:r w:rsidRPr="009D1C9E">
        <w:t xml:space="preserve">Vicky McLeod led the discussion on forming our own PAC (Political Action Committee).  Development of a COPE (Committee on Political Education) fund is part of the proposed SEIU Organizing Resource Agreement.  Discussion continued regarding the importance of forming a CSUEU PAC as well as a COPE.  CSUEU contributions to CMAC (CSEA Political Action Committee) would be diverted to the CSUEU PAC.  </w:t>
      </w:r>
    </w:p>
    <w:p w:rsidR="00075B7F" w:rsidRPr="009D1C9E" w:rsidRDefault="00075B7F" w:rsidP="00472D40">
      <w:r>
        <w:br w:type="page"/>
      </w:r>
    </w:p>
    <w:p w:rsidR="00075B7F" w:rsidRPr="009D1C9E" w:rsidRDefault="00075B7F" w:rsidP="00472D40">
      <w:r w:rsidRPr="009D1C9E">
        <w:rPr>
          <w:b/>
        </w:rPr>
        <w:t>Communications</w:t>
      </w:r>
      <w:r>
        <w:rPr>
          <w:b/>
        </w:rPr>
        <w:br/>
      </w:r>
      <w:r w:rsidRPr="009D1C9E">
        <w:t>Discussed continuing problems with communication within the organization.  One suggestion included appointing a communications designee at each chapter to assist chapter presidents with dissemination of communications from headquarters.  The committee recommends that non-confidential, general internal communications should go to all chapter presidents, vice-presidents and communications designee (where applicable).  Discussed the need to update chapter e-mail distribution lists.</w:t>
      </w:r>
    </w:p>
    <w:p w:rsidR="00075B7F" w:rsidRPr="009D1C9E" w:rsidRDefault="00075B7F" w:rsidP="00472D40"/>
    <w:p w:rsidR="00075B7F" w:rsidRDefault="00075B7F" w:rsidP="00472D40">
      <w:pPr>
        <w:rPr>
          <w:b/>
        </w:rPr>
      </w:pPr>
      <w:r w:rsidRPr="009D1C9E">
        <w:rPr>
          <w:b/>
        </w:rPr>
        <w:t>Member Education</w:t>
      </w:r>
    </w:p>
    <w:p w:rsidR="00075B7F" w:rsidRPr="009D1C9E" w:rsidRDefault="00075B7F" w:rsidP="00472D40">
      <w:r w:rsidRPr="009D1C9E">
        <w:t>The committee recommends the development of a handout for employees explaining what unionism has done for workers, including specifics related to CSUEU.  Joseph Corica volunteered to work on the project in coordination with John Watson.</w:t>
      </w:r>
    </w:p>
    <w:p w:rsidR="00075B7F" w:rsidRPr="009D1C9E" w:rsidRDefault="00075B7F" w:rsidP="00472D40"/>
    <w:p w:rsidR="00075B7F" w:rsidRPr="009D1C9E" w:rsidRDefault="00075B7F" w:rsidP="00472D40">
      <w:r w:rsidRPr="009D1C9E">
        <w:t>The committee recommends video taping training sessions, such as the recent Organizing Training, linking them to the CSUEU website.  Eventually these videos could be used for more extensive training.</w:t>
      </w:r>
    </w:p>
    <w:p w:rsidR="00075B7F" w:rsidRPr="009D1C9E" w:rsidRDefault="00075B7F" w:rsidP="00472D40"/>
    <w:p w:rsidR="00075B7F" w:rsidRPr="009D1C9E" w:rsidRDefault="00075B7F" w:rsidP="00472D40">
      <w:r w:rsidRPr="009D1C9E">
        <w:t>Discussed bringing in speakers to each board meeting to motivate and educate the board.  Jean DeCosta, Dean of Students at Cal Poly, SLO has agreed to speak on conflict resolution at the March 2009 BOD meeting.</w:t>
      </w:r>
    </w:p>
    <w:p w:rsidR="00075B7F" w:rsidRPr="009D1C9E" w:rsidRDefault="00075B7F" w:rsidP="00472D40"/>
    <w:p w:rsidR="00075B7F" w:rsidRDefault="00075B7F" w:rsidP="00472D40">
      <w:pPr>
        <w:rPr>
          <w:b/>
        </w:rPr>
      </w:pPr>
      <w:r w:rsidRPr="009D1C9E">
        <w:rPr>
          <w:b/>
        </w:rPr>
        <w:t>Mission Statement</w:t>
      </w:r>
    </w:p>
    <w:p w:rsidR="00075B7F" w:rsidRPr="009D1C9E" w:rsidRDefault="00075B7F" w:rsidP="00472D40">
      <w:r w:rsidRPr="009D1C9E">
        <w:t xml:space="preserve">After reviewing several other union’s mission statements, the committee agreed that the best interpretation of the CSUEU mission is included in the President’s Greeting on the CSUEU website: </w:t>
      </w:r>
    </w:p>
    <w:p w:rsidR="00075B7F" w:rsidRPr="009D1C9E" w:rsidRDefault="00075B7F" w:rsidP="00472D40"/>
    <w:p w:rsidR="00075B7F" w:rsidRPr="009D1C9E" w:rsidRDefault="00075B7F" w:rsidP="00472D40">
      <w:r w:rsidRPr="009D1C9E">
        <w:rPr>
          <w:b/>
          <w:bCs/>
        </w:rPr>
        <w:t>Our purpose</w:t>
      </w:r>
      <w:r w:rsidRPr="009D1C9E">
        <w:t xml:space="preserve"> is to maintain the highest possible quality of life of all our members and their families by negotiating a strong living wage, augmented by employer and union benefits. </w:t>
      </w:r>
      <w:r w:rsidRPr="009D1C9E">
        <w:rPr>
          <w:b/>
          <w:bCs/>
        </w:rPr>
        <w:t>Our focus</w:t>
      </w:r>
      <w:r w:rsidRPr="009D1C9E">
        <w:t xml:space="preserve"> is protecting, maintaining and enhancing wages, hours and working conditions for our bargaining units and represented members. </w:t>
      </w:r>
      <w:r w:rsidRPr="009D1C9E">
        <w:rPr>
          <w:b/>
          <w:bCs/>
        </w:rPr>
        <w:t>Our vision</w:t>
      </w:r>
      <w:r w:rsidRPr="009D1C9E">
        <w:t xml:space="preserve"> is a time when education becomes such a high statewide priority that funds are generously allocated in each year’s state budget for the CSU to fulfill its loftiest educational goals while providing its staff with consistently excellent salaries and benefits, all for the betterment of California’s future.</w:t>
      </w:r>
    </w:p>
    <w:p w:rsidR="00075B7F" w:rsidRPr="009D1C9E" w:rsidRDefault="00075B7F" w:rsidP="00472D40"/>
    <w:p w:rsidR="00075B7F" w:rsidRPr="009D1C9E" w:rsidRDefault="00075B7F" w:rsidP="00472D40">
      <w:r w:rsidRPr="009D1C9E">
        <w:t>The committee plans to use this message to form the CSUEU mission statement.</w:t>
      </w:r>
    </w:p>
    <w:p w:rsidR="00075B7F" w:rsidRDefault="00075B7F" w:rsidP="00472D40"/>
    <w:p w:rsidR="00075B7F" w:rsidRDefault="00075B7F" w:rsidP="00472D40">
      <w:r>
        <w:t xml:space="preserve">Respectfully submitted by </w:t>
      </w:r>
      <w:r w:rsidRPr="009D1C9E">
        <w:t>Lori Williams</w:t>
      </w:r>
      <w:r>
        <w:t xml:space="preserve">, </w:t>
      </w:r>
      <w:r w:rsidRPr="009D1C9E">
        <w:t>Chair</w:t>
      </w:r>
    </w:p>
    <w:p w:rsidR="00075B7F" w:rsidRDefault="00075B7F" w:rsidP="00114025">
      <w:pPr>
        <w:rPr>
          <w:b/>
          <w:bCs/>
          <w:u w:val="single"/>
        </w:rPr>
      </w:pPr>
    </w:p>
    <w:p w:rsidR="00075B7F" w:rsidRPr="00BC1ED3" w:rsidRDefault="00075B7F" w:rsidP="00AA5AC9">
      <w:pPr>
        <w:tabs>
          <w:tab w:val="left" w:pos="-1440"/>
          <w:tab w:val="left" w:pos="2160"/>
          <w:tab w:val="left" w:pos="2880"/>
          <w:tab w:val="left" w:pos="4320"/>
        </w:tabs>
        <w:ind w:left="4320" w:hanging="4320"/>
      </w:pPr>
      <w:r>
        <w:rPr>
          <w:b/>
          <w:bCs/>
        </w:rPr>
        <w:t>CSUBOD 28/04</w:t>
      </w:r>
      <w:r w:rsidRPr="00BC1ED3">
        <w:rPr>
          <w:b/>
          <w:bCs/>
        </w:rPr>
        <w:t>/08</w:t>
      </w:r>
      <w:r w:rsidRPr="00BC1ED3">
        <w:rPr>
          <w:b/>
          <w:bCs/>
        </w:rPr>
        <w:tab/>
      </w:r>
      <w:r w:rsidRPr="00BC1ED3">
        <w:rPr>
          <w:b/>
          <w:bCs/>
        </w:rPr>
        <w:tab/>
        <w:t>MOTION:</w:t>
      </w:r>
      <w:r>
        <w:tab/>
        <w:t xml:space="preserve">Dillon second by Grant - </w:t>
      </w:r>
      <w:r w:rsidRPr="00BC1ED3">
        <w:t xml:space="preserve">that the </w:t>
      </w:r>
      <w:r>
        <w:t>CSUEU BOD accept the CSUEU Committee on the Future Report as presented</w:t>
      </w:r>
      <w:r w:rsidRPr="00BC1ED3">
        <w:t>.</w:t>
      </w:r>
    </w:p>
    <w:p w:rsidR="00075B7F" w:rsidRPr="00BC1ED3" w:rsidRDefault="00075B7F" w:rsidP="00AA5AC9">
      <w:pPr>
        <w:tabs>
          <w:tab w:val="left" w:pos="-1440"/>
          <w:tab w:val="left" w:pos="2160"/>
          <w:tab w:val="left" w:pos="3600"/>
        </w:tabs>
        <w:ind w:left="3600" w:hanging="3600"/>
      </w:pPr>
    </w:p>
    <w:p w:rsidR="00075B7F" w:rsidRPr="00BC1ED3" w:rsidRDefault="00075B7F" w:rsidP="00AA5AC9">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114025">
      <w:pPr>
        <w:rPr>
          <w:b/>
          <w:bCs/>
          <w:u w:val="single"/>
        </w:rPr>
      </w:pPr>
      <w:r>
        <w:rPr>
          <w:b/>
          <w:bCs/>
          <w:u w:val="single"/>
        </w:rPr>
        <w:br w:type="page"/>
      </w:r>
      <w:r w:rsidRPr="00BC1ED3">
        <w:rPr>
          <w:b/>
          <w:bCs/>
          <w:u w:val="single"/>
        </w:rPr>
        <w:t>FINANCE COMMITTEE REPORT:</w:t>
      </w:r>
    </w:p>
    <w:p w:rsidR="00075B7F" w:rsidRDefault="00075B7F" w:rsidP="00ED6227"/>
    <w:p w:rsidR="00075B7F" w:rsidRDefault="00075B7F" w:rsidP="00ED6227"/>
    <w:p w:rsidR="00075B7F" w:rsidRPr="00B8280E" w:rsidRDefault="00075B7F" w:rsidP="00472D40">
      <w:r w:rsidRPr="00B8280E">
        <w:t>Since the June BOD meeting the Finance Committee met on October 3</w:t>
      </w:r>
      <w:r w:rsidRPr="009D1C9E">
        <w:rPr>
          <w:vertAlign w:val="superscript"/>
        </w:rPr>
        <w:t>rd</w:t>
      </w:r>
      <w:r w:rsidRPr="00B8280E">
        <w:t xml:space="preserve"> and November 7, 2008.</w:t>
      </w:r>
    </w:p>
    <w:p w:rsidR="00075B7F" w:rsidRPr="00B8280E" w:rsidRDefault="00075B7F" w:rsidP="00472D40"/>
    <w:p w:rsidR="00075B7F" w:rsidRDefault="00075B7F" w:rsidP="00472D40">
      <w:pPr>
        <w:rPr>
          <w:b/>
        </w:rPr>
      </w:pPr>
      <w:r w:rsidRPr="009D1C9E">
        <w:rPr>
          <w:b/>
        </w:rPr>
        <w:t>Outstanding Travel Advances</w:t>
      </w:r>
    </w:p>
    <w:p w:rsidR="00075B7F" w:rsidRPr="00B8280E" w:rsidRDefault="00075B7F" w:rsidP="00472D40">
      <w:r w:rsidRPr="00B8280E">
        <w:t>As of October 31, 2008 the following individuals have outstanding travel advances in excess of 60 days:</w:t>
      </w:r>
    </w:p>
    <w:p w:rsidR="00075B7F" w:rsidRPr="00B8280E" w:rsidRDefault="00075B7F" w:rsidP="00472D40"/>
    <w:tbl>
      <w:tblPr>
        <w:tblW w:w="0" w:type="auto"/>
        <w:tblLook w:val="01E0"/>
      </w:tblPr>
      <w:tblGrid>
        <w:gridCol w:w="2896"/>
        <w:gridCol w:w="2044"/>
        <w:gridCol w:w="5446"/>
      </w:tblGrid>
      <w:tr w:rsidR="00075B7F" w:rsidRPr="00B8280E" w:rsidTr="004B40AF">
        <w:trPr>
          <w:tblHeader/>
        </w:trPr>
        <w:tc>
          <w:tcPr>
            <w:tcW w:w="3038" w:type="dxa"/>
            <w:shd w:val="clear" w:color="auto" w:fill="000000"/>
          </w:tcPr>
          <w:p w:rsidR="00075B7F" w:rsidRPr="004B40AF" w:rsidRDefault="00075B7F" w:rsidP="004B40AF">
            <w:pPr>
              <w:jc w:val="center"/>
              <w:rPr>
                <w:b/>
              </w:rPr>
            </w:pPr>
            <w:r w:rsidRPr="004B40AF">
              <w:rPr>
                <w:b/>
              </w:rPr>
              <w:t>Name</w:t>
            </w:r>
          </w:p>
        </w:tc>
        <w:tc>
          <w:tcPr>
            <w:tcW w:w="2119" w:type="dxa"/>
            <w:shd w:val="clear" w:color="auto" w:fill="000000"/>
          </w:tcPr>
          <w:p w:rsidR="00075B7F" w:rsidRPr="004B40AF" w:rsidRDefault="00075B7F" w:rsidP="004B40AF">
            <w:pPr>
              <w:jc w:val="center"/>
              <w:rPr>
                <w:b/>
              </w:rPr>
            </w:pPr>
            <w:r w:rsidRPr="004B40AF">
              <w:rPr>
                <w:b/>
              </w:rPr>
              <w:t>Amount</w:t>
            </w:r>
          </w:p>
        </w:tc>
        <w:tc>
          <w:tcPr>
            <w:tcW w:w="5859" w:type="dxa"/>
            <w:shd w:val="clear" w:color="auto" w:fill="000000"/>
          </w:tcPr>
          <w:p w:rsidR="00075B7F" w:rsidRPr="004B40AF" w:rsidRDefault="00075B7F" w:rsidP="004B40AF">
            <w:pPr>
              <w:jc w:val="center"/>
              <w:rPr>
                <w:b/>
              </w:rPr>
            </w:pPr>
            <w:r w:rsidRPr="004B40AF">
              <w:rPr>
                <w:b/>
              </w:rPr>
              <w:t>Event(s)</w:t>
            </w:r>
          </w:p>
        </w:tc>
      </w:tr>
      <w:tr w:rsidR="00075B7F" w:rsidRPr="00B8280E" w:rsidTr="004B40AF">
        <w:tc>
          <w:tcPr>
            <w:tcW w:w="3038" w:type="dxa"/>
          </w:tcPr>
          <w:p w:rsidR="00075B7F" w:rsidRPr="00B8280E" w:rsidRDefault="00075B7F" w:rsidP="004C0728">
            <w:r w:rsidRPr="00B8280E">
              <w:t>Sheila Arreguy</w:t>
            </w:r>
          </w:p>
        </w:tc>
        <w:tc>
          <w:tcPr>
            <w:tcW w:w="2119" w:type="dxa"/>
          </w:tcPr>
          <w:p w:rsidR="00075B7F" w:rsidRPr="00B8280E" w:rsidRDefault="00075B7F" w:rsidP="004C0728">
            <w:r w:rsidRPr="00B8280E">
              <w:t>$200.00</w:t>
            </w:r>
          </w:p>
        </w:tc>
        <w:tc>
          <w:tcPr>
            <w:tcW w:w="5859" w:type="dxa"/>
          </w:tcPr>
          <w:p w:rsidR="00075B7F" w:rsidRPr="00B8280E" w:rsidRDefault="00075B7F" w:rsidP="004C0728">
            <w:r w:rsidRPr="00B8280E">
              <w:t>Steward Training August 2007</w:t>
            </w:r>
          </w:p>
        </w:tc>
      </w:tr>
      <w:tr w:rsidR="00075B7F" w:rsidRPr="00B8280E" w:rsidTr="004B40AF">
        <w:tc>
          <w:tcPr>
            <w:tcW w:w="3038" w:type="dxa"/>
          </w:tcPr>
          <w:p w:rsidR="00075B7F" w:rsidRPr="00B8280E" w:rsidRDefault="00075B7F" w:rsidP="004C0728">
            <w:r w:rsidRPr="00B8280E">
              <w:t>Diana Askea</w:t>
            </w:r>
          </w:p>
        </w:tc>
        <w:tc>
          <w:tcPr>
            <w:tcW w:w="2119" w:type="dxa"/>
          </w:tcPr>
          <w:p w:rsidR="00075B7F" w:rsidRPr="00B8280E" w:rsidRDefault="00075B7F" w:rsidP="004C0728">
            <w:r w:rsidRPr="00B8280E">
              <w:t>$300.00</w:t>
            </w:r>
          </w:p>
        </w:tc>
        <w:tc>
          <w:tcPr>
            <w:tcW w:w="5859" w:type="dxa"/>
          </w:tcPr>
          <w:p w:rsidR="00075B7F" w:rsidRPr="00B8280E" w:rsidRDefault="00075B7F" w:rsidP="004C0728">
            <w:r w:rsidRPr="00B8280E">
              <w:t>Legislative Committee Meeting September 2008</w:t>
            </w:r>
          </w:p>
        </w:tc>
      </w:tr>
      <w:tr w:rsidR="00075B7F" w:rsidRPr="00B8280E" w:rsidTr="004B40AF">
        <w:tc>
          <w:tcPr>
            <w:tcW w:w="3038" w:type="dxa"/>
          </w:tcPr>
          <w:p w:rsidR="00075B7F" w:rsidRPr="00B8280E" w:rsidRDefault="00075B7F" w:rsidP="004C0728">
            <w:r w:rsidRPr="00B8280E">
              <w:t>Lupe Balli</w:t>
            </w:r>
          </w:p>
        </w:tc>
        <w:tc>
          <w:tcPr>
            <w:tcW w:w="2119" w:type="dxa"/>
          </w:tcPr>
          <w:p w:rsidR="00075B7F" w:rsidRPr="00B8280E" w:rsidRDefault="00075B7F" w:rsidP="004C0728">
            <w:r w:rsidRPr="00B8280E">
              <w:t>$400.00</w:t>
            </w:r>
          </w:p>
        </w:tc>
        <w:tc>
          <w:tcPr>
            <w:tcW w:w="5859" w:type="dxa"/>
          </w:tcPr>
          <w:p w:rsidR="00075B7F" w:rsidRPr="00B8280E" w:rsidRDefault="00075B7F" w:rsidP="004C0728">
            <w:r w:rsidRPr="00B8280E">
              <w:t>Legislative Committee Meeting September 2008</w:t>
            </w:r>
          </w:p>
        </w:tc>
      </w:tr>
      <w:tr w:rsidR="00075B7F" w:rsidRPr="00B8280E" w:rsidTr="004B40AF">
        <w:tc>
          <w:tcPr>
            <w:tcW w:w="3038" w:type="dxa"/>
          </w:tcPr>
          <w:p w:rsidR="00075B7F" w:rsidRPr="00B8280E" w:rsidRDefault="00075B7F" w:rsidP="004C0728">
            <w:r w:rsidRPr="00B8280E">
              <w:t>Deborah Baskette</w:t>
            </w:r>
          </w:p>
        </w:tc>
        <w:tc>
          <w:tcPr>
            <w:tcW w:w="2119" w:type="dxa"/>
          </w:tcPr>
          <w:p w:rsidR="00075B7F" w:rsidRPr="00B8280E" w:rsidRDefault="00075B7F" w:rsidP="004C0728">
            <w:r w:rsidRPr="00B8280E">
              <w:t>$405.00</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Richard Berry</w:t>
            </w:r>
          </w:p>
        </w:tc>
        <w:tc>
          <w:tcPr>
            <w:tcW w:w="2119" w:type="dxa"/>
          </w:tcPr>
          <w:p w:rsidR="00075B7F" w:rsidRPr="00B8280E" w:rsidRDefault="00075B7F" w:rsidP="004C0728">
            <w:r w:rsidRPr="00B8280E">
              <w:t>$450.00</w:t>
            </w:r>
          </w:p>
        </w:tc>
        <w:tc>
          <w:tcPr>
            <w:tcW w:w="5859" w:type="dxa"/>
          </w:tcPr>
          <w:p w:rsidR="00075B7F" w:rsidRPr="00B8280E" w:rsidRDefault="00075B7F" w:rsidP="004C0728">
            <w:r w:rsidRPr="00B8280E">
              <w:t>BOD Meeting August 2007</w:t>
            </w:r>
          </w:p>
        </w:tc>
      </w:tr>
      <w:tr w:rsidR="00075B7F" w:rsidRPr="00B8280E" w:rsidTr="004B40AF">
        <w:tc>
          <w:tcPr>
            <w:tcW w:w="3038" w:type="dxa"/>
          </w:tcPr>
          <w:p w:rsidR="00075B7F" w:rsidRPr="00B8280E" w:rsidRDefault="00075B7F" w:rsidP="004C0728">
            <w:r w:rsidRPr="00B8280E">
              <w:t>Debbie Blair</w:t>
            </w:r>
          </w:p>
        </w:tc>
        <w:tc>
          <w:tcPr>
            <w:tcW w:w="2119" w:type="dxa"/>
          </w:tcPr>
          <w:p w:rsidR="00075B7F" w:rsidRPr="00B8280E" w:rsidRDefault="00075B7F" w:rsidP="004C0728">
            <w:r w:rsidRPr="00B8280E">
              <w:t>$119.75</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Lisa Bush</w:t>
            </w:r>
          </w:p>
        </w:tc>
        <w:tc>
          <w:tcPr>
            <w:tcW w:w="2119" w:type="dxa"/>
          </w:tcPr>
          <w:p w:rsidR="00075B7F" w:rsidRPr="00B8280E" w:rsidRDefault="00075B7F" w:rsidP="004C0728">
            <w:r w:rsidRPr="00B8280E">
              <w:t>$800.00</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Deborah Campbell</w:t>
            </w:r>
          </w:p>
        </w:tc>
        <w:tc>
          <w:tcPr>
            <w:tcW w:w="2119" w:type="dxa"/>
          </w:tcPr>
          <w:p w:rsidR="00075B7F" w:rsidRPr="00B8280E" w:rsidRDefault="00075B7F" w:rsidP="004C0728">
            <w:r w:rsidRPr="00B8280E">
              <w:t>$5.16</w:t>
            </w:r>
          </w:p>
        </w:tc>
        <w:tc>
          <w:tcPr>
            <w:tcW w:w="5859" w:type="dxa"/>
          </w:tcPr>
          <w:p w:rsidR="00075B7F" w:rsidRPr="00B8280E" w:rsidRDefault="00075B7F" w:rsidP="004C0728">
            <w:r w:rsidRPr="00B8280E">
              <w:t>BOD Meeting June 2008</w:t>
            </w:r>
          </w:p>
        </w:tc>
      </w:tr>
      <w:tr w:rsidR="00075B7F" w:rsidRPr="00B8280E" w:rsidTr="004B40AF">
        <w:tc>
          <w:tcPr>
            <w:tcW w:w="3038" w:type="dxa"/>
          </w:tcPr>
          <w:p w:rsidR="00075B7F" w:rsidRPr="00B8280E" w:rsidRDefault="00075B7F" w:rsidP="004C0728">
            <w:r w:rsidRPr="00B8280E">
              <w:t>Corina Carpiet</w:t>
            </w:r>
          </w:p>
        </w:tc>
        <w:tc>
          <w:tcPr>
            <w:tcW w:w="2119" w:type="dxa"/>
          </w:tcPr>
          <w:p w:rsidR="00075B7F" w:rsidRPr="00B8280E" w:rsidRDefault="00075B7F" w:rsidP="004C0728">
            <w:r w:rsidRPr="00B8280E">
              <w:t>$250.00</w:t>
            </w:r>
          </w:p>
        </w:tc>
        <w:tc>
          <w:tcPr>
            <w:tcW w:w="5859" w:type="dxa"/>
          </w:tcPr>
          <w:p w:rsidR="00075B7F" w:rsidRPr="00B8280E" w:rsidRDefault="00075B7F" w:rsidP="004C0728">
            <w:r w:rsidRPr="00B8280E">
              <w:t>BOD Meeting March 2008</w:t>
            </w:r>
          </w:p>
        </w:tc>
      </w:tr>
      <w:tr w:rsidR="00075B7F" w:rsidRPr="00B8280E" w:rsidTr="004B40AF">
        <w:tc>
          <w:tcPr>
            <w:tcW w:w="3038" w:type="dxa"/>
          </w:tcPr>
          <w:p w:rsidR="00075B7F" w:rsidRPr="00B8280E" w:rsidRDefault="00075B7F" w:rsidP="004C0728">
            <w:r w:rsidRPr="00B8280E">
              <w:t>Kingdon Chew</w:t>
            </w:r>
          </w:p>
        </w:tc>
        <w:tc>
          <w:tcPr>
            <w:tcW w:w="2119" w:type="dxa"/>
          </w:tcPr>
          <w:p w:rsidR="00075B7F" w:rsidRPr="00B8280E" w:rsidRDefault="00075B7F" w:rsidP="004C0728">
            <w:r w:rsidRPr="00B8280E">
              <w:t>$600.00</w:t>
            </w:r>
          </w:p>
        </w:tc>
        <w:tc>
          <w:tcPr>
            <w:tcW w:w="5859" w:type="dxa"/>
          </w:tcPr>
          <w:p w:rsidR="00075B7F" w:rsidRPr="00B8280E" w:rsidRDefault="00075B7F" w:rsidP="004C0728">
            <w:r w:rsidRPr="00B8280E">
              <w:t>Organizing Training August 2008</w:t>
            </w:r>
          </w:p>
        </w:tc>
      </w:tr>
      <w:tr w:rsidR="00075B7F" w:rsidRPr="00B8280E" w:rsidTr="004B40AF">
        <w:tc>
          <w:tcPr>
            <w:tcW w:w="3038" w:type="dxa"/>
          </w:tcPr>
          <w:p w:rsidR="00075B7F" w:rsidRPr="00B8280E" w:rsidRDefault="00075B7F" w:rsidP="004C0728">
            <w:r w:rsidRPr="00B8280E">
              <w:t>Dan Clavin</w:t>
            </w:r>
          </w:p>
        </w:tc>
        <w:tc>
          <w:tcPr>
            <w:tcW w:w="2119" w:type="dxa"/>
          </w:tcPr>
          <w:p w:rsidR="00075B7F" w:rsidRPr="00B8280E" w:rsidRDefault="00075B7F" w:rsidP="004C0728">
            <w:r w:rsidRPr="00B8280E">
              <w:t>$791.40</w:t>
            </w:r>
          </w:p>
        </w:tc>
        <w:tc>
          <w:tcPr>
            <w:tcW w:w="5859" w:type="dxa"/>
          </w:tcPr>
          <w:p w:rsidR="00075B7F" w:rsidRPr="00B8280E" w:rsidRDefault="00075B7F" w:rsidP="004C0728">
            <w:r w:rsidRPr="00B8280E">
              <w:t>BOD Meeting August 2007 and General Council 2007</w:t>
            </w:r>
          </w:p>
        </w:tc>
      </w:tr>
      <w:tr w:rsidR="00075B7F" w:rsidRPr="00B8280E" w:rsidTr="004B40AF">
        <w:tc>
          <w:tcPr>
            <w:tcW w:w="3038" w:type="dxa"/>
          </w:tcPr>
          <w:p w:rsidR="00075B7F" w:rsidRPr="00B8280E" w:rsidRDefault="00075B7F" w:rsidP="004C0728">
            <w:r w:rsidRPr="00B8280E">
              <w:t>Marie Cluney</w:t>
            </w:r>
          </w:p>
        </w:tc>
        <w:tc>
          <w:tcPr>
            <w:tcW w:w="2119" w:type="dxa"/>
          </w:tcPr>
          <w:p w:rsidR="00075B7F" w:rsidRPr="00B8280E" w:rsidRDefault="00075B7F" w:rsidP="004C0728">
            <w:r w:rsidRPr="00B8280E">
              <w:t>$400.00</w:t>
            </w:r>
          </w:p>
        </w:tc>
        <w:tc>
          <w:tcPr>
            <w:tcW w:w="5859" w:type="dxa"/>
          </w:tcPr>
          <w:p w:rsidR="00075B7F" w:rsidRPr="00B8280E" w:rsidRDefault="00075B7F" w:rsidP="004C0728">
            <w:r w:rsidRPr="00B8280E">
              <w:t>BOD Meeting August 2007</w:t>
            </w:r>
          </w:p>
        </w:tc>
      </w:tr>
      <w:tr w:rsidR="00075B7F" w:rsidRPr="00B8280E" w:rsidTr="004B40AF">
        <w:tc>
          <w:tcPr>
            <w:tcW w:w="3038" w:type="dxa"/>
          </w:tcPr>
          <w:p w:rsidR="00075B7F" w:rsidRPr="00B8280E" w:rsidRDefault="00075B7F" w:rsidP="004C0728">
            <w:r w:rsidRPr="00B8280E">
              <w:t>Shelley Cole</w:t>
            </w:r>
          </w:p>
        </w:tc>
        <w:tc>
          <w:tcPr>
            <w:tcW w:w="2119" w:type="dxa"/>
          </w:tcPr>
          <w:p w:rsidR="00075B7F" w:rsidRPr="00B8280E" w:rsidRDefault="00075B7F" w:rsidP="004C0728">
            <w:r w:rsidRPr="00B8280E">
              <w:t>$615.00</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Chuck Constantine</w:t>
            </w:r>
          </w:p>
        </w:tc>
        <w:tc>
          <w:tcPr>
            <w:tcW w:w="2119" w:type="dxa"/>
          </w:tcPr>
          <w:p w:rsidR="00075B7F" w:rsidRPr="00B8280E" w:rsidRDefault="00075B7F" w:rsidP="004C0728">
            <w:r w:rsidRPr="00B8280E">
              <w:t>$1650.00</w:t>
            </w:r>
          </w:p>
        </w:tc>
        <w:tc>
          <w:tcPr>
            <w:tcW w:w="5859" w:type="dxa"/>
          </w:tcPr>
          <w:p w:rsidR="00075B7F" w:rsidRPr="00B8280E" w:rsidRDefault="00075B7F" w:rsidP="004C0728">
            <w:r w:rsidRPr="00B8280E">
              <w:t>BOD Meeting June 2008 and Organizing Training August 2008</w:t>
            </w:r>
          </w:p>
        </w:tc>
      </w:tr>
      <w:tr w:rsidR="00075B7F" w:rsidRPr="00B8280E" w:rsidTr="004B40AF">
        <w:tc>
          <w:tcPr>
            <w:tcW w:w="3038" w:type="dxa"/>
          </w:tcPr>
          <w:p w:rsidR="00075B7F" w:rsidRPr="00B8280E" w:rsidRDefault="00075B7F" w:rsidP="004C0728">
            <w:r w:rsidRPr="00B8280E">
              <w:t>Erica Condit-Hays</w:t>
            </w:r>
          </w:p>
        </w:tc>
        <w:tc>
          <w:tcPr>
            <w:tcW w:w="2119" w:type="dxa"/>
          </w:tcPr>
          <w:p w:rsidR="00075B7F" w:rsidRPr="00B8280E" w:rsidRDefault="00075B7F" w:rsidP="004C0728">
            <w:r w:rsidRPr="00B8280E">
              <w:t>$950.00</w:t>
            </w:r>
          </w:p>
        </w:tc>
        <w:tc>
          <w:tcPr>
            <w:tcW w:w="5859" w:type="dxa"/>
          </w:tcPr>
          <w:p w:rsidR="00075B7F" w:rsidRPr="00B8280E" w:rsidRDefault="00075B7F" w:rsidP="004C0728">
            <w:r w:rsidRPr="00B8280E">
              <w:t>BOD Meeting August 2007</w:t>
            </w:r>
          </w:p>
        </w:tc>
      </w:tr>
      <w:tr w:rsidR="00075B7F" w:rsidRPr="00B8280E" w:rsidTr="004B40AF">
        <w:tc>
          <w:tcPr>
            <w:tcW w:w="3038" w:type="dxa"/>
          </w:tcPr>
          <w:p w:rsidR="00075B7F" w:rsidRPr="00B8280E" w:rsidRDefault="00075B7F" w:rsidP="004C0728">
            <w:r w:rsidRPr="00B8280E">
              <w:t>Lee Cooper</w:t>
            </w:r>
          </w:p>
        </w:tc>
        <w:tc>
          <w:tcPr>
            <w:tcW w:w="2119" w:type="dxa"/>
          </w:tcPr>
          <w:p w:rsidR="00075B7F" w:rsidRPr="00B8280E" w:rsidRDefault="00075B7F" w:rsidP="004C0728">
            <w:r w:rsidRPr="00B8280E">
              <w:t>$250.00</w:t>
            </w:r>
          </w:p>
        </w:tc>
        <w:tc>
          <w:tcPr>
            <w:tcW w:w="5859" w:type="dxa"/>
          </w:tcPr>
          <w:p w:rsidR="00075B7F" w:rsidRPr="00B8280E" w:rsidRDefault="00075B7F" w:rsidP="004C0728">
            <w:r w:rsidRPr="00B8280E">
              <w:t>BOD Meeting 2004</w:t>
            </w:r>
          </w:p>
        </w:tc>
      </w:tr>
      <w:tr w:rsidR="00075B7F" w:rsidRPr="00B8280E" w:rsidTr="004B40AF">
        <w:tc>
          <w:tcPr>
            <w:tcW w:w="3038" w:type="dxa"/>
          </w:tcPr>
          <w:p w:rsidR="00075B7F" w:rsidRPr="00B8280E" w:rsidRDefault="00075B7F" w:rsidP="004C0728">
            <w:r w:rsidRPr="00B8280E">
              <w:t>Felix Cortez-Littlefield</w:t>
            </w:r>
          </w:p>
        </w:tc>
        <w:tc>
          <w:tcPr>
            <w:tcW w:w="2119" w:type="dxa"/>
          </w:tcPr>
          <w:p w:rsidR="00075B7F" w:rsidRPr="00B8280E" w:rsidRDefault="00075B7F" w:rsidP="004C0728">
            <w:r w:rsidRPr="00B8280E">
              <w:t>$820.00</w:t>
            </w:r>
          </w:p>
        </w:tc>
        <w:tc>
          <w:tcPr>
            <w:tcW w:w="5859" w:type="dxa"/>
          </w:tcPr>
          <w:p w:rsidR="00075B7F" w:rsidRPr="00B8280E" w:rsidRDefault="00075B7F" w:rsidP="004C0728">
            <w:r w:rsidRPr="00B8280E">
              <w:t>BOD Meeting June 2008</w:t>
            </w:r>
          </w:p>
        </w:tc>
      </w:tr>
      <w:tr w:rsidR="00075B7F" w:rsidRPr="00B8280E" w:rsidTr="004B40AF">
        <w:tc>
          <w:tcPr>
            <w:tcW w:w="3038" w:type="dxa"/>
          </w:tcPr>
          <w:p w:rsidR="00075B7F" w:rsidRPr="00B8280E" w:rsidRDefault="00075B7F" w:rsidP="004C0728">
            <w:r w:rsidRPr="00B8280E">
              <w:t>Joseph Corica</w:t>
            </w:r>
          </w:p>
        </w:tc>
        <w:tc>
          <w:tcPr>
            <w:tcW w:w="2119" w:type="dxa"/>
          </w:tcPr>
          <w:p w:rsidR="00075B7F" w:rsidRPr="00B8280E" w:rsidRDefault="00075B7F" w:rsidP="004C0728">
            <w:r w:rsidRPr="00B8280E">
              <w:t>$360.96</w:t>
            </w:r>
          </w:p>
        </w:tc>
        <w:tc>
          <w:tcPr>
            <w:tcW w:w="5859" w:type="dxa"/>
          </w:tcPr>
          <w:p w:rsidR="00075B7F" w:rsidRPr="00B8280E" w:rsidRDefault="00075B7F" w:rsidP="004C0728">
            <w:r w:rsidRPr="00B8280E">
              <w:t>Steward Training 2008</w:t>
            </w:r>
          </w:p>
        </w:tc>
      </w:tr>
      <w:tr w:rsidR="00075B7F" w:rsidRPr="00B8280E" w:rsidTr="004B40AF">
        <w:tc>
          <w:tcPr>
            <w:tcW w:w="3038" w:type="dxa"/>
          </w:tcPr>
          <w:p w:rsidR="00075B7F" w:rsidRPr="00B8280E" w:rsidRDefault="00075B7F" w:rsidP="004C0728">
            <w:r w:rsidRPr="00B8280E">
              <w:t>Lucy Escalante</w:t>
            </w:r>
          </w:p>
        </w:tc>
        <w:tc>
          <w:tcPr>
            <w:tcW w:w="2119" w:type="dxa"/>
          </w:tcPr>
          <w:p w:rsidR="00075B7F" w:rsidRPr="00B8280E" w:rsidRDefault="00075B7F" w:rsidP="004C0728">
            <w:r w:rsidRPr="00B8280E">
              <w:t>$3.13</w:t>
            </w:r>
          </w:p>
        </w:tc>
        <w:tc>
          <w:tcPr>
            <w:tcW w:w="5859" w:type="dxa"/>
          </w:tcPr>
          <w:p w:rsidR="00075B7F" w:rsidRPr="00B8280E" w:rsidRDefault="00075B7F" w:rsidP="004C0728">
            <w:r w:rsidRPr="00B8280E">
              <w:t>Lobby Day 2008</w:t>
            </w:r>
          </w:p>
        </w:tc>
      </w:tr>
      <w:tr w:rsidR="00075B7F" w:rsidRPr="00B8280E" w:rsidTr="004B40AF">
        <w:tc>
          <w:tcPr>
            <w:tcW w:w="3038" w:type="dxa"/>
          </w:tcPr>
          <w:p w:rsidR="00075B7F" w:rsidRPr="00B8280E" w:rsidRDefault="00075B7F" w:rsidP="004C0728">
            <w:r w:rsidRPr="00B8280E">
              <w:t>JoAnn Fernandez</w:t>
            </w:r>
          </w:p>
        </w:tc>
        <w:tc>
          <w:tcPr>
            <w:tcW w:w="2119" w:type="dxa"/>
          </w:tcPr>
          <w:p w:rsidR="00075B7F" w:rsidRPr="00B8280E" w:rsidRDefault="00075B7F" w:rsidP="004C0728">
            <w:r w:rsidRPr="00B8280E">
              <w:t>$320.00</w:t>
            </w:r>
          </w:p>
        </w:tc>
        <w:tc>
          <w:tcPr>
            <w:tcW w:w="5859" w:type="dxa"/>
          </w:tcPr>
          <w:p w:rsidR="00075B7F" w:rsidRPr="00B8280E" w:rsidRDefault="00075B7F" w:rsidP="004C0728">
            <w:r w:rsidRPr="00B8280E">
              <w:t>Organizing Training September 2008</w:t>
            </w:r>
          </w:p>
        </w:tc>
      </w:tr>
      <w:tr w:rsidR="00075B7F" w:rsidRPr="00B8280E" w:rsidTr="004B40AF">
        <w:tc>
          <w:tcPr>
            <w:tcW w:w="3038" w:type="dxa"/>
          </w:tcPr>
          <w:p w:rsidR="00075B7F" w:rsidRPr="00B8280E" w:rsidRDefault="00075B7F" w:rsidP="004C0728">
            <w:r w:rsidRPr="00B8280E">
              <w:t>Mark Flahan</w:t>
            </w:r>
          </w:p>
        </w:tc>
        <w:tc>
          <w:tcPr>
            <w:tcW w:w="2119" w:type="dxa"/>
          </w:tcPr>
          <w:p w:rsidR="00075B7F" w:rsidRPr="00B8280E" w:rsidRDefault="00075B7F" w:rsidP="004C0728">
            <w:r w:rsidRPr="00B8280E">
              <w:t>$220.75</w:t>
            </w:r>
          </w:p>
        </w:tc>
        <w:tc>
          <w:tcPr>
            <w:tcW w:w="5859" w:type="dxa"/>
          </w:tcPr>
          <w:p w:rsidR="00075B7F" w:rsidRPr="00B8280E" w:rsidRDefault="00075B7F" w:rsidP="004C0728">
            <w:r w:rsidRPr="00B8280E">
              <w:t>Hearing Officer Training January 2007</w:t>
            </w:r>
          </w:p>
        </w:tc>
      </w:tr>
      <w:tr w:rsidR="00075B7F" w:rsidRPr="00B8280E" w:rsidTr="004B40AF">
        <w:tc>
          <w:tcPr>
            <w:tcW w:w="3038" w:type="dxa"/>
          </w:tcPr>
          <w:p w:rsidR="00075B7F" w:rsidRPr="00B8280E" w:rsidRDefault="00075B7F" w:rsidP="004C0728">
            <w:r w:rsidRPr="00B8280E">
              <w:t>Robert Garcia</w:t>
            </w:r>
          </w:p>
        </w:tc>
        <w:tc>
          <w:tcPr>
            <w:tcW w:w="2119" w:type="dxa"/>
          </w:tcPr>
          <w:p w:rsidR="00075B7F" w:rsidRPr="00B8280E" w:rsidRDefault="00075B7F" w:rsidP="004C0728">
            <w:r w:rsidRPr="00B8280E">
              <w:t>$29.14</w:t>
            </w:r>
          </w:p>
        </w:tc>
        <w:tc>
          <w:tcPr>
            <w:tcW w:w="5859" w:type="dxa"/>
          </w:tcPr>
          <w:p w:rsidR="00075B7F" w:rsidRPr="00B8280E" w:rsidRDefault="00075B7F" w:rsidP="004C0728">
            <w:r w:rsidRPr="00B8280E">
              <w:t>BOD Meeting March 2008</w:t>
            </w:r>
          </w:p>
        </w:tc>
      </w:tr>
      <w:tr w:rsidR="00075B7F" w:rsidRPr="00B8280E" w:rsidTr="004B40AF">
        <w:tc>
          <w:tcPr>
            <w:tcW w:w="3038" w:type="dxa"/>
          </w:tcPr>
          <w:p w:rsidR="00075B7F" w:rsidRPr="00B8280E" w:rsidRDefault="00075B7F" w:rsidP="004C0728">
            <w:r w:rsidRPr="00B8280E">
              <w:t>Kevin Glasson</w:t>
            </w:r>
          </w:p>
        </w:tc>
        <w:tc>
          <w:tcPr>
            <w:tcW w:w="2119" w:type="dxa"/>
          </w:tcPr>
          <w:p w:rsidR="00075B7F" w:rsidRPr="00B8280E" w:rsidRDefault="00075B7F" w:rsidP="004C0728">
            <w:r w:rsidRPr="00B8280E">
              <w:t>$1025.00</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Michael Hearty</w:t>
            </w:r>
          </w:p>
        </w:tc>
        <w:tc>
          <w:tcPr>
            <w:tcW w:w="2119" w:type="dxa"/>
          </w:tcPr>
          <w:p w:rsidR="00075B7F" w:rsidRPr="00B8280E" w:rsidRDefault="00075B7F" w:rsidP="004C0728">
            <w:r w:rsidRPr="00B8280E">
              <w:t>$680.00</w:t>
            </w:r>
          </w:p>
        </w:tc>
        <w:tc>
          <w:tcPr>
            <w:tcW w:w="5859" w:type="dxa"/>
          </w:tcPr>
          <w:p w:rsidR="00075B7F" w:rsidRPr="00B8280E" w:rsidRDefault="00075B7F" w:rsidP="004C0728">
            <w:r w:rsidRPr="00B8280E">
              <w:t>BOD Meeting November 2007</w:t>
            </w:r>
          </w:p>
        </w:tc>
      </w:tr>
      <w:tr w:rsidR="00075B7F" w:rsidRPr="00B8280E" w:rsidTr="004B40AF">
        <w:tc>
          <w:tcPr>
            <w:tcW w:w="3038" w:type="dxa"/>
          </w:tcPr>
          <w:p w:rsidR="00075B7F" w:rsidRPr="00B8280E" w:rsidRDefault="00075B7F" w:rsidP="004C0728">
            <w:r w:rsidRPr="00B8280E">
              <w:t>Barney Hernandez</w:t>
            </w:r>
          </w:p>
        </w:tc>
        <w:tc>
          <w:tcPr>
            <w:tcW w:w="2119" w:type="dxa"/>
          </w:tcPr>
          <w:p w:rsidR="00075B7F" w:rsidRPr="00B8280E" w:rsidRDefault="00075B7F" w:rsidP="004C0728">
            <w:r w:rsidRPr="00B8280E">
              <w:t>$500.00</w:t>
            </w:r>
          </w:p>
        </w:tc>
        <w:tc>
          <w:tcPr>
            <w:tcW w:w="5859" w:type="dxa"/>
          </w:tcPr>
          <w:p w:rsidR="00075B7F" w:rsidRPr="00B8280E" w:rsidRDefault="00075B7F" w:rsidP="004C0728">
            <w:r w:rsidRPr="00B8280E">
              <w:t>BOD Meeting June 2008</w:t>
            </w:r>
          </w:p>
        </w:tc>
      </w:tr>
      <w:tr w:rsidR="00075B7F" w:rsidRPr="00B8280E" w:rsidTr="004B40AF">
        <w:tc>
          <w:tcPr>
            <w:tcW w:w="3038" w:type="dxa"/>
          </w:tcPr>
          <w:p w:rsidR="00075B7F" w:rsidRPr="00B8280E" w:rsidRDefault="00075B7F" w:rsidP="004C0728">
            <w:r w:rsidRPr="00B8280E">
              <w:t>Karter Hischke</w:t>
            </w:r>
          </w:p>
        </w:tc>
        <w:tc>
          <w:tcPr>
            <w:tcW w:w="2119" w:type="dxa"/>
          </w:tcPr>
          <w:p w:rsidR="00075B7F" w:rsidRPr="00B8280E" w:rsidRDefault="00075B7F" w:rsidP="004C0728">
            <w:r w:rsidRPr="00B8280E">
              <w:t>$850.00</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Angela Holmes</w:t>
            </w:r>
          </w:p>
        </w:tc>
        <w:tc>
          <w:tcPr>
            <w:tcW w:w="2119" w:type="dxa"/>
          </w:tcPr>
          <w:p w:rsidR="00075B7F" w:rsidRPr="00B8280E" w:rsidRDefault="00075B7F" w:rsidP="004C0728">
            <w:r w:rsidRPr="00B8280E">
              <w:t>$700.00</w:t>
            </w:r>
          </w:p>
        </w:tc>
        <w:tc>
          <w:tcPr>
            <w:tcW w:w="5859" w:type="dxa"/>
          </w:tcPr>
          <w:p w:rsidR="00075B7F" w:rsidRPr="00B8280E" w:rsidRDefault="00075B7F" w:rsidP="004C0728">
            <w:r w:rsidRPr="00B8280E">
              <w:t>Lobby Day 2008</w:t>
            </w:r>
          </w:p>
        </w:tc>
      </w:tr>
      <w:tr w:rsidR="00075B7F" w:rsidRPr="00B8280E" w:rsidTr="004B40AF">
        <w:tc>
          <w:tcPr>
            <w:tcW w:w="3038" w:type="dxa"/>
          </w:tcPr>
          <w:p w:rsidR="00075B7F" w:rsidRPr="00B8280E" w:rsidRDefault="00075B7F" w:rsidP="004C0728">
            <w:r w:rsidRPr="00B8280E">
              <w:t>Peggy Jackson</w:t>
            </w:r>
          </w:p>
        </w:tc>
        <w:tc>
          <w:tcPr>
            <w:tcW w:w="2119" w:type="dxa"/>
          </w:tcPr>
          <w:p w:rsidR="00075B7F" w:rsidRPr="00B8280E" w:rsidRDefault="00075B7F" w:rsidP="004C0728">
            <w:r w:rsidRPr="00B8280E">
              <w:t>$350.00</w:t>
            </w:r>
          </w:p>
        </w:tc>
        <w:tc>
          <w:tcPr>
            <w:tcW w:w="5859" w:type="dxa"/>
          </w:tcPr>
          <w:p w:rsidR="00075B7F" w:rsidRPr="00B8280E" w:rsidRDefault="00075B7F" w:rsidP="004C0728">
            <w:r w:rsidRPr="00B8280E">
              <w:t>BOD Meeting March 2008</w:t>
            </w:r>
          </w:p>
        </w:tc>
      </w:tr>
      <w:tr w:rsidR="00075B7F" w:rsidRPr="00B8280E" w:rsidTr="004B40AF">
        <w:tc>
          <w:tcPr>
            <w:tcW w:w="3038" w:type="dxa"/>
          </w:tcPr>
          <w:p w:rsidR="00075B7F" w:rsidRPr="00B8280E" w:rsidRDefault="00075B7F" w:rsidP="004C0728">
            <w:r w:rsidRPr="00B8280E">
              <w:t>Simmie Jones</w:t>
            </w:r>
          </w:p>
        </w:tc>
        <w:tc>
          <w:tcPr>
            <w:tcW w:w="2119" w:type="dxa"/>
          </w:tcPr>
          <w:p w:rsidR="00075B7F" w:rsidRPr="00B8280E" w:rsidRDefault="00075B7F" w:rsidP="004C0728">
            <w:r w:rsidRPr="00B8280E">
              <w:t>$450.00</w:t>
            </w:r>
          </w:p>
        </w:tc>
        <w:tc>
          <w:tcPr>
            <w:tcW w:w="5859" w:type="dxa"/>
          </w:tcPr>
          <w:p w:rsidR="00075B7F" w:rsidRPr="00B8280E" w:rsidRDefault="00075B7F" w:rsidP="004C0728">
            <w:r w:rsidRPr="00B8280E">
              <w:t>BUC Training January 2006</w:t>
            </w:r>
          </w:p>
        </w:tc>
      </w:tr>
      <w:tr w:rsidR="00075B7F" w:rsidRPr="00B8280E" w:rsidTr="004B40AF">
        <w:tc>
          <w:tcPr>
            <w:tcW w:w="3038" w:type="dxa"/>
          </w:tcPr>
          <w:p w:rsidR="00075B7F" w:rsidRPr="00B8280E" w:rsidRDefault="00075B7F" w:rsidP="004C0728">
            <w:r w:rsidRPr="00B8280E">
              <w:t>Margaret Love-Nicholson</w:t>
            </w:r>
          </w:p>
        </w:tc>
        <w:tc>
          <w:tcPr>
            <w:tcW w:w="2119" w:type="dxa"/>
          </w:tcPr>
          <w:p w:rsidR="00075B7F" w:rsidRPr="00B8280E" w:rsidRDefault="00075B7F" w:rsidP="004C0728">
            <w:r w:rsidRPr="00B8280E">
              <w:t>$6.06</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Annel Martin</w:t>
            </w:r>
          </w:p>
        </w:tc>
        <w:tc>
          <w:tcPr>
            <w:tcW w:w="2119" w:type="dxa"/>
          </w:tcPr>
          <w:p w:rsidR="00075B7F" w:rsidRPr="00B8280E" w:rsidRDefault="00075B7F" w:rsidP="004C0728">
            <w:r w:rsidRPr="00B8280E">
              <w:t>$250.00</w:t>
            </w:r>
          </w:p>
        </w:tc>
        <w:tc>
          <w:tcPr>
            <w:tcW w:w="5859" w:type="dxa"/>
          </w:tcPr>
          <w:p w:rsidR="00075B7F" w:rsidRPr="00B8280E" w:rsidRDefault="00075B7F" w:rsidP="004C0728">
            <w:r w:rsidRPr="00B8280E">
              <w:t>BOT Meeting September 2008</w:t>
            </w:r>
          </w:p>
        </w:tc>
      </w:tr>
      <w:tr w:rsidR="00075B7F" w:rsidRPr="00B8280E" w:rsidTr="004B40AF">
        <w:tc>
          <w:tcPr>
            <w:tcW w:w="3038" w:type="dxa"/>
          </w:tcPr>
          <w:p w:rsidR="00075B7F" w:rsidRPr="00B8280E" w:rsidRDefault="00075B7F" w:rsidP="004C0728">
            <w:r w:rsidRPr="00B8280E">
              <w:t>Rich McGee</w:t>
            </w:r>
          </w:p>
        </w:tc>
        <w:tc>
          <w:tcPr>
            <w:tcW w:w="2119" w:type="dxa"/>
          </w:tcPr>
          <w:p w:rsidR="00075B7F" w:rsidRPr="00B8280E" w:rsidRDefault="00075B7F" w:rsidP="004C0728">
            <w:r w:rsidRPr="00B8280E">
              <w:t>$56.74</w:t>
            </w:r>
          </w:p>
        </w:tc>
        <w:tc>
          <w:tcPr>
            <w:tcW w:w="5859" w:type="dxa"/>
          </w:tcPr>
          <w:p w:rsidR="00075B7F" w:rsidRPr="00B8280E" w:rsidRDefault="00075B7F" w:rsidP="004C0728">
            <w:r w:rsidRPr="00B8280E">
              <w:t>BOD Orientation 2007</w:t>
            </w:r>
          </w:p>
        </w:tc>
      </w:tr>
      <w:tr w:rsidR="00075B7F" w:rsidRPr="00B8280E" w:rsidTr="004B40AF">
        <w:tc>
          <w:tcPr>
            <w:tcW w:w="3038" w:type="dxa"/>
          </w:tcPr>
          <w:p w:rsidR="00075B7F" w:rsidRPr="00B8280E" w:rsidRDefault="00075B7F" w:rsidP="004C0728">
            <w:r w:rsidRPr="00B8280E">
              <w:t>Vicky McLeod</w:t>
            </w:r>
          </w:p>
        </w:tc>
        <w:tc>
          <w:tcPr>
            <w:tcW w:w="2119" w:type="dxa"/>
          </w:tcPr>
          <w:p w:rsidR="00075B7F" w:rsidRPr="00B8280E" w:rsidRDefault="00075B7F" w:rsidP="004C0728">
            <w:r w:rsidRPr="00B8280E">
              <w:t>$450.00</w:t>
            </w:r>
          </w:p>
        </w:tc>
        <w:tc>
          <w:tcPr>
            <w:tcW w:w="5859" w:type="dxa"/>
          </w:tcPr>
          <w:p w:rsidR="00075B7F" w:rsidRPr="00B8280E" w:rsidRDefault="00075B7F" w:rsidP="004C0728">
            <w:r w:rsidRPr="00B8280E">
              <w:t xml:space="preserve">Legislative Committee Meeting </w:t>
            </w:r>
          </w:p>
        </w:tc>
      </w:tr>
      <w:tr w:rsidR="00075B7F" w:rsidRPr="00B8280E" w:rsidTr="004B40AF">
        <w:tc>
          <w:tcPr>
            <w:tcW w:w="3038" w:type="dxa"/>
          </w:tcPr>
          <w:p w:rsidR="00075B7F" w:rsidRPr="00B8280E" w:rsidRDefault="00075B7F" w:rsidP="004C0728">
            <w:r w:rsidRPr="00B8280E">
              <w:t>Susan Montgomery</w:t>
            </w:r>
          </w:p>
        </w:tc>
        <w:tc>
          <w:tcPr>
            <w:tcW w:w="2119" w:type="dxa"/>
          </w:tcPr>
          <w:p w:rsidR="00075B7F" w:rsidRPr="00B8280E" w:rsidRDefault="00075B7F" w:rsidP="004C0728">
            <w:r w:rsidRPr="00B8280E">
              <w:t>$700.00</w:t>
            </w:r>
          </w:p>
        </w:tc>
        <w:tc>
          <w:tcPr>
            <w:tcW w:w="5859" w:type="dxa"/>
          </w:tcPr>
          <w:p w:rsidR="00075B7F" w:rsidRPr="00B8280E" w:rsidRDefault="00075B7F" w:rsidP="004C0728">
            <w:r w:rsidRPr="00B8280E">
              <w:t>Lobby Day 2008</w:t>
            </w:r>
          </w:p>
        </w:tc>
      </w:tr>
      <w:tr w:rsidR="00075B7F" w:rsidRPr="00B8280E" w:rsidTr="004B40AF">
        <w:tc>
          <w:tcPr>
            <w:tcW w:w="3038" w:type="dxa"/>
          </w:tcPr>
          <w:p w:rsidR="00075B7F" w:rsidRPr="00B8280E" w:rsidRDefault="00075B7F" w:rsidP="004C0728">
            <w:r w:rsidRPr="00B8280E">
              <w:t>Kenneth Oden</w:t>
            </w:r>
          </w:p>
        </w:tc>
        <w:tc>
          <w:tcPr>
            <w:tcW w:w="2119" w:type="dxa"/>
          </w:tcPr>
          <w:p w:rsidR="00075B7F" w:rsidRPr="00B8280E" w:rsidRDefault="00075B7F" w:rsidP="004C0728">
            <w:r w:rsidRPr="00B8280E">
              <w:t>$400.00</w:t>
            </w:r>
          </w:p>
        </w:tc>
        <w:tc>
          <w:tcPr>
            <w:tcW w:w="5859" w:type="dxa"/>
          </w:tcPr>
          <w:p w:rsidR="00075B7F" w:rsidRPr="00B8280E" w:rsidRDefault="00075B7F" w:rsidP="004C0728">
            <w:r w:rsidRPr="00B8280E">
              <w:t>BOD Meeting August 2007</w:t>
            </w:r>
          </w:p>
        </w:tc>
      </w:tr>
      <w:tr w:rsidR="00075B7F" w:rsidRPr="00B8280E" w:rsidTr="004B40AF">
        <w:tc>
          <w:tcPr>
            <w:tcW w:w="3038" w:type="dxa"/>
          </w:tcPr>
          <w:p w:rsidR="00075B7F" w:rsidRPr="00B8280E" w:rsidRDefault="00075B7F" w:rsidP="004C0728">
            <w:r w:rsidRPr="00B8280E">
              <w:t>John Olmeda</w:t>
            </w:r>
          </w:p>
        </w:tc>
        <w:tc>
          <w:tcPr>
            <w:tcW w:w="2119" w:type="dxa"/>
          </w:tcPr>
          <w:p w:rsidR="00075B7F" w:rsidRPr="00B8280E" w:rsidRDefault="00075B7F" w:rsidP="004C0728">
            <w:r w:rsidRPr="00B8280E">
              <w:t>$850.00</w:t>
            </w:r>
          </w:p>
        </w:tc>
        <w:tc>
          <w:tcPr>
            <w:tcW w:w="5859" w:type="dxa"/>
          </w:tcPr>
          <w:p w:rsidR="00075B7F" w:rsidRPr="00B8280E" w:rsidRDefault="00075B7F" w:rsidP="004C0728">
            <w:r w:rsidRPr="00B8280E">
              <w:t>Lobby Day 2008</w:t>
            </w:r>
          </w:p>
        </w:tc>
      </w:tr>
      <w:tr w:rsidR="00075B7F" w:rsidRPr="00B8280E" w:rsidTr="004B40AF">
        <w:tc>
          <w:tcPr>
            <w:tcW w:w="3038" w:type="dxa"/>
          </w:tcPr>
          <w:p w:rsidR="00075B7F" w:rsidRPr="00B8280E" w:rsidRDefault="00075B7F" w:rsidP="004C0728">
            <w:r w:rsidRPr="00B8280E">
              <w:t>Jennifer O’Neal-Watts</w:t>
            </w:r>
          </w:p>
        </w:tc>
        <w:tc>
          <w:tcPr>
            <w:tcW w:w="2119" w:type="dxa"/>
          </w:tcPr>
          <w:p w:rsidR="00075B7F" w:rsidRPr="00B8280E" w:rsidRDefault="00075B7F" w:rsidP="004C0728">
            <w:r w:rsidRPr="00B8280E">
              <w:t>$550.00</w:t>
            </w:r>
          </w:p>
        </w:tc>
        <w:tc>
          <w:tcPr>
            <w:tcW w:w="5859" w:type="dxa"/>
          </w:tcPr>
          <w:p w:rsidR="00075B7F" w:rsidRPr="00B8280E" w:rsidRDefault="00075B7F" w:rsidP="004C0728">
            <w:r w:rsidRPr="00B8280E">
              <w:t>Organizing Training September 2008</w:t>
            </w:r>
          </w:p>
        </w:tc>
      </w:tr>
      <w:tr w:rsidR="00075B7F" w:rsidRPr="00B8280E" w:rsidTr="004B40AF">
        <w:tc>
          <w:tcPr>
            <w:tcW w:w="3038" w:type="dxa"/>
          </w:tcPr>
          <w:p w:rsidR="00075B7F" w:rsidRPr="00B8280E" w:rsidRDefault="00075B7F" w:rsidP="004C0728">
            <w:r w:rsidRPr="00B8280E">
              <w:t>Adriana Petterz</w:t>
            </w:r>
          </w:p>
        </w:tc>
        <w:tc>
          <w:tcPr>
            <w:tcW w:w="2119" w:type="dxa"/>
          </w:tcPr>
          <w:p w:rsidR="00075B7F" w:rsidRPr="00B8280E" w:rsidRDefault="00075B7F" w:rsidP="004C0728">
            <w:r w:rsidRPr="00B8280E">
              <w:t>$130.40</w:t>
            </w:r>
          </w:p>
        </w:tc>
        <w:tc>
          <w:tcPr>
            <w:tcW w:w="5859" w:type="dxa"/>
          </w:tcPr>
          <w:p w:rsidR="00075B7F" w:rsidRPr="00B8280E" w:rsidRDefault="00075B7F" w:rsidP="004C0728">
            <w:r w:rsidRPr="00B8280E">
              <w:t>BOD Meeting November 2007 and Organizing Committee Meeting May 2008</w:t>
            </w:r>
          </w:p>
        </w:tc>
      </w:tr>
      <w:tr w:rsidR="00075B7F" w:rsidRPr="00B8280E" w:rsidTr="004B40AF">
        <w:tc>
          <w:tcPr>
            <w:tcW w:w="3038" w:type="dxa"/>
          </w:tcPr>
          <w:p w:rsidR="00075B7F" w:rsidRPr="00B8280E" w:rsidRDefault="00075B7F" w:rsidP="004C0728">
            <w:r w:rsidRPr="00B8280E">
              <w:t>Robert Rice</w:t>
            </w:r>
          </w:p>
        </w:tc>
        <w:tc>
          <w:tcPr>
            <w:tcW w:w="2119" w:type="dxa"/>
          </w:tcPr>
          <w:p w:rsidR="00075B7F" w:rsidRPr="00B8280E" w:rsidRDefault="00075B7F" w:rsidP="004C0728">
            <w:r w:rsidRPr="00B8280E">
              <w:t>$450.00</w:t>
            </w:r>
          </w:p>
        </w:tc>
        <w:tc>
          <w:tcPr>
            <w:tcW w:w="5859" w:type="dxa"/>
          </w:tcPr>
          <w:p w:rsidR="00075B7F" w:rsidRPr="00B8280E" w:rsidRDefault="00075B7F" w:rsidP="004C0728">
            <w:r w:rsidRPr="00B8280E">
              <w:t>Organizing Training August 2008</w:t>
            </w:r>
          </w:p>
        </w:tc>
      </w:tr>
      <w:tr w:rsidR="00075B7F" w:rsidRPr="00B8280E" w:rsidTr="004B40AF">
        <w:tc>
          <w:tcPr>
            <w:tcW w:w="3038" w:type="dxa"/>
          </w:tcPr>
          <w:p w:rsidR="00075B7F" w:rsidRPr="00B8280E" w:rsidRDefault="00075B7F" w:rsidP="004C0728">
            <w:r w:rsidRPr="00B8280E">
              <w:t>Pamela Robertson</w:t>
            </w:r>
          </w:p>
        </w:tc>
        <w:tc>
          <w:tcPr>
            <w:tcW w:w="2119" w:type="dxa"/>
          </w:tcPr>
          <w:p w:rsidR="00075B7F" w:rsidRPr="00B8280E" w:rsidRDefault="00075B7F" w:rsidP="004C0728">
            <w:r w:rsidRPr="00B8280E">
              <w:t>$1450.00</w:t>
            </w:r>
          </w:p>
        </w:tc>
        <w:tc>
          <w:tcPr>
            <w:tcW w:w="5859" w:type="dxa"/>
          </w:tcPr>
          <w:p w:rsidR="00075B7F" w:rsidRPr="00B8280E" w:rsidRDefault="00075B7F" w:rsidP="004C0728">
            <w:r w:rsidRPr="00B8280E">
              <w:t>BOD Meeting June 2008, SJSU Meet &amp; Confer July 2008, Bargaining July 2008, and Organizing Training August 2008</w:t>
            </w:r>
          </w:p>
        </w:tc>
      </w:tr>
      <w:tr w:rsidR="00075B7F" w:rsidRPr="00B8280E" w:rsidTr="004B40AF">
        <w:tc>
          <w:tcPr>
            <w:tcW w:w="3038" w:type="dxa"/>
          </w:tcPr>
          <w:p w:rsidR="00075B7F" w:rsidRPr="00B8280E" w:rsidRDefault="00075B7F" w:rsidP="004C0728">
            <w:r w:rsidRPr="00B8280E">
              <w:t>Venesha Rosseau</w:t>
            </w:r>
          </w:p>
        </w:tc>
        <w:tc>
          <w:tcPr>
            <w:tcW w:w="2119" w:type="dxa"/>
          </w:tcPr>
          <w:p w:rsidR="00075B7F" w:rsidRPr="00B8280E" w:rsidRDefault="00075B7F" w:rsidP="004C0728">
            <w:r w:rsidRPr="00B8280E">
              <w:t>$77.11</w:t>
            </w:r>
          </w:p>
        </w:tc>
        <w:tc>
          <w:tcPr>
            <w:tcW w:w="5859" w:type="dxa"/>
          </w:tcPr>
          <w:p w:rsidR="00075B7F" w:rsidRPr="00B8280E" w:rsidRDefault="00075B7F" w:rsidP="004C0728">
            <w:r w:rsidRPr="00B8280E">
              <w:t>BOD Meeting August 2007</w:t>
            </w:r>
          </w:p>
        </w:tc>
      </w:tr>
      <w:tr w:rsidR="00075B7F" w:rsidRPr="00B8280E" w:rsidTr="004B40AF">
        <w:tc>
          <w:tcPr>
            <w:tcW w:w="3038" w:type="dxa"/>
          </w:tcPr>
          <w:p w:rsidR="00075B7F" w:rsidRPr="00B8280E" w:rsidRDefault="00075B7F" w:rsidP="004C0728">
            <w:r w:rsidRPr="00B8280E">
              <w:t>Jenniffer Ruther</w:t>
            </w:r>
          </w:p>
        </w:tc>
        <w:tc>
          <w:tcPr>
            <w:tcW w:w="2119" w:type="dxa"/>
          </w:tcPr>
          <w:p w:rsidR="00075B7F" w:rsidRPr="00B8280E" w:rsidRDefault="00075B7F" w:rsidP="004C0728">
            <w:r w:rsidRPr="00B8280E">
              <w:t>$500.00</w:t>
            </w:r>
          </w:p>
        </w:tc>
        <w:tc>
          <w:tcPr>
            <w:tcW w:w="5859" w:type="dxa"/>
          </w:tcPr>
          <w:p w:rsidR="00075B7F" w:rsidRPr="00B8280E" w:rsidRDefault="00075B7F" w:rsidP="004C0728">
            <w:r w:rsidRPr="00B8280E">
              <w:t>Contract Campaign Training February 2006</w:t>
            </w:r>
          </w:p>
        </w:tc>
      </w:tr>
      <w:tr w:rsidR="00075B7F" w:rsidRPr="00B8280E" w:rsidTr="004B40AF">
        <w:tc>
          <w:tcPr>
            <w:tcW w:w="3038" w:type="dxa"/>
          </w:tcPr>
          <w:p w:rsidR="00075B7F" w:rsidRPr="00B8280E" w:rsidRDefault="00075B7F" w:rsidP="004C0728">
            <w:r w:rsidRPr="00B8280E">
              <w:t>Steve Sloan</w:t>
            </w:r>
          </w:p>
        </w:tc>
        <w:tc>
          <w:tcPr>
            <w:tcW w:w="2119" w:type="dxa"/>
          </w:tcPr>
          <w:p w:rsidR="00075B7F" w:rsidRPr="00B8280E" w:rsidRDefault="00075B7F" w:rsidP="004C0728">
            <w:r w:rsidRPr="00B8280E">
              <w:t>$150.00</w:t>
            </w:r>
          </w:p>
        </w:tc>
        <w:tc>
          <w:tcPr>
            <w:tcW w:w="5859" w:type="dxa"/>
          </w:tcPr>
          <w:p w:rsidR="00075B7F" w:rsidRPr="00B8280E" w:rsidRDefault="00075B7F" w:rsidP="004C0728">
            <w:r w:rsidRPr="00B8280E">
              <w:t>Lobby Day 2008</w:t>
            </w:r>
          </w:p>
        </w:tc>
      </w:tr>
      <w:tr w:rsidR="00075B7F" w:rsidRPr="00B8280E" w:rsidTr="004B40AF">
        <w:tc>
          <w:tcPr>
            <w:tcW w:w="3038" w:type="dxa"/>
          </w:tcPr>
          <w:p w:rsidR="00075B7F" w:rsidRPr="00B8280E" w:rsidRDefault="00075B7F" w:rsidP="004C0728">
            <w:r w:rsidRPr="00B8280E">
              <w:t>Joseph Small</w:t>
            </w:r>
          </w:p>
        </w:tc>
        <w:tc>
          <w:tcPr>
            <w:tcW w:w="2119" w:type="dxa"/>
          </w:tcPr>
          <w:p w:rsidR="00075B7F" w:rsidRPr="00B8280E" w:rsidRDefault="00075B7F" w:rsidP="004C0728">
            <w:r w:rsidRPr="00B8280E">
              <w:t>$600.00</w:t>
            </w:r>
          </w:p>
        </w:tc>
        <w:tc>
          <w:tcPr>
            <w:tcW w:w="5859" w:type="dxa"/>
          </w:tcPr>
          <w:p w:rsidR="00075B7F" w:rsidRPr="00B8280E" w:rsidRDefault="00075B7F" w:rsidP="004C0728">
            <w:r w:rsidRPr="00B8280E">
              <w:t>BOD Meeting 2008</w:t>
            </w:r>
          </w:p>
        </w:tc>
      </w:tr>
      <w:tr w:rsidR="00075B7F" w:rsidRPr="00B8280E" w:rsidTr="004B40AF">
        <w:tc>
          <w:tcPr>
            <w:tcW w:w="3038" w:type="dxa"/>
          </w:tcPr>
          <w:p w:rsidR="00075B7F" w:rsidRPr="00B8280E" w:rsidRDefault="00075B7F" w:rsidP="004C0728">
            <w:r w:rsidRPr="00B8280E">
              <w:t>Tony Spraggins</w:t>
            </w:r>
          </w:p>
        </w:tc>
        <w:tc>
          <w:tcPr>
            <w:tcW w:w="2119" w:type="dxa"/>
          </w:tcPr>
          <w:p w:rsidR="00075B7F" w:rsidRPr="00B8280E" w:rsidRDefault="00075B7F" w:rsidP="004C0728">
            <w:r w:rsidRPr="00B8280E">
              <w:t>$787.00</w:t>
            </w:r>
          </w:p>
        </w:tc>
        <w:tc>
          <w:tcPr>
            <w:tcW w:w="5859" w:type="dxa"/>
          </w:tcPr>
          <w:p w:rsidR="00075B7F" w:rsidRPr="00B8280E" w:rsidRDefault="00075B7F" w:rsidP="004C0728">
            <w:r w:rsidRPr="00B8280E">
              <w:t>Lobby Day 2007 and Lobby Day 2008</w:t>
            </w:r>
          </w:p>
        </w:tc>
      </w:tr>
      <w:tr w:rsidR="00075B7F" w:rsidRPr="00B8280E" w:rsidTr="004B40AF">
        <w:tc>
          <w:tcPr>
            <w:tcW w:w="3038" w:type="dxa"/>
          </w:tcPr>
          <w:p w:rsidR="00075B7F" w:rsidRPr="00B8280E" w:rsidRDefault="00075B7F" w:rsidP="004C0728">
            <w:r w:rsidRPr="00B8280E">
              <w:t>Vera Vasquez</w:t>
            </w:r>
          </w:p>
        </w:tc>
        <w:tc>
          <w:tcPr>
            <w:tcW w:w="2119" w:type="dxa"/>
          </w:tcPr>
          <w:p w:rsidR="00075B7F" w:rsidRPr="00B8280E" w:rsidRDefault="00075B7F" w:rsidP="004C0728">
            <w:r w:rsidRPr="00B8280E">
              <w:t>$850.00</w:t>
            </w:r>
          </w:p>
        </w:tc>
        <w:tc>
          <w:tcPr>
            <w:tcW w:w="5859" w:type="dxa"/>
          </w:tcPr>
          <w:p w:rsidR="00075B7F" w:rsidRPr="00B8280E" w:rsidRDefault="00075B7F" w:rsidP="004C0728">
            <w:r w:rsidRPr="00B8280E">
              <w:t>Organizing Meeting May 2008 and Organizing Training August 2008</w:t>
            </w:r>
          </w:p>
        </w:tc>
      </w:tr>
      <w:tr w:rsidR="00075B7F" w:rsidRPr="00B8280E" w:rsidTr="004B40AF">
        <w:tc>
          <w:tcPr>
            <w:tcW w:w="3038" w:type="dxa"/>
          </w:tcPr>
          <w:p w:rsidR="00075B7F" w:rsidRPr="00B8280E" w:rsidRDefault="00075B7F" w:rsidP="004C0728">
            <w:r w:rsidRPr="00B8280E">
              <w:t>Loretta Villanueva</w:t>
            </w:r>
          </w:p>
        </w:tc>
        <w:tc>
          <w:tcPr>
            <w:tcW w:w="2119" w:type="dxa"/>
          </w:tcPr>
          <w:p w:rsidR="00075B7F" w:rsidRPr="00B8280E" w:rsidRDefault="00075B7F" w:rsidP="004C0728">
            <w:r w:rsidRPr="00B8280E">
              <w:t>$885.00</w:t>
            </w:r>
          </w:p>
        </w:tc>
        <w:tc>
          <w:tcPr>
            <w:tcW w:w="5859" w:type="dxa"/>
          </w:tcPr>
          <w:p w:rsidR="00075B7F" w:rsidRPr="00B8280E" w:rsidRDefault="00075B7F" w:rsidP="004C0728">
            <w:r w:rsidRPr="00B8280E">
              <w:t>General Council 2007</w:t>
            </w:r>
          </w:p>
        </w:tc>
      </w:tr>
      <w:tr w:rsidR="00075B7F" w:rsidRPr="00B8280E" w:rsidTr="004B40AF">
        <w:tc>
          <w:tcPr>
            <w:tcW w:w="3038" w:type="dxa"/>
          </w:tcPr>
          <w:p w:rsidR="00075B7F" w:rsidRPr="00B8280E" w:rsidRDefault="00075B7F" w:rsidP="004C0728">
            <w:r w:rsidRPr="00B8280E">
              <w:t>Michelle Villanueva-Navarro</w:t>
            </w:r>
          </w:p>
        </w:tc>
        <w:tc>
          <w:tcPr>
            <w:tcW w:w="2119" w:type="dxa"/>
          </w:tcPr>
          <w:p w:rsidR="00075B7F" w:rsidRPr="00B8280E" w:rsidRDefault="00075B7F" w:rsidP="004C0728">
            <w:r w:rsidRPr="00B8280E">
              <w:t>$75.00</w:t>
            </w:r>
          </w:p>
        </w:tc>
        <w:tc>
          <w:tcPr>
            <w:tcW w:w="5859" w:type="dxa"/>
          </w:tcPr>
          <w:p w:rsidR="00075B7F" w:rsidRPr="00B8280E" w:rsidRDefault="00075B7F" w:rsidP="004C0728">
            <w:r w:rsidRPr="00B8280E">
              <w:t>Organizing Committee Meeting November 2007</w:t>
            </w:r>
          </w:p>
        </w:tc>
      </w:tr>
      <w:tr w:rsidR="00075B7F" w:rsidRPr="00B8280E" w:rsidTr="004B40AF">
        <w:tc>
          <w:tcPr>
            <w:tcW w:w="3038" w:type="dxa"/>
          </w:tcPr>
          <w:p w:rsidR="00075B7F" w:rsidRPr="00B8280E" w:rsidRDefault="00075B7F" w:rsidP="004C0728">
            <w:r w:rsidRPr="00B8280E">
              <w:t>Rocky Waters</w:t>
            </w:r>
          </w:p>
        </w:tc>
        <w:tc>
          <w:tcPr>
            <w:tcW w:w="2119" w:type="dxa"/>
          </w:tcPr>
          <w:p w:rsidR="00075B7F" w:rsidRPr="00B8280E" w:rsidRDefault="00075B7F" w:rsidP="004C0728">
            <w:r w:rsidRPr="00B8280E">
              <w:t>$1100.00</w:t>
            </w:r>
          </w:p>
        </w:tc>
        <w:tc>
          <w:tcPr>
            <w:tcW w:w="5859" w:type="dxa"/>
          </w:tcPr>
          <w:p w:rsidR="00075B7F" w:rsidRPr="00B8280E" w:rsidRDefault="00075B7F" w:rsidP="004C0728">
            <w:r w:rsidRPr="00B8280E">
              <w:t>BOD Orientation 2007 and General Council 2007</w:t>
            </w:r>
          </w:p>
        </w:tc>
      </w:tr>
      <w:tr w:rsidR="00075B7F" w:rsidRPr="00B8280E" w:rsidTr="004B40AF">
        <w:tc>
          <w:tcPr>
            <w:tcW w:w="3038" w:type="dxa"/>
          </w:tcPr>
          <w:p w:rsidR="00075B7F" w:rsidRPr="00B8280E" w:rsidRDefault="00075B7F" w:rsidP="004C0728">
            <w:r w:rsidRPr="00B8280E">
              <w:t>Rachel Young</w:t>
            </w:r>
          </w:p>
        </w:tc>
        <w:tc>
          <w:tcPr>
            <w:tcW w:w="2119" w:type="dxa"/>
          </w:tcPr>
          <w:p w:rsidR="00075B7F" w:rsidRPr="00B8280E" w:rsidRDefault="00075B7F" w:rsidP="004C0728">
            <w:r w:rsidRPr="00B8280E">
              <w:t>$250.00</w:t>
            </w:r>
          </w:p>
        </w:tc>
        <w:tc>
          <w:tcPr>
            <w:tcW w:w="5859" w:type="dxa"/>
          </w:tcPr>
          <w:p w:rsidR="00075B7F" w:rsidRPr="00B8280E" w:rsidRDefault="00075B7F" w:rsidP="004C0728">
            <w:r w:rsidRPr="00B8280E">
              <w:t>Treasurer Training 2006</w:t>
            </w:r>
          </w:p>
        </w:tc>
      </w:tr>
      <w:tr w:rsidR="00075B7F" w:rsidRPr="009D1C9E" w:rsidTr="004B40AF">
        <w:tc>
          <w:tcPr>
            <w:tcW w:w="3038" w:type="dxa"/>
          </w:tcPr>
          <w:p w:rsidR="00075B7F" w:rsidRPr="004B40AF" w:rsidRDefault="00075B7F" w:rsidP="004C0728">
            <w:pPr>
              <w:rPr>
                <w:b/>
              </w:rPr>
            </w:pPr>
            <w:r w:rsidRPr="004B40AF">
              <w:rPr>
                <w:b/>
              </w:rPr>
              <w:t>Total</w:t>
            </w:r>
          </w:p>
        </w:tc>
        <w:tc>
          <w:tcPr>
            <w:tcW w:w="2119" w:type="dxa"/>
          </w:tcPr>
          <w:p w:rsidR="00075B7F" w:rsidRPr="004B40AF" w:rsidRDefault="00075B7F" w:rsidP="004C0728">
            <w:pPr>
              <w:rPr>
                <w:b/>
              </w:rPr>
            </w:pPr>
            <w:r w:rsidRPr="004B40AF">
              <w:rPr>
                <w:b/>
              </w:rPr>
              <w:t>$26</w:t>
            </w:r>
            <w:r>
              <w:rPr>
                <w:b/>
              </w:rPr>
              <w:t>,</w:t>
            </w:r>
            <w:r w:rsidRPr="004B40AF">
              <w:rPr>
                <w:b/>
              </w:rPr>
              <w:t>187.09</w:t>
            </w:r>
          </w:p>
        </w:tc>
        <w:tc>
          <w:tcPr>
            <w:tcW w:w="5859" w:type="dxa"/>
          </w:tcPr>
          <w:p w:rsidR="00075B7F" w:rsidRPr="004B40AF" w:rsidRDefault="00075B7F" w:rsidP="004C0728">
            <w:pPr>
              <w:rPr>
                <w:b/>
              </w:rPr>
            </w:pPr>
          </w:p>
        </w:tc>
      </w:tr>
    </w:tbl>
    <w:p w:rsidR="00075B7F" w:rsidRPr="00B8280E" w:rsidRDefault="00075B7F" w:rsidP="00472D40"/>
    <w:p w:rsidR="00075B7F" w:rsidRPr="009D1C9E" w:rsidRDefault="00075B7F" w:rsidP="00472D40">
      <w:pPr>
        <w:rPr>
          <w:b/>
          <w:i/>
        </w:rPr>
      </w:pPr>
      <w:r w:rsidRPr="009D1C9E">
        <w:rPr>
          <w:b/>
          <w:i/>
        </w:rPr>
        <w:t>Our fiscal year ends on December 31, 2008.  Any individuals who have not submitted expense claim forms (for 2008 advances) by December 10, 2008, including this meeting, will be issued an IRS 1099 for the amount of the advance(s), i.e., it will be reported as income for 2008.</w:t>
      </w:r>
    </w:p>
    <w:p w:rsidR="00075B7F" w:rsidRPr="00B8280E" w:rsidRDefault="00075B7F" w:rsidP="00472D40"/>
    <w:p w:rsidR="00075B7F" w:rsidRPr="00B8280E" w:rsidRDefault="00075B7F" w:rsidP="00472D40">
      <w:r w:rsidRPr="00B8280E">
        <w:t>At the June 2008 board meeting, as an added incentive for chapters to assist in the reconciliation of these advances, the Finance Committee allocated $4,800 of chapter grant funds ($200/chapter) to be disbursed to chapters that had cleared all travel advances by the end of October 2008.  The following chapters will be awarded the $200 grant: 308, 310, 313, 322, and 324</w:t>
      </w:r>
    </w:p>
    <w:p w:rsidR="00075B7F" w:rsidRPr="00B8280E" w:rsidRDefault="00075B7F" w:rsidP="00472D40"/>
    <w:p w:rsidR="00075B7F" w:rsidRPr="009D1C9E" w:rsidRDefault="00075B7F" w:rsidP="00472D40">
      <w:pPr>
        <w:rPr>
          <w:b/>
        </w:rPr>
      </w:pPr>
      <w:r w:rsidRPr="009D1C9E">
        <w:rPr>
          <w:b/>
        </w:rPr>
        <w:t>No Travel Advances</w:t>
      </w:r>
    </w:p>
    <w:p w:rsidR="00075B7F" w:rsidRPr="00B8280E" w:rsidRDefault="00075B7F" w:rsidP="00472D40">
      <w:r w:rsidRPr="00B8280E">
        <w:t>Since the Policy File states that expense claims must be submitted no later than the calendar month following the date expenditures were made, all individuals with outstanding travel advances of more than 60 days will not be granted any additional funds until the advance has been cleared.  These are considered non-germane expenses and affect the annual Hudson Notice and the fair share payer rate.</w:t>
      </w:r>
    </w:p>
    <w:p w:rsidR="00075B7F" w:rsidRPr="00B8280E" w:rsidRDefault="00075B7F" w:rsidP="00472D40"/>
    <w:p w:rsidR="00075B7F" w:rsidRPr="00B8280E" w:rsidRDefault="00075B7F" w:rsidP="00472D40">
      <w:r w:rsidRPr="009D1C9E">
        <w:rPr>
          <w:b/>
        </w:rPr>
        <w:t>Chapter Budgets/Reports</w:t>
      </w:r>
    </w:p>
    <w:p w:rsidR="00075B7F" w:rsidRPr="00B8280E" w:rsidRDefault="00075B7F" w:rsidP="00472D40">
      <w:r w:rsidRPr="00B8280E">
        <w:t xml:space="preserve">Fourth quarter reports for 2008 are due in Central Accounting no later than January 20, 2009.  Approved chapter budgets for 2009 are due in Central Accounting no later than January 30, 2009. </w:t>
      </w:r>
    </w:p>
    <w:p w:rsidR="00075B7F" w:rsidRPr="00B8280E" w:rsidRDefault="00075B7F" w:rsidP="00472D40"/>
    <w:p w:rsidR="00075B7F" w:rsidRPr="00B8280E" w:rsidRDefault="00075B7F" w:rsidP="00472D40">
      <w:r w:rsidRPr="00B8280E">
        <w:t>When developing chapter budgets please remember to plan for any special events your chapter may want to participate in during 2009, including the CSEA Women’s Conference (March 27-29, 2009) and sending non-funded members to Lobby Day, BOD meetings, General Council, etc.</w:t>
      </w:r>
    </w:p>
    <w:p w:rsidR="00075B7F" w:rsidRPr="00B8280E" w:rsidRDefault="00075B7F" w:rsidP="00472D40"/>
    <w:p w:rsidR="00075B7F" w:rsidRPr="00B8280E" w:rsidRDefault="00075B7F" w:rsidP="00472D40">
      <w:r>
        <w:rPr>
          <w:b/>
        </w:rPr>
        <w:br w:type="page"/>
      </w:r>
      <w:r w:rsidRPr="009D1C9E">
        <w:rPr>
          <w:b/>
        </w:rPr>
        <w:t>Chapter Forfeitures</w:t>
      </w:r>
    </w:p>
    <w:p w:rsidR="00075B7F" w:rsidRPr="00B8280E" w:rsidRDefault="00075B7F" w:rsidP="00472D40">
      <w:r w:rsidRPr="00B8280E">
        <w:t>Chapter 320 forfeited last month’s dues for failure to submit mandatory 2</w:t>
      </w:r>
      <w:r w:rsidRPr="009D1C9E">
        <w:rPr>
          <w:vertAlign w:val="superscript"/>
        </w:rPr>
        <w:t>nd</w:t>
      </w:r>
      <w:r w:rsidRPr="00B8280E">
        <w:t xml:space="preserve"> quarter reporting.  </w:t>
      </w:r>
    </w:p>
    <w:p w:rsidR="00075B7F" w:rsidRPr="00B8280E" w:rsidRDefault="00075B7F" w:rsidP="00472D40"/>
    <w:p w:rsidR="00075B7F" w:rsidRPr="00B8280E" w:rsidRDefault="00075B7F" w:rsidP="00472D40">
      <w:r w:rsidRPr="00B8280E">
        <w:t>Chapters 305, 307, 313, and 315 face forfeiture of next month’s dues for being over fund balance, unless Central Accounting is advised of pending or encumbered expenses.</w:t>
      </w:r>
    </w:p>
    <w:p w:rsidR="00075B7F" w:rsidRPr="00B8280E" w:rsidRDefault="00075B7F" w:rsidP="00472D40"/>
    <w:p w:rsidR="00075B7F" w:rsidRPr="00B8280E" w:rsidRDefault="00075B7F" w:rsidP="00472D40">
      <w:r w:rsidRPr="00B8280E">
        <w:t>Chapters 317, 319 and 320 face forfeiture of next month’s dues for failure to submit mandatory 3</w:t>
      </w:r>
      <w:r w:rsidRPr="009D1C9E">
        <w:rPr>
          <w:vertAlign w:val="superscript"/>
        </w:rPr>
        <w:t>rd</w:t>
      </w:r>
      <w:r w:rsidRPr="00B8280E">
        <w:t xml:space="preserve"> quarter reporting.</w:t>
      </w:r>
    </w:p>
    <w:p w:rsidR="00075B7F" w:rsidRPr="00B8280E" w:rsidRDefault="00075B7F" w:rsidP="00472D40"/>
    <w:p w:rsidR="00075B7F" w:rsidRPr="00B8280E" w:rsidRDefault="00075B7F" w:rsidP="00472D40">
      <w:r w:rsidRPr="009D1C9E">
        <w:rPr>
          <w:b/>
        </w:rPr>
        <w:t>Grant Requests</w:t>
      </w:r>
    </w:p>
    <w:p w:rsidR="00075B7F" w:rsidRPr="00B8280E" w:rsidRDefault="00075B7F" w:rsidP="00472D40">
      <w:r w:rsidRPr="00B8280E">
        <w:t>Since our last meeting the following chapters requested grants:</w:t>
      </w:r>
    </w:p>
    <w:p w:rsidR="00075B7F" w:rsidRPr="00B8280E" w:rsidRDefault="00075B7F" w:rsidP="00472D40"/>
    <w:tbl>
      <w:tblPr>
        <w:tblW w:w="0" w:type="auto"/>
        <w:tblLook w:val="01E0"/>
      </w:tblPr>
      <w:tblGrid>
        <w:gridCol w:w="1213"/>
        <w:gridCol w:w="1387"/>
        <w:gridCol w:w="5578"/>
        <w:gridCol w:w="2208"/>
      </w:tblGrid>
      <w:tr w:rsidR="00075B7F" w:rsidRPr="00B8280E" w:rsidTr="004B40AF">
        <w:tc>
          <w:tcPr>
            <w:tcW w:w="1230" w:type="dxa"/>
            <w:shd w:val="clear" w:color="auto" w:fill="000000"/>
          </w:tcPr>
          <w:p w:rsidR="00075B7F" w:rsidRPr="004B40AF" w:rsidRDefault="00075B7F" w:rsidP="004B40AF">
            <w:pPr>
              <w:jc w:val="center"/>
              <w:rPr>
                <w:b/>
              </w:rPr>
            </w:pPr>
            <w:r w:rsidRPr="004B40AF">
              <w:rPr>
                <w:b/>
              </w:rPr>
              <w:t xml:space="preserve">Chapter </w:t>
            </w:r>
          </w:p>
        </w:tc>
        <w:tc>
          <w:tcPr>
            <w:tcW w:w="1411" w:type="dxa"/>
            <w:shd w:val="clear" w:color="auto" w:fill="000000"/>
          </w:tcPr>
          <w:p w:rsidR="00075B7F" w:rsidRPr="004B40AF" w:rsidRDefault="00075B7F" w:rsidP="004B40AF">
            <w:pPr>
              <w:jc w:val="center"/>
              <w:rPr>
                <w:b/>
              </w:rPr>
            </w:pPr>
            <w:r w:rsidRPr="004B40AF">
              <w:rPr>
                <w:b/>
              </w:rPr>
              <w:t>Amount</w:t>
            </w:r>
          </w:p>
        </w:tc>
        <w:tc>
          <w:tcPr>
            <w:tcW w:w="6069" w:type="dxa"/>
            <w:shd w:val="clear" w:color="auto" w:fill="000000"/>
          </w:tcPr>
          <w:p w:rsidR="00075B7F" w:rsidRPr="004B40AF" w:rsidRDefault="00075B7F" w:rsidP="004B40AF">
            <w:pPr>
              <w:jc w:val="center"/>
              <w:rPr>
                <w:b/>
              </w:rPr>
            </w:pPr>
            <w:r w:rsidRPr="004B40AF">
              <w:rPr>
                <w:b/>
              </w:rPr>
              <w:t>Purpose of Grant</w:t>
            </w:r>
          </w:p>
        </w:tc>
        <w:tc>
          <w:tcPr>
            <w:tcW w:w="2306" w:type="dxa"/>
            <w:shd w:val="clear" w:color="auto" w:fill="000000"/>
          </w:tcPr>
          <w:p w:rsidR="00075B7F" w:rsidRPr="004B40AF" w:rsidRDefault="00075B7F" w:rsidP="004B40AF">
            <w:pPr>
              <w:jc w:val="center"/>
              <w:rPr>
                <w:b/>
              </w:rPr>
            </w:pPr>
            <w:r w:rsidRPr="004B40AF">
              <w:rPr>
                <w:b/>
              </w:rPr>
              <w:t>Disposition</w:t>
            </w:r>
          </w:p>
        </w:tc>
      </w:tr>
      <w:tr w:rsidR="00075B7F" w:rsidRPr="00B8280E" w:rsidTr="004B40AF">
        <w:tc>
          <w:tcPr>
            <w:tcW w:w="1230" w:type="dxa"/>
          </w:tcPr>
          <w:p w:rsidR="00075B7F" w:rsidRPr="00B8280E" w:rsidRDefault="00075B7F" w:rsidP="004C0728">
            <w:r w:rsidRPr="00B8280E">
              <w:t>304</w:t>
            </w:r>
          </w:p>
        </w:tc>
        <w:tc>
          <w:tcPr>
            <w:tcW w:w="1411" w:type="dxa"/>
          </w:tcPr>
          <w:p w:rsidR="00075B7F" w:rsidRPr="00B8280E" w:rsidRDefault="00075B7F" w:rsidP="004C0728">
            <w:r w:rsidRPr="00B8280E">
              <w:t>$400.00</w:t>
            </w:r>
          </w:p>
        </w:tc>
        <w:tc>
          <w:tcPr>
            <w:tcW w:w="6069" w:type="dxa"/>
          </w:tcPr>
          <w:p w:rsidR="00075B7F" w:rsidRPr="00B8280E" w:rsidRDefault="00075B7F" w:rsidP="004C0728">
            <w:r w:rsidRPr="00B8280E">
              <w:t>Purchase digital camera and to supplement the cost of organizing luncheons</w:t>
            </w:r>
          </w:p>
        </w:tc>
        <w:tc>
          <w:tcPr>
            <w:tcW w:w="2306" w:type="dxa"/>
          </w:tcPr>
          <w:p w:rsidR="00075B7F" w:rsidRPr="00B8280E" w:rsidRDefault="00075B7F" w:rsidP="004C0728">
            <w:r w:rsidRPr="00B8280E">
              <w:t>Approved</w:t>
            </w:r>
          </w:p>
        </w:tc>
      </w:tr>
      <w:tr w:rsidR="00075B7F" w:rsidRPr="00B8280E" w:rsidTr="004B40AF">
        <w:tc>
          <w:tcPr>
            <w:tcW w:w="1230" w:type="dxa"/>
          </w:tcPr>
          <w:p w:rsidR="00075B7F" w:rsidRPr="00B8280E" w:rsidRDefault="00075B7F" w:rsidP="004C0728">
            <w:r w:rsidRPr="00B8280E">
              <w:t>305</w:t>
            </w:r>
          </w:p>
        </w:tc>
        <w:tc>
          <w:tcPr>
            <w:tcW w:w="1411" w:type="dxa"/>
          </w:tcPr>
          <w:p w:rsidR="00075B7F" w:rsidRPr="00B8280E" w:rsidRDefault="00075B7F" w:rsidP="004C0728">
            <w:r w:rsidRPr="00B8280E">
              <w:t>$1</w:t>
            </w:r>
            <w:r>
              <w:t>,</w:t>
            </w:r>
            <w:r w:rsidRPr="00B8280E">
              <w:t>000.00</w:t>
            </w:r>
          </w:p>
        </w:tc>
        <w:tc>
          <w:tcPr>
            <w:tcW w:w="6069" w:type="dxa"/>
          </w:tcPr>
          <w:p w:rsidR="00075B7F" w:rsidRPr="00B8280E" w:rsidRDefault="00075B7F" w:rsidP="004C0728">
            <w:r w:rsidRPr="00B8280E">
              <w:t>To supplement the cost to send additional members to November BOD meeting</w:t>
            </w:r>
          </w:p>
        </w:tc>
        <w:tc>
          <w:tcPr>
            <w:tcW w:w="2306" w:type="dxa"/>
          </w:tcPr>
          <w:p w:rsidR="00075B7F" w:rsidRPr="00B8280E" w:rsidRDefault="00075B7F" w:rsidP="004C0728">
            <w:r w:rsidRPr="00B8280E">
              <w:t>Chapter withdrew request</w:t>
            </w:r>
          </w:p>
        </w:tc>
      </w:tr>
      <w:tr w:rsidR="00075B7F" w:rsidRPr="00B8280E" w:rsidTr="004B40AF">
        <w:tc>
          <w:tcPr>
            <w:tcW w:w="1230" w:type="dxa"/>
          </w:tcPr>
          <w:p w:rsidR="00075B7F" w:rsidRPr="00B8280E" w:rsidRDefault="00075B7F" w:rsidP="004C0728">
            <w:r w:rsidRPr="00B8280E">
              <w:t>308</w:t>
            </w:r>
          </w:p>
        </w:tc>
        <w:tc>
          <w:tcPr>
            <w:tcW w:w="1411" w:type="dxa"/>
          </w:tcPr>
          <w:p w:rsidR="00075B7F" w:rsidRPr="00B8280E" w:rsidRDefault="00075B7F" w:rsidP="004C0728">
            <w:r w:rsidRPr="00B8280E">
              <w:t>$500.00</w:t>
            </w:r>
          </w:p>
        </w:tc>
        <w:tc>
          <w:tcPr>
            <w:tcW w:w="6069" w:type="dxa"/>
          </w:tcPr>
          <w:p w:rsidR="00075B7F" w:rsidRPr="00B8280E" w:rsidRDefault="00075B7F" w:rsidP="004C0728">
            <w:r w:rsidRPr="00B8280E">
              <w:t>Supplement the cost of providing CSUEU shirts to stewards</w:t>
            </w:r>
          </w:p>
        </w:tc>
        <w:tc>
          <w:tcPr>
            <w:tcW w:w="2306" w:type="dxa"/>
          </w:tcPr>
          <w:p w:rsidR="00075B7F" w:rsidRPr="00B8280E" w:rsidRDefault="00075B7F" w:rsidP="004C0728">
            <w:r w:rsidRPr="00B8280E">
              <w:t>Approved</w:t>
            </w:r>
          </w:p>
        </w:tc>
      </w:tr>
      <w:tr w:rsidR="00075B7F" w:rsidRPr="00B8280E" w:rsidTr="004B40AF">
        <w:tc>
          <w:tcPr>
            <w:tcW w:w="1230" w:type="dxa"/>
          </w:tcPr>
          <w:p w:rsidR="00075B7F" w:rsidRPr="00B8280E" w:rsidRDefault="00075B7F" w:rsidP="004C0728">
            <w:r w:rsidRPr="00B8280E">
              <w:t>309</w:t>
            </w:r>
          </w:p>
        </w:tc>
        <w:tc>
          <w:tcPr>
            <w:tcW w:w="1411" w:type="dxa"/>
          </w:tcPr>
          <w:p w:rsidR="00075B7F" w:rsidRPr="00B8280E" w:rsidRDefault="00075B7F" w:rsidP="004C0728">
            <w:r w:rsidRPr="00B8280E">
              <w:t>$500.00</w:t>
            </w:r>
          </w:p>
        </w:tc>
        <w:tc>
          <w:tcPr>
            <w:tcW w:w="6069" w:type="dxa"/>
          </w:tcPr>
          <w:p w:rsidR="00075B7F" w:rsidRPr="00B8280E" w:rsidRDefault="00075B7F" w:rsidP="004C0728">
            <w:r w:rsidRPr="00B8280E">
              <w:t>Supplement the cost of providing CSUEU shirts to stewards</w:t>
            </w:r>
          </w:p>
        </w:tc>
        <w:tc>
          <w:tcPr>
            <w:tcW w:w="2306" w:type="dxa"/>
          </w:tcPr>
          <w:p w:rsidR="00075B7F" w:rsidRPr="00B8280E" w:rsidRDefault="00075B7F" w:rsidP="004C0728">
            <w:r w:rsidRPr="00B8280E">
              <w:t>Approved</w:t>
            </w:r>
          </w:p>
        </w:tc>
      </w:tr>
      <w:tr w:rsidR="00075B7F" w:rsidRPr="00B8280E" w:rsidTr="004B40AF">
        <w:tc>
          <w:tcPr>
            <w:tcW w:w="1230" w:type="dxa"/>
          </w:tcPr>
          <w:p w:rsidR="00075B7F" w:rsidRPr="00B8280E" w:rsidRDefault="00075B7F" w:rsidP="004C0728">
            <w:r w:rsidRPr="00B8280E">
              <w:t>311</w:t>
            </w:r>
          </w:p>
        </w:tc>
        <w:tc>
          <w:tcPr>
            <w:tcW w:w="1411" w:type="dxa"/>
          </w:tcPr>
          <w:p w:rsidR="00075B7F" w:rsidRPr="00B8280E" w:rsidRDefault="00075B7F" w:rsidP="004C0728">
            <w:r w:rsidRPr="00B8280E">
              <w:t>$1</w:t>
            </w:r>
            <w:r>
              <w:t>,</w:t>
            </w:r>
            <w:r w:rsidRPr="00B8280E">
              <w:t>790.00</w:t>
            </w:r>
          </w:p>
        </w:tc>
        <w:tc>
          <w:tcPr>
            <w:tcW w:w="6069" w:type="dxa"/>
          </w:tcPr>
          <w:p w:rsidR="00075B7F" w:rsidRPr="00B8280E" w:rsidRDefault="00075B7F" w:rsidP="004C0728">
            <w:r w:rsidRPr="00B8280E">
              <w:t>To send additional members to November BOD meeting</w:t>
            </w:r>
          </w:p>
        </w:tc>
        <w:tc>
          <w:tcPr>
            <w:tcW w:w="2306" w:type="dxa"/>
          </w:tcPr>
          <w:p w:rsidR="00075B7F" w:rsidRPr="00B8280E" w:rsidRDefault="00075B7F" w:rsidP="004C0728">
            <w:r w:rsidRPr="00B8280E">
              <w:t>Denied</w:t>
            </w:r>
          </w:p>
        </w:tc>
      </w:tr>
    </w:tbl>
    <w:p w:rsidR="00075B7F" w:rsidRPr="00B8280E" w:rsidRDefault="00075B7F" w:rsidP="00472D40"/>
    <w:p w:rsidR="00075B7F" w:rsidRPr="00B8280E" w:rsidRDefault="00075B7F" w:rsidP="00472D40"/>
    <w:p w:rsidR="00075B7F" w:rsidRPr="00B8280E" w:rsidRDefault="00075B7F" w:rsidP="00472D40">
      <w:r w:rsidRPr="009D1C9E">
        <w:rPr>
          <w:b/>
        </w:rPr>
        <w:t>Chapter Grant Process</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 xml:space="preserve">Chapter grants may be requested for a variety of reasons, including, but not limited to, equipment purchases and special events.  Chapter grants are intended to supplement chapter funds for unplanned events and/or expenditures.  Chapters should not be dependent upon the grant process to fund routine chapter activities.  Those activities should be planned and accounted for during the annual chapter budgetary process.  </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Chapter grants are funded by the forfeitures of all chapters and therefore, the following guidelines have been established based on the number of represented employees per chapter:</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Pr="00B8280E" w:rsidRDefault="00075B7F" w:rsidP="00472D40">
      <w:pPr>
        <w:numPr>
          <w:ilvl w:val="0"/>
          <w:numId w:val="23"/>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Up to 400 represented employees: $500/grant request</w:t>
      </w:r>
    </w:p>
    <w:p w:rsidR="00075B7F" w:rsidRPr="00B8280E" w:rsidRDefault="00075B7F" w:rsidP="00472D40">
      <w:pPr>
        <w:numPr>
          <w:ilvl w:val="0"/>
          <w:numId w:val="23"/>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401 – 800 represented employees: $750/grant request</w:t>
      </w:r>
    </w:p>
    <w:p w:rsidR="00075B7F" w:rsidRPr="00B8280E" w:rsidRDefault="00075B7F" w:rsidP="00472D40">
      <w:pPr>
        <w:numPr>
          <w:ilvl w:val="0"/>
          <w:numId w:val="23"/>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801+ represented employees: $1</w:t>
      </w:r>
      <w:r>
        <w:t>,</w:t>
      </w:r>
      <w:r w:rsidRPr="00B8280E">
        <w:t>000/grant request.</w:t>
      </w:r>
    </w:p>
    <w:p w:rsidR="00075B7F" w:rsidRPr="00B8280E" w:rsidRDefault="00075B7F" w:rsidP="00472D40"/>
    <w:p w:rsidR="00075B7F" w:rsidRPr="00B8280E" w:rsidRDefault="00075B7F" w:rsidP="00472D4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9D1C9E">
        <w:rPr>
          <w:b/>
          <w:bCs/>
        </w:rPr>
        <w:t>Due to uncertain availability of funds only a limited number of grant requests may be funded.</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br w:type="page"/>
      </w:r>
      <w:r w:rsidRPr="00B8280E">
        <w:t xml:space="preserve">Grants may </w:t>
      </w:r>
      <w:r w:rsidRPr="009D1C9E">
        <w:rPr>
          <w:i/>
          <w:iCs/>
          <w:u w:val="single"/>
        </w:rPr>
        <w:t>only</w:t>
      </w:r>
      <w:r w:rsidRPr="00B8280E">
        <w:t xml:space="preserve"> be requested for germane expenditures including:</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Statewide activities, including sending additional members to events such as CSUEU Council Meetings, Lobby Day, CSEA Board of Directors meetings, CSEA General Council meeting, Bargaining Unit Council meetings and CSU Board of Trustees meetings.</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ind w:left="360"/>
        <w:jc w:val="both"/>
      </w:pPr>
    </w:p>
    <w:p w:rsidR="00075B7F" w:rsidRDefault="00075B7F" w:rsidP="00745C0E">
      <w:pPr>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Expenses incurred in conducting chapter general membership and/or committee meetings, including banquet charges, announcements and any other expenses incurred directly as a result of having the meeting(s).</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Chapter steward activity, such as periodic meetings, steward training, and grievance meetings.</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Newsletters and/or websites, including the costs involved in publishing a chapter newsletter and maintaining a website, and supplies, printing, mailing, labels and postage.</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Member training and conferences, including Leadership Conference, Women’s Conference,  etc.</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Pr="00B8280E" w:rsidRDefault="00075B7F" w:rsidP="00472D40">
      <w:pPr>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Publications such as books, pamphlets and newspapers purchased for the chapter.</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 xml:space="preserve">Chapter grant requests </w:t>
      </w:r>
      <w:r w:rsidRPr="009D1C9E">
        <w:rPr>
          <w:b/>
          <w:bCs/>
          <w:i/>
          <w:iCs/>
          <w:u w:val="single"/>
        </w:rPr>
        <w:t>CANNOT</w:t>
      </w:r>
      <w:r w:rsidRPr="009D1C9E">
        <w:rPr>
          <w:i/>
          <w:iCs/>
        </w:rPr>
        <w:t xml:space="preserve"> </w:t>
      </w:r>
      <w:r w:rsidRPr="00B8280E">
        <w:t>be approved for non-germane expenditures (per the regulations pertaining to fair share fees), such as:</w:t>
      </w:r>
    </w:p>
    <w:p w:rsidR="00075B7F" w:rsidRPr="00B8280E" w:rsidRDefault="00075B7F" w:rsidP="00472D40">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745C0E">
      <w:pPr>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Expenses involving member recruitment and retention, for example, monetary rewards or appreciation gifts.</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ind w:left="360"/>
        <w:jc w:val="both"/>
      </w:pPr>
    </w:p>
    <w:p w:rsidR="00075B7F" w:rsidRDefault="00075B7F" w:rsidP="00472D40">
      <w:pPr>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Any items that are distributed to members only</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Community relations, for example, donations to charities or non-profit organizations and special funds such as the CSEA Foundation, Secret Witness Fund, etc.</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Default="00075B7F" w:rsidP="00472D40">
      <w:pPr>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Retirement gifts and/or awards</w:t>
      </w:r>
    </w:p>
    <w:p w:rsidR="00075B7F" w:rsidRPr="00B8280E" w:rsidRDefault="00075B7F" w:rsidP="00745C0E">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p>
    <w:p w:rsidR="00075B7F" w:rsidRPr="00B8280E" w:rsidRDefault="00075B7F" w:rsidP="00472D40">
      <w:pPr>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 w:val="left" w:pos="9900"/>
          <w:tab w:val="left" w:pos="10080"/>
        </w:tabs>
        <w:jc w:val="both"/>
      </w:pPr>
      <w:r w:rsidRPr="00B8280E">
        <w:t xml:space="preserve">Any type of political activities, including Get Out to Vote, political rallies and attendance of electoral events </w:t>
      </w:r>
      <w:r w:rsidRPr="009D1C9E">
        <w:rPr>
          <w:b/>
          <w:bCs/>
          <w:i/>
          <w:iCs/>
        </w:rPr>
        <w:t>(Chapters are prohibited from encumbering ANY expenses for ANY type of political activity.  All requests for political action funding must be presented to the CSUEU Board of Directors.)</w:t>
      </w:r>
    </w:p>
    <w:p w:rsidR="00075B7F" w:rsidRPr="00B8280E" w:rsidRDefault="00075B7F" w:rsidP="00472D40"/>
    <w:p w:rsidR="00075B7F" w:rsidRPr="00B8280E" w:rsidRDefault="00075B7F" w:rsidP="00472D40">
      <w:r w:rsidRPr="00B8280E">
        <w:t xml:space="preserve">A new chapter grant request form (Word template) has been developed and will be linked to the CSUEU website. </w:t>
      </w:r>
    </w:p>
    <w:p w:rsidR="00075B7F" w:rsidRPr="00B8280E" w:rsidRDefault="00075B7F" w:rsidP="00472D40"/>
    <w:p w:rsidR="00075B7F" w:rsidRPr="00B8280E" w:rsidRDefault="00075B7F" w:rsidP="00472D40">
      <w:r w:rsidRPr="009D1C9E">
        <w:rPr>
          <w:b/>
        </w:rPr>
        <w:t>Per Diem Rates</w:t>
      </w:r>
    </w:p>
    <w:p w:rsidR="00075B7F" w:rsidRPr="00B8280E" w:rsidRDefault="00075B7F" w:rsidP="00472D40">
      <w:r w:rsidRPr="00B8280E">
        <w:t>ACSS and the Retirees have already raised their per diem rates, and we’ve had several board members ask for a review of CSUEU rates.  The IRS 2009 per diem schedule allows for a per diem rate of $44 - $64, depending on the geographic area (within California).</w:t>
      </w:r>
    </w:p>
    <w:p w:rsidR="00075B7F" w:rsidRPr="00B8280E" w:rsidRDefault="00075B7F" w:rsidP="00472D40"/>
    <w:p w:rsidR="00075B7F" w:rsidRDefault="00075B7F" w:rsidP="00472D40">
      <w:r>
        <w:br w:type="page"/>
      </w:r>
      <w:r w:rsidRPr="00B8280E">
        <w:t>The Finance Committee recommends a change to the per diem rates, effective January 1, 2009 to:</w:t>
      </w:r>
    </w:p>
    <w:p w:rsidR="00075B7F" w:rsidRPr="00B8280E" w:rsidRDefault="00075B7F" w:rsidP="00472D40"/>
    <w:p w:rsidR="00075B7F" w:rsidRPr="00B8280E" w:rsidRDefault="00075B7F" w:rsidP="00745C0E">
      <w:pPr>
        <w:ind w:left="450"/>
      </w:pPr>
      <w:r w:rsidRPr="00B8280E">
        <w:t xml:space="preserve">Breakfast: </w:t>
      </w:r>
      <w:r w:rsidRPr="00B8280E">
        <w:tab/>
        <w:t>$10</w:t>
      </w:r>
    </w:p>
    <w:p w:rsidR="00075B7F" w:rsidRPr="00B8280E" w:rsidRDefault="00075B7F" w:rsidP="00745C0E">
      <w:pPr>
        <w:ind w:left="450"/>
      </w:pPr>
      <w:r w:rsidRPr="00B8280E">
        <w:t>Lunch:</w:t>
      </w:r>
      <w:r w:rsidRPr="00B8280E">
        <w:tab/>
      </w:r>
      <w:r w:rsidRPr="00B8280E">
        <w:tab/>
        <w:t>$15</w:t>
      </w:r>
    </w:p>
    <w:p w:rsidR="00075B7F" w:rsidRPr="00B8280E" w:rsidRDefault="00075B7F" w:rsidP="00745C0E">
      <w:pPr>
        <w:ind w:left="450"/>
      </w:pPr>
      <w:r w:rsidRPr="00B8280E">
        <w:t>Dinner:</w:t>
      </w:r>
      <w:r w:rsidRPr="00B8280E">
        <w:tab/>
      </w:r>
      <w:r>
        <w:tab/>
      </w:r>
      <w:r w:rsidRPr="00B8280E">
        <w:t>$25</w:t>
      </w:r>
    </w:p>
    <w:p w:rsidR="00075B7F" w:rsidRPr="00B8280E" w:rsidRDefault="00075B7F" w:rsidP="00745C0E">
      <w:pPr>
        <w:ind w:left="450"/>
      </w:pPr>
      <w:r w:rsidRPr="00B8280E">
        <w:t>Incidentals:</w:t>
      </w:r>
      <w:r w:rsidRPr="00B8280E">
        <w:tab/>
        <w:t>$10</w:t>
      </w:r>
    </w:p>
    <w:p w:rsidR="00075B7F" w:rsidRPr="00B8280E" w:rsidRDefault="00075B7F" w:rsidP="00472D40"/>
    <w:p w:rsidR="00075B7F" w:rsidRPr="00B8280E" w:rsidRDefault="00075B7F" w:rsidP="00472D40">
      <w:r w:rsidRPr="00B8280E">
        <w:t>The recommended changes would have a minimal impact to budget, increasing the cost of travel expenses approximately $5</w:t>
      </w:r>
      <w:r>
        <w:t>,</w:t>
      </w:r>
      <w:r w:rsidRPr="00B8280E">
        <w:t>000 for FY 2009.</w:t>
      </w:r>
    </w:p>
    <w:p w:rsidR="00075B7F" w:rsidRPr="00B8280E" w:rsidRDefault="00075B7F" w:rsidP="00472D40"/>
    <w:p w:rsidR="00075B7F" w:rsidRPr="00B8280E" w:rsidRDefault="00075B7F" w:rsidP="00472D40">
      <w:r w:rsidRPr="009D1C9E">
        <w:rPr>
          <w:b/>
        </w:rPr>
        <w:t>September Financials</w:t>
      </w:r>
    </w:p>
    <w:p w:rsidR="00075B7F" w:rsidRPr="00B8280E" w:rsidRDefault="00075B7F" w:rsidP="00472D40">
      <w:r w:rsidRPr="00B8280E">
        <w:t>Through September 2008</w:t>
      </w:r>
      <w:r>
        <w:t>,</w:t>
      </w:r>
      <w:r w:rsidRPr="00B8280E">
        <w:t xml:space="preserve"> CSUEU shows a net surplus of $1,098,610.  A year-end surplus of approximately $1.1 million is currently projected, versus a budgeted surplus of $627, 337, representing a positive variance of approximately $530,000.  </w:t>
      </w:r>
    </w:p>
    <w:p w:rsidR="00075B7F" w:rsidRPr="00B8280E" w:rsidRDefault="00075B7F" w:rsidP="00472D40"/>
    <w:p w:rsidR="00075B7F" w:rsidRPr="00B8280E" w:rsidRDefault="00075B7F" w:rsidP="00472D40">
      <w:r>
        <w:t xml:space="preserve">Respectfully submitted by </w:t>
      </w:r>
      <w:r w:rsidRPr="00B8280E">
        <w:t>Lori Williams</w:t>
      </w:r>
      <w:r>
        <w:t xml:space="preserve">, </w:t>
      </w:r>
      <w:r w:rsidRPr="00B8280E">
        <w:t>VP for Finance</w:t>
      </w:r>
    </w:p>
    <w:p w:rsidR="00075B7F" w:rsidRDefault="00075B7F" w:rsidP="00AA5AC9">
      <w:pPr>
        <w:tabs>
          <w:tab w:val="left" w:pos="-1440"/>
          <w:tab w:val="left" w:pos="2160"/>
          <w:tab w:val="left" w:pos="2880"/>
          <w:tab w:val="left" w:pos="4320"/>
        </w:tabs>
        <w:ind w:left="4320" w:hanging="4320"/>
      </w:pPr>
    </w:p>
    <w:p w:rsidR="00075B7F" w:rsidRPr="00BC1ED3" w:rsidRDefault="00075B7F" w:rsidP="00AA5AC9">
      <w:pPr>
        <w:tabs>
          <w:tab w:val="left" w:pos="-1440"/>
          <w:tab w:val="left" w:pos="2160"/>
          <w:tab w:val="left" w:pos="2880"/>
          <w:tab w:val="left" w:pos="4320"/>
        </w:tabs>
        <w:ind w:left="4320" w:hanging="4320"/>
      </w:pPr>
      <w:r w:rsidRPr="00BC1ED3">
        <w:t xml:space="preserve"> </w:t>
      </w:r>
      <w:r>
        <w:rPr>
          <w:b/>
          <w:bCs/>
        </w:rPr>
        <w:t>CSUBOD 29/04</w:t>
      </w:r>
      <w:r w:rsidRPr="00BC1ED3">
        <w:rPr>
          <w:b/>
          <w:bCs/>
        </w:rPr>
        <w:t>/08</w:t>
      </w:r>
      <w:r w:rsidRPr="00BC1ED3">
        <w:rPr>
          <w:b/>
          <w:bCs/>
        </w:rPr>
        <w:tab/>
      </w:r>
      <w:r w:rsidRPr="00BC1ED3">
        <w:rPr>
          <w:b/>
          <w:bCs/>
        </w:rPr>
        <w:tab/>
        <w:t>MOTION:</w:t>
      </w:r>
      <w:r>
        <w:tab/>
        <w:t xml:space="preserve">Grant second by Dillon - </w:t>
      </w:r>
      <w:r w:rsidRPr="00BC1ED3">
        <w:t xml:space="preserve">that the </w:t>
      </w:r>
      <w:r>
        <w:t>CSUEU BOD accept the Finance Report as presented</w:t>
      </w:r>
      <w:r w:rsidRPr="00BC1ED3">
        <w:t>.</w:t>
      </w:r>
    </w:p>
    <w:p w:rsidR="00075B7F" w:rsidRPr="00BC1ED3" w:rsidRDefault="00075B7F" w:rsidP="00AA5AC9">
      <w:pPr>
        <w:tabs>
          <w:tab w:val="left" w:pos="-1440"/>
          <w:tab w:val="left" w:pos="2160"/>
          <w:tab w:val="left" w:pos="3600"/>
        </w:tabs>
        <w:ind w:left="3600" w:hanging="3600"/>
      </w:pPr>
    </w:p>
    <w:p w:rsidR="00075B7F" w:rsidRDefault="00075B7F" w:rsidP="00AA5AC9">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AA5AC9">
      <w:pPr>
        <w:tabs>
          <w:tab w:val="left" w:pos="0"/>
        </w:tabs>
        <w:ind w:hanging="3600"/>
        <w:rPr>
          <w:b/>
          <w:bCs/>
        </w:rPr>
      </w:pPr>
    </w:p>
    <w:p w:rsidR="00075B7F" w:rsidRDefault="00075B7F" w:rsidP="00AA5AC9">
      <w:pPr>
        <w:tabs>
          <w:tab w:val="left" w:pos="0"/>
        </w:tabs>
        <w:ind w:hanging="3600"/>
        <w:rPr>
          <w:b/>
          <w:bCs/>
        </w:rPr>
      </w:pPr>
    </w:p>
    <w:p w:rsidR="00075B7F" w:rsidRDefault="00075B7F" w:rsidP="007E6453">
      <w:pPr>
        <w:tabs>
          <w:tab w:val="left" w:pos="-1440"/>
          <w:tab w:val="left" w:pos="2160"/>
          <w:tab w:val="left" w:pos="2880"/>
          <w:tab w:val="left" w:pos="4320"/>
        </w:tabs>
        <w:ind w:left="4320" w:hanging="4320"/>
      </w:pPr>
      <w:r>
        <w:rPr>
          <w:b/>
          <w:bCs/>
        </w:rPr>
        <w:t>CSUBOD 30/04</w:t>
      </w:r>
      <w:r w:rsidRPr="00BC1ED3">
        <w:rPr>
          <w:b/>
          <w:bCs/>
        </w:rPr>
        <w:t>/08</w:t>
      </w:r>
      <w:r w:rsidRPr="00BC1ED3">
        <w:rPr>
          <w:b/>
          <w:bCs/>
        </w:rPr>
        <w:tab/>
      </w:r>
      <w:r w:rsidRPr="00BC1ED3">
        <w:rPr>
          <w:b/>
          <w:bCs/>
        </w:rPr>
        <w:tab/>
        <w:t>MOTION:</w:t>
      </w:r>
      <w:r>
        <w:tab/>
        <w:t xml:space="preserve">Williams second by Grant - </w:t>
      </w:r>
      <w:r w:rsidRPr="00BC1ED3">
        <w:t xml:space="preserve">that the </w:t>
      </w:r>
      <w:r>
        <w:t>CSUEU BOD adopt the CSUEU Finance Committees recommendation to raise the per diem rates to:  Breakfast: $10, Lunch: $15, Dinner: $25 and Incidentals: $10 effective January 1, 2009.</w:t>
      </w:r>
    </w:p>
    <w:p w:rsidR="00075B7F" w:rsidRPr="00BC1ED3" w:rsidRDefault="00075B7F" w:rsidP="007E6453">
      <w:pPr>
        <w:tabs>
          <w:tab w:val="left" w:pos="-1440"/>
          <w:tab w:val="left" w:pos="2160"/>
          <w:tab w:val="left" w:pos="3600"/>
        </w:tabs>
        <w:ind w:left="3600" w:hanging="3600"/>
      </w:pPr>
    </w:p>
    <w:p w:rsidR="00075B7F" w:rsidRDefault="00075B7F" w:rsidP="007E6453">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7E6453">
      <w:pPr>
        <w:tabs>
          <w:tab w:val="left" w:pos="0"/>
        </w:tabs>
        <w:ind w:hanging="3600"/>
        <w:rPr>
          <w:b/>
          <w:bCs/>
        </w:rPr>
      </w:pPr>
    </w:p>
    <w:p w:rsidR="00075B7F" w:rsidRPr="00BC1ED3" w:rsidRDefault="00075B7F" w:rsidP="007E6453">
      <w:pPr>
        <w:tabs>
          <w:tab w:val="left" w:pos="0"/>
        </w:tabs>
        <w:ind w:hanging="3600"/>
      </w:pPr>
      <w:r>
        <w:rPr>
          <w:b/>
          <w:bCs/>
        </w:rPr>
        <w:br w:type="page"/>
      </w:r>
    </w:p>
    <w:p w:rsidR="00075B7F" w:rsidRPr="00BC1ED3" w:rsidRDefault="00075B7F" w:rsidP="00AA5AC9">
      <w:pPr>
        <w:tabs>
          <w:tab w:val="left" w:pos="0"/>
        </w:tabs>
        <w:ind w:hanging="3600"/>
      </w:pPr>
    </w:p>
    <w:p w:rsidR="00075B7F" w:rsidRPr="00BC1ED3" w:rsidRDefault="00075B7F" w:rsidP="00656009">
      <w:pPr>
        <w:tabs>
          <w:tab w:val="left" w:pos="0"/>
        </w:tabs>
        <w:ind w:hanging="3600"/>
        <w:rPr>
          <w:b/>
          <w:bCs/>
        </w:rPr>
      </w:pPr>
    </w:p>
    <w:p w:rsidR="00075B7F" w:rsidRPr="00BC1ED3" w:rsidRDefault="00075B7F" w:rsidP="00157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1ED3">
        <w:rPr>
          <w:b/>
          <w:bCs/>
          <w:u w:val="single"/>
        </w:rPr>
        <w:t>NEW BUSINESS:</w:t>
      </w:r>
    </w:p>
    <w:p w:rsidR="00075B7F" w:rsidRPr="00BC1ED3" w:rsidRDefault="00075B7F" w:rsidP="001578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rsidR="00075B7F" w:rsidRPr="00BC1ED3" w:rsidRDefault="00075B7F" w:rsidP="001578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rsidR="00075B7F" w:rsidRDefault="00075B7F" w:rsidP="0015783E">
      <w:pPr>
        <w:widowControl/>
        <w:numPr>
          <w:ilvl w:val="0"/>
          <w:numId w:val="1"/>
        </w:numPr>
        <w:tabs>
          <w:tab w:val="left" w:pos="810"/>
          <w:tab w:val="left" w:pos="1440"/>
          <w:tab w:val="left" w:pos="2160"/>
          <w:tab w:val="left" w:pos="2880"/>
          <w:tab w:val="left" w:pos="3600"/>
          <w:tab w:val="left" w:pos="4320"/>
          <w:tab w:val="left" w:pos="5040"/>
          <w:tab w:val="left" w:pos="5760"/>
          <w:tab w:val="left" w:pos="6480"/>
          <w:tab w:val="left" w:pos="7200"/>
          <w:tab w:val="left" w:pos="7920"/>
        </w:tabs>
        <w:rPr>
          <w:b/>
          <w:bCs/>
        </w:rPr>
      </w:pPr>
      <w:r>
        <w:rPr>
          <w:b/>
          <w:bCs/>
        </w:rPr>
        <w:t>Bylaws, Policy and Procedure Items (B&amp;P)</w:t>
      </w:r>
      <w:r w:rsidRPr="00BC1ED3">
        <w:rPr>
          <w:b/>
          <w:bCs/>
        </w:rPr>
        <w:t>:</w:t>
      </w:r>
    </w:p>
    <w:p w:rsidR="00075B7F" w:rsidRDefault="00075B7F" w:rsidP="005C66B7">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rPr>
          <w:b/>
          <w:bCs/>
        </w:rPr>
      </w:pPr>
    </w:p>
    <w:p w:rsidR="00075B7F" w:rsidRPr="005C66B7" w:rsidRDefault="00075B7F" w:rsidP="005C66B7">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rPr>
          <w:bCs/>
        </w:rPr>
      </w:pPr>
      <w:r>
        <w:rPr>
          <w:b/>
          <w:bCs/>
        </w:rPr>
        <w:tab/>
      </w:r>
      <w:r>
        <w:rPr>
          <w:bCs/>
        </w:rPr>
        <w:t>The following motions were discussed and voted on:</w:t>
      </w:r>
    </w:p>
    <w:p w:rsidR="00075B7F" w:rsidRDefault="00075B7F" w:rsidP="0015783E">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rPr>
          <w:b/>
          <w:bCs/>
        </w:rPr>
      </w:pPr>
    </w:p>
    <w:p w:rsidR="00075B7F" w:rsidRDefault="00075B7F" w:rsidP="0015783E">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rPr>
          <w:b/>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1 Policy Making Authority</w:t>
      </w:r>
    </w:p>
    <w:p w:rsidR="00075B7F" w:rsidRDefault="00075B7F" w:rsidP="004C0728">
      <w:pPr>
        <w:tabs>
          <w:tab w:val="left" w:pos="-1440"/>
          <w:tab w:val="left" w:pos="2160"/>
          <w:tab w:val="left" w:pos="2880"/>
          <w:tab w:val="left" w:pos="4320"/>
        </w:tabs>
        <w:ind w:left="4320" w:hanging="4320"/>
        <w:rPr>
          <w:b/>
          <w:bCs/>
        </w:rPr>
      </w:pPr>
    </w:p>
    <w:p w:rsidR="00075B7F" w:rsidRPr="00BC1ED3" w:rsidRDefault="00075B7F" w:rsidP="00D13C99">
      <w:pPr>
        <w:tabs>
          <w:tab w:val="left" w:pos="-1440"/>
          <w:tab w:val="left" w:pos="2160"/>
          <w:tab w:val="left" w:pos="2880"/>
        </w:tabs>
        <w:ind w:left="5040" w:hanging="4320"/>
      </w:pPr>
      <w:r>
        <w:rPr>
          <w:b/>
          <w:bCs/>
        </w:rPr>
        <w:t>CSUBOD 31/04</w:t>
      </w:r>
      <w:r w:rsidRPr="00BC1ED3">
        <w:rPr>
          <w:b/>
          <w:bCs/>
        </w:rPr>
        <w:t>/08</w:t>
      </w:r>
      <w:r w:rsidRPr="00BC1ED3">
        <w:rPr>
          <w:b/>
          <w:bCs/>
        </w:rPr>
        <w:tab/>
      </w:r>
      <w:r w:rsidRPr="00BC1ED3">
        <w:rPr>
          <w:b/>
          <w:bCs/>
        </w:rPr>
        <w:tab/>
        <w:t>MOTION:</w:t>
      </w:r>
      <w:r>
        <w:tab/>
        <w:t xml:space="preserve">Grant second by Waters - </w:t>
      </w:r>
      <w:r w:rsidRPr="00BC1ED3">
        <w:t xml:space="preserve">that the </w:t>
      </w:r>
      <w:r>
        <w:t>CSUEU BOD accept the proposed changes to B&amp;P Division 1 Policy Making Authority as amended.</w:t>
      </w:r>
    </w:p>
    <w:p w:rsidR="00075B7F" w:rsidRPr="00BC1ED3" w:rsidRDefault="00075B7F" w:rsidP="000B258C">
      <w:pPr>
        <w:tabs>
          <w:tab w:val="left" w:pos="-1440"/>
          <w:tab w:val="left" w:pos="2160"/>
          <w:tab w:val="left" w:pos="3600"/>
        </w:tabs>
        <w:ind w:left="3600" w:hanging="3510"/>
      </w:pPr>
    </w:p>
    <w:p w:rsidR="00075B7F" w:rsidRDefault="00075B7F" w:rsidP="000B258C">
      <w:pPr>
        <w:tabs>
          <w:tab w:val="left" w:pos="0"/>
        </w:tabs>
        <w:ind w:hanging="3510"/>
        <w:rPr>
          <w:b/>
          <w:bCs/>
        </w:rPr>
      </w:pPr>
      <w:r w:rsidRPr="00BC1ED3">
        <w:rPr>
          <w:b/>
          <w:bCs/>
        </w:rPr>
        <w:tab/>
      </w:r>
    </w:p>
    <w:p w:rsidR="00075B7F" w:rsidRDefault="00075B7F" w:rsidP="000B258C">
      <w:pPr>
        <w:tabs>
          <w:tab w:val="left" w:pos="0"/>
        </w:tabs>
        <w:ind w:hanging="3510"/>
        <w:rPr>
          <w:b/>
          <w:bCs/>
        </w:rPr>
      </w:pP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2 Membership</w:t>
      </w:r>
    </w:p>
    <w:p w:rsidR="00075B7F" w:rsidRPr="00BC1ED3" w:rsidRDefault="00075B7F" w:rsidP="00865247">
      <w:pPr>
        <w:tabs>
          <w:tab w:val="left" w:pos="-1440"/>
          <w:tab w:val="left" w:pos="2160"/>
          <w:tab w:val="left" w:pos="2880"/>
        </w:tabs>
        <w:ind w:left="5040" w:hanging="4320"/>
      </w:pPr>
      <w:r>
        <w:rPr>
          <w:b/>
          <w:bCs/>
        </w:rPr>
        <w:t>CSUBOD 32/04</w:t>
      </w:r>
      <w:r w:rsidRPr="00BC1ED3">
        <w:rPr>
          <w:b/>
          <w:bCs/>
        </w:rPr>
        <w:t>/08</w:t>
      </w:r>
      <w:r w:rsidRPr="00BC1ED3">
        <w:rPr>
          <w:b/>
          <w:bCs/>
        </w:rPr>
        <w:tab/>
      </w:r>
      <w:r w:rsidRPr="00BC1ED3">
        <w:rPr>
          <w:b/>
          <w:bCs/>
        </w:rPr>
        <w:tab/>
        <w:t>MOTION:</w:t>
      </w:r>
      <w:r>
        <w:tab/>
        <w:t xml:space="preserve">Coile second by Grant - </w:t>
      </w:r>
      <w:r w:rsidRPr="00BC1ED3">
        <w:t xml:space="preserve">that the </w:t>
      </w:r>
      <w:r>
        <w:t>CSUEU BOD accept the proposed changes to B&amp;P Division 2 Membership as amended.</w:t>
      </w:r>
    </w:p>
    <w:p w:rsidR="00075B7F" w:rsidRPr="00BC1ED3" w:rsidRDefault="00075B7F" w:rsidP="00865247">
      <w:pPr>
        <w:tabs>
          <w:tab w:val="left" w:pos="-1440"/>
          <w:tab w:val="left" w:pos="2160"/>
          <w:tab w:val="left" w:pos="3600"/>
        </w:tabs>
        <w:ind w:left="3600" w:hanging="3510"/>
      </w:pPr>
    </w:p>
    <w:p w:rsidR="00075B7F" w:rsidRDefault="00075B7F" w:rsidP="0086524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3 CSUEU Structure and Purpose</w:t>
      </w:r>
    </w:p>
    <w:p w:rsidR="00075B7F" w:rsidRPr="00BC1ED3" w:rsidRDefault="00075B7F" w:rsidP="00865247">
      <w:pPr>
        <w:tabs>
          <w:tab w:val="left" w:pos="-1440"/>
          <w:tab w:val="left" w:pos="2160"/>
          <w:tab w:val="left" w:pos="2880"/>
        </w:tabs>
        <w:ind w:left="5040" w:hanging="4320"/>
      </w:pPr>
      <w:r>
        <w:rPr>
          <w:b/>
          <w:bCs/>
        </w:rPr>
        <w:t>CSUBOD 33/04</w:t>
      </w:r>
      <w:r w:rsidRPr="00BC1ED3">
        <w:rPr>
          <w:b/>
          <w:bCs/>
        </w:rPr>
        <w:t>/08</w:t>
      </w:r>
      <w:r w:rsidRPr="00BC1ED3">
        <w:rPr>
          <w:b/>
          <w:bCs/>
        </w:rPr>
        <w:tab/>
      </w:r>
      <w:r w:rsidRPr="00BC1ED3">
        <w:rPr>
          <w:b/>
          <w:bCs/>
        </w:rPr>
        <w:tab/>
        <w:t>MOTION:</w:t>
      </w:r>
      <w:r>
        <w:tab/>
        <w:t xml:space="preserve">Dillon second by Grant - </w:t>
      </w:r>
      <w:r w:rsidRPr="00BC1ED3">
        <w:t xml:space="preserve">that the </w:t>
      </w:r>
      <w:r>
        <w:t>CSUEU BOD accept the proposed changes to B&amp;P Division 3 Structure and Purpose as amended.</w:t>
      </w:r>
    </w:p>
    <w:p w:rsidR="00075B7F" w:rsidRPr="00BC1ED3" w:rsidRDefault="00075B7F" w:rsidP="00865247">
      <w:pPr>
        <w:tabs>
          <w:tab w:val="left" w:pos="-1440"/>
          <w:tab w:val="left" w:pos="2160"/>
          <w:tab w:val="left" w:pos="3600"/>
        </w:tabs>
        <w:ind w:left="3600" w:hanging="3510"/>
      </w:pPr>
    </w:p>
    <w:p w:rsidR="00075B7F" w:rsidRDefault="00075B7F" w:rsidP="0086524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4 Meetings</w:t>
      </w:r>
    </w:p>
    <w:p w:rsidR="00075B7F" w:rsidRPr="00BC1ED3" w:rsidRDefault="00075B7F" w:rsidP="00865247">
      <w:pPr>
        <w:tabs>
          <w:tab w:val="left" w:pos="-1440"/>
          <w:tab w:val="left" w:pos="2160"/>
          <w:tab w:val="left" w:pos="2880"/>
        </w:tabs>
        <w:ind w:left="5040" w:hanging="4320"/>
      </w:pPr>
      <w:r>
        <w:rPr>
          <w:b/>
          <w:bCs/>
        </w:rPr>
        <w:t>CSUBOD 34/04</w:t>
      </w:r>
      <w:r w:rsidRPr="00BC1ED3">
        <w:rPr>
          <w:b/>
          <w:bCs/>
        </w:rPr>
        <w:t>/08</w:t>
      </w:r>
      <w:r w:rsidRPr="00BC1ED3">
        <w:rPr>
          <w:b/>
          <w:bCs/>
        </w:rPr>
        <w:tab/>
      </w:r>
      <w:r w:rsidRPr="00BC1ED3">
        <w:rPr>
          <w:b/>
          <w:bCs/>
        </w:rPr>
        <w:tab/>
        <w:t>MOTION:</w:t>
      </w:r>
      <w:r>
        <w:tab/>
        <w:t xml:space="preserve">Grant second by Dillon - </w:t>
      </w:r>
      <w:r w:rsidRPr="00BC1ED3">
        <w:t xml:space="preserve">that the </w:t>
      </w:r>
      <w:r>
        <w:t>CSUEU BOD accept the proposed changes to B&amp;P Division 4 Meetings as amended, and with instructions to make further clerical and clarifying amendments to 401.02(c).</w:t>
      </w:r>
    </w:p>
    <w:p w:rsidR="00075B7F" w:rsidRPr="00BC1ED3" w:rsidRDefault="00075B7F" w:rsidP="00865247">
      <w:pPr>
        <w:tabs>
          <w:tab w:val="left" w:pos="-1440"/>
          <w:tab w:val="left" w:pos="2160"/>
          <w:tab w:val="left" w:pos="3600"/>
        </w:tabs>
        <w:ind w:left="3600" w:hanging="3510"/>
      </w:pPr>
    </w:p>
    <w:p w:rsidR="00075B7F" w:rsidRDefault="00075B7F" w:rsidP="0086524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br w:type="page"/>
      </w:r>
      <w:r>
        <w:rPr>
          <w:bCs/>
        </w:rPr>
        <w:tab/>
      </w:r>
      <w:r>
        <w:rPr>
          <w:bCs/>
        </w:rPr>
        <w:tab/>
        <w:t>CSUEU B&amp;P Division 5 Finances</w:t>
      </w:r>
    </w:p>
    <w:p w:rsidR="00075B7F" w:rsidRPr="00BC1ED3" w:rsidRDefault="00075B7F" w:rsidP="00865247">
      <w:pPr>
        <w:tabs>
          <w:tab w:val="left" w:pos="-1440"/>
          <w:tab w:val="left" w:pos="2160"/>
          <w:tab w:val="left" w:pos="2880"/>
        </w:tabs>
        <w:ind w:left="5040" w:hanging="4320"/>
      </w:pPr>
      <w:r>
        <w:rPr>
          <w:b/>
          <w:bCs/>
        </w:rPr>
        <w:t>CSUBOD 35/04</w:t>
      </w:r>
      <w:r w:rsidRPr="00BC1ED3">
        <w:rPr>
          <w:b/>
          <w:bCs/>
        </w:rPr>
        <w:t>/08</w:t>
      </w:r>
      <w:r w:rsidRPr="00BC1ED3">
        <w:rPr>
          <w:b/>
          <w:bCs/>
        </w:rPr>
        <w:tab/>
      </w:r>
      <w:r w:rsidRPr="00BC1ED3">
        <w:rPr>
          <w:b/>
          <w:bCs/>
        </w:rPr>
        <w:tab/>
        <w:t>MOTION:</w:t>
      </w:r>
      <w:r>
        <w:tab/>
        <w:t xml:space="preserve">Williams second by Plunkett - </w:t>
      </w:r>
      <w:r w:rsidRPr="00BC1ED3">
        <w:t xml:space="preserve">that the </w:t>
      </w:r>
      <w:r>
        <w:t>CSUEU BOD accept the proposed changes to B&amp;P Division 5 Finances as amended.</w:t>
      </w:r>
    </w:p>
    <w:p w:rsidR="00075B7F" w:rsidRPr="00BC1ED3" w:rsidRDefault="00075B7F" w:rsidP="00865247">
      <w:pPr>
        <w:tabs>
          <w:tab w:val="left" w:pos="-1440"/>
          <w:tab w:val="left" w:pos="2160"/>
          <w:tab w:val="left" w:pos="3600"/>
        </w:tabs>
        <w:ind w:left="3600" w:hanging="3510"/>
      </w:pPr>
    </w:p>
    <w:p w:rsidR="00075B7F" w:rsidRDefault="00075B7F" w:rsidP="0086524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6 CSUEU Procedures</w:t>
      </w:r>
    </w:p>
    <w:p w:rsidR="00075B7F" w:rsidRPr="00BC1ED3" w:rsidRDefault="00075B7F" w:rsidP="005C66B7">
      <w:pPr>
        <w:tabs>
          <w:tab w:val="left" w:pos="-1440"/>
          <w:tab w:val="left" w:pos="2160"/>
          <w:tab w:val="left" w:pos="2880"/>
        </w:tabs>
        <w:ind w:left="5040" w:hanging="4320"/>
      </w:pPr>
      <w:r>
        <w:rPr>
          <w:b/>
          <w:bCs/>
        </w:rPr>
        <w:t>CSUBOD 36/04</w:t>
      </w:r>
      <w:r w:rsidRPr="00BC1ED3">
        <w:rPr>
          <w:b/>
          <w:bCs/>
        </w:rPr>
        <w:t>/08</w:t>
      </w:r>
      <w:r w:rsidRPr="00BC1ED3">
        <w:rPr>
          <w:b/>
          <w:bCs/>
        </w:rPr>
        <w:tab/>
      </w:r>
      <w:r w:rsidRPr="00BC1ED3">
        <w:rPr>
          <w:b/>
          <w:bCs/>
        </w:rPr>
        <w:tab/>
        <w:t>MOTION:</w:t>
      </w:r>
      <w:r>
        <w:tab/>
        <w:t xml:space="preserve">Alden second by Dillon - </w:t>
      </w:r>
      <w:r w:rsidRPr="00BC1ED3">
        <w:t xml:space="preserve">that the </w:t>
      </w:r>
      <w:r>
        <w:t>CSUEU BOD accept the proposed changes to B&amp;P Division 6 CSUEU Procedures as amended.</w:t>
      </w:r>
    </w:p>
    <w:p w:rsidR="00075B7F" w:rsidRPr="00BC1ED3" w:rsidRDefault="00075B7F" w:rsidP="005C66B7">
      <w:pPr>
        <w:tabs>
          <w:tab w:val="left" w:pos="-1440"/>
          <w:tab w:val="left" w:pos="2160"/>
          <w:tab w:val="left" w:pos="3600"/>
        </w:tabs>
        <w:ind w:left="3600" w:hanging="3510"/>
      </w:pPr>
    </w:p>
    <w:p w:rsidR="00075B7F" w:rsidRDefault="00075B7F" w:rsidP="005C66B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8 Union Leave/Lost-Time Policy &amp; Procedure</w:t>
      </w:r>
    </w:p>
    <w:p w:rsidR="00075B7F" w:rsidRPr="00BC1ED3" w:rsidRDefault="00075B7F" w:rsidP="005C66B7">
      <w:pPr>
        <w:tabs>
          <w:tab w:val="left" w:pos="-1440"/>
          <w:tab w:val="left" w:pos="2160"/>
          <w:tab w:val="left" w:pos="2880"/>
        </w:tabs>
        <w:ind w:left="5040" w:hanging="4320"/>
      </w:pPr>
      <w:r>
        <w:rPr>
          <w:b/>
          <w:bCs/>
        </w:rPr>
        <w:t>CSUBOD 37/04</w:t>
      </w:r>
      <w:r w:rsidRPr="00BC1ED3">
        <w:rPr>
          <w:b/>
          <w:bCs/>
        </w:rPr>
        <w:t>/08</w:t>
      </w:r>
      <w:r w:rsidRPr="00BC1ED3">
        <w:rPr>
          <w:b/>
          <w:bCs/>
        </w:rPr>
        <w:tab/>
      </w:r>
      <w:r w:rsidRPr="00BC1ED3">
        <w:rPr>
          <w:b/>
          <w:bCs/>
        </w:rPr>
        <w:tab/>
        <w:t>MOTION:</w:t>
      </w:r>
      <w:r>
        <w:tab/>
        <w:t xml:space="preserve">Grant second by Plunkett - </w:t>
      </w:r>
      <w:r w:rsidRPr="00BC1ED3">
        <w:t xml:space="preserve">that the </w:t>
      </w:r>
      <w:r>
        <w:t>CSUEU BOD accept the proposed changes to B&amp;P Division 8 Policy Making Authority as presented.</w:t>
      </w:r>
    </w:p>
    <w:p w:rsidR="00075B7F" w:rsidRPr="00BC1ED3" w:rsidRDefault="00075B7F" w:rsidP="005C66B7">
      <w:pPr>
        <w:tabs>
          <w:tab w:val="left" w:pos="-1440"/>
          <w:tab w:val="left" w:pos="2160"/>
          <w:tab w:val="left" w:pos="3600"/>
        </w:tabs>
        <w:ind w:left="3600" w:hanging="3510"/>
      </w:pPr>
    </w:p>
    <w:p w:rsidR="00075B7F" w:rsidRDefault="00075B7F" w:rsidP="005C66B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9 Representation</w:t>
      </w:r>
    </w:p>
    <w:p w:rsidR="00075B7F" w:rsidRPr="00BC1ED3" w:rsidRDefault="00075B7F" w:rsidP="005C66B7">
      <w:pPr>
        <w:tabs>
          <w:tab w:val="left" w:pos="-1440"/>
          <w:tab w:val="left" w:pos="2160"/>
          <w:tab w:val="left" w:pos="2880"/>
        </w:tabs>
        <w:ind w:left="5040" w:hanging="4320"/>
      </w:pPr>
      <w:r>
        <w:rPr>
          <w:b/>
          <w:bCs/>
        </w:rPr>
        <w:t>CSUBOD 38/04</w:t>
      </w:r>
      <w:r w:rsidRPr="00BC1ED3">
        <w:rPr>
          <w:b/>
          <w:bCs/>
        </w:rPr>
        <w:t>/08</w:t>
      </w:r>
      <w:r w:rsidRPr="00BC1ED3">
        <w:rPr>
          <w:b/>
          <w:bCs/>
        </w:rPr>
        <w:tab/>
      </w:r>
      <w:r w:rsidRPr="00BC1ED3">
        <w:rPr>
          <w:b/>
          <w:bCs/>
        </w:rPr>
        <w:tab/>
        <w:t>MOTION:</w:t>
      </w:r>
      <w:r>
        <w:tab/>
        <w:t xml:space="preserve">Dillon second by Grant - </w:t>
      </w:r>
      <w:r w:rsidRPr="00BC1ED3">
        <w:t xml:space="preserve">that the </w:t>
      </w:r>
      <w:r>
        <w:t>CSUEU BOD accept the proposed changes to B&amp;P Division  9 Representation as amended.</w:t>
      </w:r>
    </w:p>
    <w:p w:rsidR="00075B7F" w:rsidRPr="00BC1ED3" w:rsidRDefault="00075B7F" w:rsidP="005C66B7">
      <w:pPr>
        <w:tabs>
          <w:tab w:val="left" w:pos="-1440"/>
          <w:tab w:val="left" w:pos="2160"/>
          <w:tab w:val="left" w:pos="3600"/>
        </w:tabs>
        <w:ind w:left="3600" w:hanging="3510"/>
      </w:pPr>
    </w:p>
    <w:p w:rsidR="00075B7F" w:rsidRDefault="00075B7F" w:rsidP="005C66B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11 Communication</w:t>
      </w:r>
    </w:p>
    <w:p w:rsidR="00075B7F" w:rsidRPr="00BC1ED3" w:rsidRDefault="00075B7F" w:rsidP="005C66B7">
      <w:pPr>
        <w:tabs>
          <w:tab w:val="left" w:pos="-1440"/>
          <w:tab w:val="left" w:pos="2160"/>
          <w:tab w:val="left" w:pos="2880"/>
        </w:tabs>
        <w:ind w:left="5040" w:hanging="4320"/>
      </w:pPr>
      <w:r>
        <w:rPr>
          <w:b/>
          <w:bCs/>
        </w:rPr>
        <w:t>CSUBOD 39/04</w:t>
      </w:r>
      <w:r w:rsidRPr="00BC1ED3">
        <w:rPr>
          <w:b/>
          <w:bCs/>
        </w:rPr>
        <w:t>/08</w:t>
      </w:r>
      <w:r w:rsidRPr="00BC1ED3">
        <w:rPr>
          <w:b/>
          <w:bCs/>
        </w:rPr>
        <w:tab/>
      </w:r>
      <w:r w:rsidRPr="00BC1ED3">
        <w:rPr>
          <w:b/>
          <w:bCs/>
        </w:rPr>
        <w:tab/>
        <w:t>MOTION:</w:t>
      </w:r>
      <w:r>
        <w:tab/>
        <w:t xml:space="preserve">Grant second by Plunkett - </w:t>
      </w:r>
      <w:r w:rsidRPr="00BC1ED3">
        <w:t xml:space="preserve">that the </w:t>
      </w:r>
      <w:r>
        <w:t>CSUEU BOD accept the proposed changes to B&amp;P Division  11 Communication as presented.</w:t>
      </w:r>
    </w:p>
    <w:p w:rsidR="00075B7F" w:rsidRPr="00BC1ED3" w:rsidRDefault="00075B7F" w:rsidP="005C66B7">
      <w:pPr>
        <w:tabs>
          <w:tab w:val="left" w:pos="-1440"/>
          <w:tab w:val="left" w:pos="2160"/>
          <w:tab w:val="left" w:pos="3600"/>
        </w:tabs>
        <w:ind w:left="3600" w:hanging="3510"/>
      </w:pPr>
    </w:p>
    <w:p w:rsidR="00075B7F" w:rsidRDefault="00075B7F" w:rsidP="005C66B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12 Committees</w:t>
      </w:r>
    </w:p>
    <w:p w:rsidR="00075B7F" w:rsidRPr="00BC1ED3" w:rsidRDefault="00075B7F" w:rsidP="005C66B7">
      <w:pPr>
        <w:tabs>
          <w:tab w:val="left" w:pos="-1440"/>
          <w:tab w:val="left" w:pos="2160"/>
          <w:tab w:val="left" w:pos="2880"/>
        </w:tabs>
        <w:ind w:left="5040" w:hanging="4320"/>
      </w:pPr>
      <w:r>
        <w:rPr>
          <w:b/>
          <w:bCs/>
        </w:rPr>
        <w:t>CSUBOD 40/04</w:t>
      </w:r>
      <w:r w:rsidRPr="00BC1ED3">
        <w:rPr>
          <w:b/>
          <w:bCs/>
        </w:rPr>
        <w:t>/08</w:t>
      </w:r>
      <w:r w:rsidRPr="00BC1ED3">
        <w:rPr>
          <w:b/>
          <w:bCs/>
        </w:rPr>
        <w:tab/>
      </w:r>
      <w:r w:rsidRPr="00BC1ED3">
        <w:rPr>
          <w:b/>
          <w:bCs/>
        </w:rPr>
        <w:tab/>
        <w:t>MOTION:</w:t>
      </w:r>
      <w:r>
        <w:tab/>
        <w:t xml:space="preserve">Flahan second by Kennedy - </w:t>
      </w:r>
      <w:r w:rsidRPr="00BC1ED3">
        <w:t xml:space="preserve">that the </w:t>
      </w:r>
      <w:r>
        <w:t>CSUEU BOD accept the proposed changes to B&amp;P Division  12 Committees as amended.</w:t>
      </w:r>
    </w:p>
    <w:p w:rsidR="00075B7F" w:rsidRPr="00BC1ED3" w:rsidRDefault="00075B7F" w:rsidP="005C66B7">
      <w:pPr>
        <w:tabs>
          <w:tab w:val="left" w:pos="-1440"/>
          <w:tab w:val="left" w:pos="2160"/>
          <w:tab w:val="left" w:pos="3600"/>
        </w:tabs>
        <w:ind w:left="3600" w:hanging="3510"/>
      </w:pPr>
    </w:p>
    <w:p w:rsidR="00075B7F" w:rsidRDefault="00075B7F" w:rsidP="005C66B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br w:type="page"/>
      </w:r>
    </w:p>
    <w:p w:rsidR="00075B7F" w:rsidRDefault="00075B7F" w:rsidP="0015783E">
      <w:pPr>
        <w:tabs>
          <w:tab w:val="left" w:pos="360"/>
          <w:tab w:val="left" w:pos="720"/>
          <w:tab w:val="left" w:pos="1062"/>
          <w:tab w:val="left" w:pos="2700"/>
          <w:tab w:val="left" w:pos="4698"/>
          <w:tab w:val="right" w:pos="9810"/>
        </w:tabs>
        <w:spacing w:line="360" w:lineRule="auto"/>
        <w:rPr>
          <w:bCs/>
        </w:rPr>
      </w:pPr>
      <w:r>
        <w:rPr>
          <w:bCs/>
        </w:rPr>
        <w:tab/>
      </w:r>
      <w:r>
        <w:rPr>
          <w:bCs/>
        </w:rPr>
        <w:tab/>
        <w:t>CSUEU B&amp;P Division 13 Training and Orientation</w:t>
      </w:r>
    </w:p>
    <w:p w:rsidR="00075B7F" w:rsidRPr="00BC1ED3" w:rsidRDefault="00075B7F" w:rsidP="005C66B7">
      <w:pPr>
        <w:tabs>
          <w:tab w:val="left" w:pos="-1440"/>
          <w:tab w:val="left" w:pos="2160"/>
          <w:tab w:val="left" w:pos="2880"/>
        </w:tabs>
        <w:ind w:left="5040" w:hanging="4320"/>
      </w:pPr>
      <w:r>
        <w:rPr>
          <w:b/>
          <w:bCs/>
        </w:rPr>
        <w:t>CSUBOD 41/04</w:t>
      </w:r>
      <w:r w:rsidRPr="00BC1ED3">
        <w:rPr>
          <w:b/>
          <w:bCs/>
        </w:rPr>
        <w:t>/08</w:t>
      </w:r>
      <w:r w:rsidRPr="00BC1ED3">
        <w:rPr>
          <w:b/>
          <w:bCs/>
        </w:rPr>
        <w:tab/>
      </w:r>
      <w:r w:rsidRPr="00BC1ED3">
        <w:rPr>
          <w:b/>
          <w:bCs/>
        </w:rPr>
        <w:tab/>
        <w:t>MOTION:</w:t>
      </w:r>
      <w:r>
        <w:tab/>
        <w:t xml:space="preserve">Grant second by Dillon - </w:t>
      </w:r>
      <w:r w:rsidRPr="00BC1ED3">
        <w:t xml:space="preserve">that the </w:t>
      </w:r>
      <w:r>
        <w:t>CSUEU BOD accept the proposed changes to B&amp;P Division  13 Training and Orientation as amended.</w:t>
      </w:r>
    </w:p>
    <w:p w:rsidR="00075B7F" w:rsidRPr="00BC1ED3" w:rsidRDefault="00075B7F" w:rsidP="005C66B7">
      <w:pPr>
        <w:tabs>
          <w:tab w:val="left" w:pos="-1440"/>
          <w:tab w:val="left" w:pos="2160"/>
          <w:tab w:val="left" w:pos="3600"/>
        </w:tabs>
        <w:ind w:left="3600" w:hanging="3510"/>
      </w:pPr>
    </w:p>
    <w:p w:rsidR="00075B7F" w:rsidRDefault="00075B7F" w:rsidP="005C66B7">
      <w:pPr>
        <w:tabs>
          <w:tab w:val="left" w:pos="0"/>
        </w:tabs>
        <w:ind w:hanging="3510"/>
        <w:rPr>
          <w:b/>
          <w:bCs/>
        </w:rPr>
      </w:pPr>
      <w:r w:rsidRPr="00BC1ED3">
        <w:rPr>
          <w:b/>
          <w:bCs/>
        </w:rPr>
        <w:tab/>
      </w:r>
      <w:r w:rsidRPr="00BC1ED3">
        <w:rPr>
          <w:b/>
          <w:bCs/>
        </w:rPr>
        <w:tab/>
      </w:r>
      <w:r w:rsidRPr="00BC1ED3">
        <w:rPr>
          <w:b/>
          <w:bCs/>
        </w:rPr>
        <w:tab/>
      </w:r>
      <w:r w:rsidRPr="00BC1ED3">
        <w:rPr>
          <w:b/>
          <w:bCs/>
        </w:rPr>
        <w:tab/>
      </w:r>
      <w:r w:rsidRPr="00BC1ED3">
        <w:rPr>
          <w:b/>
          <w:bCs/>
        </w:rPr>
        <w:tab/>
      </w:r>
      <w:r>
        <w:rPr>
          <w:b/>
          <w:bCs/>
        </w:rPr>
        <w:tab/>
      </w:r>
      <w:r w:rsidRPr="00BC1ED3">
        <w:rPr>
          <w:b/>
          <w:bCs/>
        </w:rPr>
        <w:t>PASSED</w:t>
      </w:r>
    </w:p>
    <w:p w:rsidR="00075B7F" w:rsidRDefault="00075B7F" w:rsidP="00AF476A">
      <w:pPr>
        <w:tabs>
          <w:tab w:val="left" w:pos="-1440"/>
          <w:tab w:val="left" w:pos="2160"/>
          <w:tab w:val="left" w:pos="2880"/>
        </w:tabs>
        <w:ind w:left="4320" w:hanging="4320"/>
      </w:pPr>
      <w:r>
        <w:rPr>
          <w:b/>
          <w:bCs/>
        </w:rPr>
        <w:tab/>
      </w:r>
    </w:p>
    <w:p w:rsidR="00075B7F" w:rsidRDefault="00075B7F"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75B7F" w:rsidRDefault="00075B7F"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75B7F" w:rsidRPr="00BC1ED3" w:rsidRDefault="00075B7F"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75B7F" w:rsidRPr="00BC1ED3" w:rsidRDefault="00075B7F"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C1ED3">
        <w:sym w:font="Wingdings" w:char="F076"/>
      </w:r>
      <w:r w:rsidRPr="00BC1ED3">
        <w:t xml:space="preserve">  </w:t>
      </w:r>
      <w:r w:rsidRPr="00587535">
        <w:rPr>
          <w:b/>
          <w:i/>
          <w:iCs/>
        </w:rPr>
        <w:t>End of Day 1 for CSUEU BOD Meetin</w:t>
      </w:r>
      <w:r w:rsidRPr="00587535">
        <w:rPr>
          <w:b/>
        </w:rPr>
        <w:t xml:space="preserve">g  </w:t>
      </w:r>
      <w:r w:rsidRPr="00BC1ED3">
        <w:sym w:font="Wingdings" w:char="F076"/>
      </w:r>
    </w:p>
    <w:p w:rsidR="00075B7F" w:rsidRPr="00BC1ED3" w:rsidRDefault="00075B7F" w:rsidP="00D86D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rPr>
      </w:pPr>
    </w:p>
    <w:p w:rsidR="00075B7F" w:rsidRPr="00BC1ED3" w:rsidRDefault="00075B7F" w:rsidP="00B274F1">
      <w:pPr>
        <w:widowControl/>
        <w:tabs>
          <w:tab w:val="left" w:pos="0"/>
        </w:tabs>
        <w:jc w:val="center"/>
        <w:rPr>
          <w:color w:val="000000"/>
        </w:rPr>
      </w:pPr>
    </w:p>
    <w:p w:rsidR="00075B7F" w:rsidRDefault="00075B7F" w:rsidP="00B274F1">
      <w:pPr>
        <w:widowControl/>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6"/>
      </w:tblGrid>
      <w:tr w:rsidR="00075B7F" w:rsidTr="00A9606C">
        <w:tc>
          <w:tcPr>
            <w:tcW w:w="10386" w:type="dxa"/>
            <w:shd w:val="clear" w:color="auto" w:fill="000000"/>
          </w:tcPr>
          <w:p w:rsidR="00075B7F" w:rsidRDefault="00075B7F" w:rsidP="00A9606C">
            <w:pPr>
              <w:widowControl/>
              <w:tabs>
                <w:tab w:val="left" w:pos="0"/>
              </w:tabs>
              <w:jc w:val="center"/>
            </w:pPr>
          </w:p>
          <w:p w:rsidR="00075B7F" w:rsidRPr="00BC1ED3" w:rsidRDefault="00075B7F" w:rsidP="00A9606C">
            <w:pPr>
              <w:widowControl/>
              <w:tabs>
                <w:tab w:val="left" w:pos="0"/>
              </w:tabs>
              <w:jc w:val="center"/>
            </w:pPr>
            <w:r w:rsidRPr="00A9606C">
              <w:sym w:font="Wingdings" w:char="F076"/>
            </w:r>
            <w:r w:rsidRPr="00BC1ED3">
              <w:t xml:space="preserve">  </w:t>
            </w:r>
            <w:r w:rsidRPr="00A9606C">
              <w:rPr>
                <w:rFonts w:ascii="Arial Black" w:hAnsi="Arial Black"/>
                <w:sz w:val="28"/>
                <w:szCs w:val="28"/>
              </w:rPr>
              <w:t>Sunday – November 8, 2008</w:t>
            </w:r>
            <w:r w:rsidRPr="00BC1ED3">
              <w:t xml:space="preserve">  </w:t>
            </w:r>
            <w:r w:rsidRPr="00A9606C">
              <w:sym w:font="Wingdings" w:char="F076"/>
            </w:r>
          </w:p>
          <w:p w:rsidR="00075B7F" w:rsidRDefault="00075B7F" w:rsidP="00A9606C">
            <w:pPr>
              <w:widowControl/>
              <w:tabs>
                <w:tab w:val="left" w:pos="0"/>
              </w:tabs>
              <w:jc w:val="center"/>
            </w:pPr>
          </w:p>
        </w:tc>
      </w:tr>
    </w:tbl>
    <w:p w:rsidR="00075B7F" w:rsidRDefault="00075B7F" w:rsidP="00B274F1">
      <w:pPr>
        <w:widowControl/>
        <w:tabs>
          <w:tab w:val="left" w:pos="0"/>
        </w:tabs>
        <w:jc w:val="center"/>
      </w:pPr>
    </w:p>
    <w:p w:rsidR="00075B7F" w:rsidRPr="00BC1ED3" w:rsidRDefault="00075B7F" w:rsidP="00555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75B7F" w:rsidRPr="00BC1ED3" w:rsidRDefault="00075B7F"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CSUEU’s 4</w:t>
      </w:r>
      <w:r w:rsidRPr="00074E61">
        <w:rPr>
          <w:vertAlign w:val="superscript"/>
        </w:rPr>
        <w:t>th</w:t>
      </w:r>
      <w:r>
        <w:t xml:space="preserve"> </w:t>
      </w:r>
      <w:r w:rsidRPr="00BC1ED3">
        <w:t xml:space="preserve"> Board of Directors</w:t>
      </w:r>
      <w:r>
        <w:t xml:space="preserve"> meeting of 2008 resumed at 9:12</w:t>
      </w:r>
      <w:r w:rsidRPr="00BC1ED3">
        <w:t xml:space="preserve"> a.m</w:t>
      </w:r>
      <w:r>
        <w:t xml:space="preserve">. in the California Room </w:t>
      </w:r>
      <w:r w:rsidRPr="00BC1ED3">
        <w:t xml:space="preserve">at the </w:t>
      </w:r>
      <w:r>
        <w:t>Holiday Inn Capitol Plaza on Sunday – November 9</w:t>
      </w:r>
      <w:r w:rsidRPr="00BC1ED3">
        <w:t>, 2008.</w:t>
      </w:r>
    </w:p>
    <w:p w:rsidR="00075B7F" w:rsidRDefault="00075B7F" w:rsidP="000E1DFD">
      <w:pPr>
        <w:tabs>
          <w:tab w:val="left" w:pos="-1440"/>
          <w:tab w:val="left" w:pos="2160"/>
          <w:tab w:val="left" w:pos="2880"/>
          <w:tab w:val="left" w:pos="4320"/>
        </w:tabs>
        <w:ind w:left="4320" w:hanging="4320"/>
        <w:rPr>
          <w:b/>
          <w:bCs/>
        </w:rPr>
      </w:pPr>
    </w:p>
    <w:p w:rsidR="00075B7F" w:rsidRPr="00BC1ED3" w:rsidRDefault="00075B7F" w:rsidP="000E1DFD">
      <w:pPr>
        <w:tabs>
          <w:tab w:val="left" w:pos="-1440"/>
          <w:tab w:val="left" w:pos="2160"/>
          <w:tab w:val="left" w:pos="2880"/>
          <w:tab w:val="left" w:pos="4320"/>
        </w:tabs>
        <w:ind w:left="4320" w:hanging="4320"/>
        <w:rPr>
          <w:b/>
          <w:bCs/>
        </w:rPr>
      </w:pPr>
    </w:p>
    <w:p w:rsidR="00075B7F" w:rsidRPr="00BC1ED3" w:rsidRDefault="00075B7F" w:rsidP="004C39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1ED3">
        <w:rPr>
          <w:b/>
          <w:bCs/>
          <w:u w:val="single"/>
        </w:rPr>
        <w:t>COMMITTEE REPORTS:</w:t>
      </w:r>
    </w:p>
    <w:p w:rsidR="00075B7F" w:rsidRPr="00BC1ED3" w:rsidRDefault="00075B7F" w:rsidP="00BA1B09">
      <w:pPr>
        <w:widowControl/>
        <w:tabs>
          <w:tab w:val="left" w:pos="0"/>
        </w:tabs>
        <w:ind w:left="360"/>
        <w:rPr>
          <w:color w:val="000000"/>
        </w:rPr>
      </w:pPr>
    </w:p>
    <w:p w:rsidR="00075B7F" w:rsidRPr="00BC1ED3" w:rsidRDefault="00075B7F" w:rsidP="003A48E4">
      <w:pPr>
        <w:widowControl/>
        <w:numPr>
          <w:ilvl w:val="0"/>
          <w:numId w:val="2"/>
        </w:numPr>
        <w:tabs>
          <w:tab w:val="clear" w:pos="1080"/>
          <w:tab w:val="left" w:pos="0"/>
        </w:tabs>
        <w:ind w:left="720"/>
        <w:rPr>
          <w:b/>
          <w:bCs/>
          <w:color w:val="000000"/>
        </w:rPr>
      </w:pPr>
      <w:r>
        <w:rPr>
          <w:b/>
          <w:bCs/>
          <w:color w:val="000000"/>
        </w:rPr>
        <w:t>Legislative</w:t>
      </w:r>
      <w:r w:rsidRPr="00BC1ED3">
        <w:rPr>
          <w:b/>
          <w:bCs/>
          <w:color w:val="000000"/>
        </w:rPr>
        <w:t xml:space="preserve"> Committee Report:</w:t>
      </w:r>
    </w:p>
    <w:p w:rsidR="00075B7F" w:rsidRDefault="00075B7F" w:rsidP="00CD1767"/>
    <w:p w:rsidR="00075B7F" w:rsidRPr="00924D81" w:rsidRDefault="00075B7F" w:rsidP="004B4DD7">
      <w:pPr>
        <w:ind w:left="720"/>
        <w:jc w:val="both"/>
      </w:pPr>
      <w:r w:rsidRPr="00924D81">
        <w:t>Committee Members:  Vicky McLeod, Chair, Diana Balli, Frank Borrelli, Natalia Bremer, John Burdett, Vice Chair, Andrew Coile, Sherrie Golden, Staff Assigned.</w:t>
      </w:r>
    </w:p>
    <w:p w:rsidR="00075B7F" w:rsidRPr="00924D81" w:rsidRDefault="00075B7F" w:rsidP="004B4DD7">
      <w:pPr>
        <w:ind w:left="720"/>
      </w:pPr>
    </w:p>
    <w:p w:rsidR="00075B7F" w:rsidRPr="00587535" w:rsidRDefault="00075B7F" w:rsidP="004B4DD7">
      <w:pPr>
        <w:ind w:left="720"/>
        <w:jc w:val="both"/>
        <w:rPr>
          <w:i/>
        </w:rPr>
      </w:pPr>
      <w:r w:rsidRPr="00587535">
        <w:rPr>
          <w:i/>
        </w:rPr>
        <w:t>This is my last report as Chair of the Legislative Committee and it has been an honor to represent CSUEU and our members.  I have had the privilege of working with a wonderful and supportive Legislative Committee present and past members.  If all of you haven’t heard, I am departing from Cal Poly Pomona after 24 years of service.  My new position begins on December 1</w:t>
      </w:r>
      <w:r w:rsidRPr="00587535">
        <w:rPr>
          <w:i/>
          <w:vertAlign w:val="superscript"/>
        </w:rPr>
        <w:t>st</w:t>
      </w:r>
      <w:r w:rsidRPr="00587535">
        <w:rPr>
          <w:i/>
        </w:rPr>
        <w:t xml:space="preserve"> as the new district manager for Assemblymember Norma Torres in the 61</w:t>
      </w:r>
      <w:r w:rsidRPr="00587535">
        <w:rPr>
          <w:i/>
          <w:vertAlign w:val="superscript"/>
        </w:rPr>
        <w:t>st</w:t>
      </w:r>
      <w:r w:rsidRPr="00587535">
        <w:rPr>
          <w:i/>
        </w:rPr>
        <w:t xml:space="preserve"> district.  </w:t>
      </w:r>
    </w:p>
    <w:p w:rsidR="00075B7F" w:rsidRPr="00924D81" w:rsidRDefault="00075B7F" w:rsidP="004B4DD7">
      <w:pPr>
        <w:ind w:left="720"/>
        <w:rPr>
          <w:b/>
        </w:rPr>
      </w:pPr>
    </w:p>
    <w:p w:rsidR="00075B7F" w:rsidRPr="00924D81" w:rsidRDefault="00075B7F" w:rsidP="004B4DD7">
      <w:pPr>
        <w:ind w:left="720"/>
        <w:jc w:val="both"/>
        <w:rPr>
          <w:b/>
          <w:u w:val="single"/>
        </w:rPr>
      </w:pPr>
      <w:r w:rsidRPr="00924D81">
        <w:rPr>
          <w:b/>
          <w:u w:val="single"/>
        </w:rPr>
        <w:t>Committee Chair and Vice Chair</w:t>
      </w:r>
    </w:p>
    <w:p w:rsidR="00075B7F" w:rsidRPr="00924D81" w:rsidRDefault="00075B7F" w:rsidP="004B4DD7">
      <w:pPr>
        <w:ind w:left="720"/>
        <w:jc w:val="both"/>
      </w:pPr>
      <w:r w:rsidRPr="00924D81">
        <w:t>The Committee elected Natalia Bremer as the new Chair and Andrew Coile as the Vice Chair.  Congratulations to both for agreeing to take on this responsibility and continue to move the Committee forward.</w:t>
      </w:r>
    </w:p>
    <w:p w:rsidR="00075B7F" w:rsidRPr="00924D81" w:rsidRDefault="00075B7F" w:rsidP="004B4DD7">
      <w:pPr>
        <w:ind w:left="720"/>
        <w:jc w:val="both"/>
        <w:rPr>
          <w:b/>
          <w:u w:val="single"/>
        </w:rPr>
      </w:pPr>
      <w:r>
        <w:br w:type="page"/>
      </w:r>
      <w:r w:rsidRPr="00924D81">
        <w:rPr>
          <w:b/>
          <w:u w:val="single"/>
        </w:rPr>
        <w:t>PAC (Political Action Committee)</w:t>
      </w:r>
    </w:p>
    <w:p w:rsidR="00075B7F" w:rsidRPr="00924D81" w:rsidRDefault="00075B7F" w:rsidP="004B4DD7">
      <w:pPr>
        <w:ind w:left="720"/>
        <w:jc w:val="both"/>
      </w:pPr>
      <w:r w:rsidRPr="00924D81">
        <w:t>The Committee met with Attorney, Diane Fishburn and the Finance Committee as reported several months ago to create a PAC (Political Action) fund for CSUEU.  The costs to establish a PAC is $1,500 for attorney fees and $5,000 for the PAC program.  CSEA’s CMAC funds will continue to function to allow members to continue to contribute to political funds. CSUEU will establish its own PAC to endorse candidates that the Legislative Committee recommends to the Board.  CMAC and CSUEU’s PAC can endorse candidates separately.  CSEA and the affiliates will continue t</w:t>
      </w:r>
      <w:r>
        <w:t xml:space="preserve">o meet and endorse candidates. </w:t>
      </w:r>
      <w:r w:rsidRPr="00924D81">
        <w:t>The Committee would like to make a motion to establish a CSUEU PAC (Political Action) fund.</w:t>
      </w:r>
    </w:p>
    <w:p w:rsidR="00075B7F" w:rsidRPr="00924D81" w:rsidRDefault="00075B7F" w:rsidP="004B4DD7">
      <w:pPr>
        <w:ind w:left="720"/>
        <w:jc w:val="both"/>
      </w:pPr>
    </w:p>
    <w:p w:rsidR="00075B7F" w:rsidRPr="00924D81" w:rsidRDefault="00075B7F" w:rsidP="004B4DD7">
      <w:pPr>
        <w:ind w:left="720"/>
        <w:jc w:val="both"/>
        <w:rPr>
          <w:b/>
          <w:u w:val="single"/>
        </w:rPr>
      </w:pPr>
      <w:r w:rsidRPr="00924D81">
        <w:rPr>
          <w:b/>
          <w:u w:val="single"/>
        </w:rPr>
        <w:t>General Election 2008 &amp; Budget Update</w:t>
      </w:r>
    </w:p>
    <w:p w:rsidR="00075B7F" w:rsidRDefault="00075B7F" w:rsidP="004B4DD7">
      <w:pPr>
        <w:ind w:left="720"/>
        <w:jc w:val="both"/>
      </w:pPr>
      <w:r w:rsidRPr="00924D81">
        <w:t xml:space="preserve">Most of the candidates CSUEU endorsed won on election night 11/4.  A real close race took place in Assembly </w:t>
      </w:r>
      <w:r>
        <w:t>D</w:t>
      </w:r>
      <w:r w:rsidRPr="00924D81">
        <w:t>istrict 10 between Alyson Huber and</w:t>
      </w:r>
      <w:bookmarkStart w:id="0" w:name="sieglock_j"/>
      <w:r w:rsidRPr="00924D81">
        <w:t xml:space="preserve"> </w:t>
      </w:r>
      <w:r w:rsidRPr="00924D81">
        <w:rPr>
          <w:bCs/>
        </w:rPr>
        <w:t>Jack Sieglock</w:t>
      </w:r>
      <w:bookmarkEnd w:id="0"/>
      <w:r w:rsidRPr="00924D81">
        <w:rPr>
          <w:bCs/>
        </w:rPr>
        <w:t xml:space="preserve">.  Alyson Huber is a </w:t>
      </w:r>
      <w:r>
        <w:rPr>
          <w:bCs/>
        </w:rPr>
        <w:t>D</w:t>
      </w:r>
      <w:r w:rsidRPr="00924D81">
        <w:rPr>
          <w:bCs/>
        </w:rPr>
        <w:t>emocrat and would be an asset to the Assembly.  The Committee met with Ms. Huber and she supports labor.  T</w:t>
      </w:r>
      <w:r w:rsidRPr="00924D81">
        <w:t>he ballots are still being counted since the difference is .8%.  The Committee agreed to meet with the new legislators and introduce CSUEU in January 2009.  As we continue to get information regarding the budget, it is not good news and it will continue throughout the year.  All of us need to continue to get involved and put pressure on all legislators (new and old members).</w:t>
      </w:r>
    </w:p>
    <w:p w:rsidR="00075B7F" w:rsidRDefault="00075B7F" w:rsidP="004B4DD7">
      <w:pPr>
        <w:ind w:left="720"/>
        <w:jc w:val="both"/>
      </w:pPr>
    </w:p>
    <w:p w:rsidR="00075B7F" w:rsidRPr="00924D81" w:rsidRDefault="00075B7F" w:rsidP="004B4DD7">
      <w:pPr>
        <w:ind w:left="720"/>
        <w:jc w:val="both"/>
        <w:rPr>
          <w:b/>
          <w:u w:val="single"/>
        </w:rPr>
      </w:pPr>
      <w:r w:rsidRPr="00924D81">
        <w:rPr>
          <w:b/>
          <w:u w:val="single"/>
        </w:rPr>
        <w:t>Lobby Day 2009</w:t>
      </w:r>
    </w:p>
    <w:p w:rsidR="00075B7F" w:rsidRPr="00924D81" w:rsidRDefault="00075B7F" w:rsidP="004B4DD7">
      <w:pPr>
        <w:ind w:left="720"/>
        <w:jc w:val="both"/>
      </w:pPr>
      <w:r w:rsidRPr="00924D81">
        <w:t xml:space="preserve">With the wonderful assistance of Dayna, the Committee confirmed The Citizen Hotel to host Lobby Day 2009.  The Committee was able to have a tour of The Citizen in September while under construction and Lobby Day 2009 participants are in for a real treat to stay in this stylish Hotel.  The Citizen is located near the old CSUEU headquarter office building.  There is a parking structure across the street and is walking distance from the Capitol.  Lobby Day will be held for three days Monday, April 27 – Wednesday, April 29, 2009.  Due to overwhelming requests to have a debriefing, the Committee agreed to host Lobby Day for three days.  Please make sure to disseminate the SAVE THE DATE flyer to your chapter.  As usual, the Committee has approved to cover each chapter president and one representative from each campus. If a chapter intends to send additional participants to Lobby Day, organize and plan accordingly.  If a </w:t>
      </w:r>
      <w:r>
        <w:t>g</w:t>
      </w:r>
      <w:r w:rsidRPr="00924D81">
        <w:t xml:space="preserve">rant is needed to fund additional participants, follow the Finance Committee guidelines for completing a </w:t>
      </w:r>
      <w:r>
        <w:t>g</w:t>
      </w:r>
      <w:r w:rsidRPr="00924D81">
        <w:t xml:space="preserve">rant.  When the time arrives, please complete and follow all registration forms directions and deadlines.  The Committee has identified speakers and will get confirmation by January.  The tentative schedule will be forthcoming.  The Committee agreed to begin Lobby Day on Monday morning with a check-in at 11:00 a.m.  The Citizen Hotel cannot accommodate participants on Sunday evening.  Please make sure to plan on arriving Monday morning.  It will be necessary to sign-in every day and to attend every event for the three days of Lobby Day in order to receive reimbursement for travel expenses.  </w:t>
      </w:r>
    </w:p>
    <w:p w:rsidR="00075B7F" w:rsidRPr="00924D81" w:rsidRDefault="00075B7F" w:rsidP="004B4DD7">
      <w:pPr>
        <w:ind w:left="720"/>
        <w:jc w:val="both"/>
      </w:pPr>
    </w:p>
    <w:p w:rsidR="00075B7F" w:rsidRPr="00924D81" w:rsidRDefault="00075B7F" w:rsidP="004B4DD7">
      <w:pPr>
        <w:ind w:left="720"/>
      </w:pPr>
    </w:p>
    <w:p w:rsidR="00075B7F" w:rsidRPr="00924D81" w:rsidRDefault="00075B7F" w:rsidP="004B4DD7">
      <w:pPr>
        <w:ind w:left="720"/>
      </w:pPr>
      <w:r w:rsidRPr="00924D81">
        <w:rPr>
          <w:b/>
        </w:rPr>
        <w:t>Next Legislative Committee Meeting</w:t>
      </w:r>
      <w:r w:rsidRPr="00924D81">
        <w:t>:  January 2009 in Sacramento.</w:t>
      </w:r>
    </w:p>
    <w:p w:rsidR="00075B7F" w:rsidRDefault="00075B7F" w:rsidP="004B4DD7">
      <w:pPr>
        <w:ind w:left="720"/>
      </w:pPr>
    </w:p>
    <w:p w:rsidR="00075B7F" w:rsidRDefault="00075B7F" w:rsidP="004B4DD7">
      <w:pPr>
        <w:tabs>
          <w:tab w:val="left" w:pos="5040"/>
        </w:tabs>
        <w:ind w:left="5040" w:hanging="2880"/>
      </w:pPr>
    </w:p>
    <w:p w:rsidR="00075B7F" w:rsidRPr="00BC1ED3" w:rsidRDefault="00075B7F" w:rsidP="0082025A">
      <w:pPr>
        <w:tabs>
          <w:tab w:val="left" w:pos="-1440"/>
          <w:tab w:val="left" w:pos="720"/>
          <w:tab w:val="left" w:pos="2160"/>
          <w:tab w:val="left" w:pos="2880"/>
          <w:tab w:val="left" w:pos="4320"/>
        </w:tabs>
        <w:ind w:left="4320" w:hanging="3600"/>
      </w:pPr>
      <w:r>
        <w:rPr>
          <w:b/>
          <w:bCs/>
        </w:rPr>
        <w:t>CSUBOD 42/</w:t>
      </w:r>
      <w:r w:rsidRPr="00BC1ED3">
        <w:rPr>
          <w:b/>
          <w:bCs/>
        </w:rPr>
        <w:t>0</w:t>
      </w:r>
      <w:r>
        <w:rPr>
          <w:b/>
          <w:bCs/>
        </w:rPr>
        <w:t>4</w:t>
      </w:r>
      <w:r w:rsidRPr="00BC1ED3">
        <w:rPr>
          <w:b/>
          <w:bCs/>
        </w:rPr>
        <w:t>/08</w:t>
      </w:r>
      <w:r w:rsidRPr="00BC1ED3">
        <w:rPr>
          <w:b/>
          <w:bCs/>
        </w:rPr>
        <w:tab/>
        <w:t>MOTION:</w:t>
      </w:r>
      <w:r>
        <w:tab/>
        <w:t>Dillon</w:t>
      </w:r>
      <w:r w:rsidRPr="00BC1ED3">
        <w:t xml:space="preserve"> second by </w:t>
      </w:r>
      <w:r>
        <w:t>Williams</w:t>
      </w:r>
      <w:r w:rsidRPr="00BC1ED3">
        <w:t xml:space="preserve"> - that CSUEU </w:t>
      </w:r>
      <w:r>
        <w:t>BOD approve the funding of a CSUEU Political Action fund (PAC) - $1,500 for attorney fees and $5,000 for the PAC Program.</w:t>
      </w:r>
    </w:p>
    <w:p w:rsidR="00075B7F" w:rsidRPr="00BC1ED3" w:rsidRDefault="00075B7F" w:rsidP="0082025A">
      <w:pPr>
        <w:tabs>
          <w:tab w:val="left" w:pos="-1440"/>
          <w:tab w:val="left" w:pos="2160"/>
          <w:tab w:val="left" w:pos="2880"/>
          <w:tab w:val="left" w:pos="4320"/>
        </w:tabs>
        <w:ind w:left="4320" w:hanging="3600"/>
      </w:pPr>
    </w:p>
    <w:p w:rsidR="00075B7F" w:rsidRPr="00BC1ED3" w:rsidRDefault="00075B7F" w:rsidP="0082025A">
      <w:pPr>
        <w:tabs>
          <w:tab w:val="left" w:pos="-1440"/>
          <w:tab w:val="left" w:pos="2160"/>
          <w:tab w:val="left" w:pos="2880"/>
          <w:tab w:val="left" w:pos="4320"/>
        </w:tabs>
        <w:ind w:left="4320" w:hanging="3600"/>
        <w:rPr>
          <w:b/>
          <w:bCs/>
        </w:rPr>
      </w:pPr>
      <w:r w:rsidRPr="00BC1ED3">
        <w:tab/>
      </w:r>
      <w:r>
        <w:tab/>
      </w:r>
      <w:r>
        <w:tab/>
      </w:r>
      <w:r w:rsidRPr="00BC1ED3">
        <w:rPr>
          <w:b/>
          <w:bCs/>
        </w:rPr>
        <w:t>PASSED</w:t>
      </w:r>
    </w:p>
    <w:p w:rsidR="00075B7F" w:rsidRPr="00BC1ED3" w:rsidRDefault="00075B7F" w:rsidP="0082025A">
      <w:pPr>
        <w:tabs>
          <w:tab w:val="left" w:pos="4320"/>
          <w:tab w:val="left" w:pos="5040"/>
        </w:tabs>
        <w:ind w:left="4320" w:hanging="3600"/>
      </w:pPr>
    </w:p>
    <w:p w:rsidR="00075B7F" w:rsidRPr="00BC1ED3" w:rsidRDefault="00075B7F" w:rsidP="0082025A">
      <w:pPr>
        <w:tabs>
          <w:tab w:val="left" w:pos="4320"/>
          <w:tab w:val="left" w:pos="5040"/>
        </w:tabs>
        <w:ind w:left="4320" w:hanging="3600"/>
      </w:pPr>
      <w:r>
        <w:br w:type="page"/>
      </w:r>
    </w:p>
    <w:p w:rsidR="00075B7F" w:rsidRPr="00BC1ED3" w:rsidRDefault="00075B7F" w:rsidP="0082025A">
      <w:pPr>
        <w:tabs>
          <w:tab w:val="left" w:pos="-1440"/>
          <w:tab w:val="left" w:pos="720"/>
          <w:tab w:val="left" w:pos="2160"/>
          <w:tab w:val="left" w:pos="2880"/>
          <w:tab w:val="left" w:pos="4320"/>
          <w:tab w:val="left" w:pos="5040"/>
        </w:tabs>
        <w:ind w:left="4320" w:hanging="3600"/>
      </w:pPr>
      <w:r>
        <w:rPr>
          <w:b/>
          <w:bCs/>
        </w:rPr>
        <w:t>CSUBOD 43/04</w:t>
      </w:r>
      <w:r w:rsidRPr="00BC1ED3">
        <w:rPr>
          <w:b/>
          <w:bCs/>
        </w:rPr>
        <w:t>/08</w:t>
      </w:r>
      <w:r w:rsidRPr="00BC1ED3">
        <w:rPr>
          <w:b/>
          <w:bCs/>
        </w:rPr>
        <w:tab/>
        <w:t>MOTION:</w:t>
      </w:r>
      <w:r w:rsidRPr="00BC1ED3">
        <w:tab/>
      </w:r>
      <w:r>
        <w:t>Grant</w:t>
      </w:r>
      <w:r w:rsidRPr="00BC1ED3">
        <w:t xml:space="preserve"> second by </w:t>
      </w:r>
      <w:r>
        <w:t>Kobata</w:t>
      </w:r>
      <w:r w:rsidRPr="00BC1ED3">
        <w:t xml:space="preserve"> - that CSUEU BOD </w:t>
      </w:r>
      <w:r>
        <w:t xml:space="preserve"> </w:t>
      </w:r>
      <w:r w:rsidRPr="00BC1ED3">
        <w:t xml:space="preserve">accept the </w:t>
      </w:r>
      <w:r>
        <w:t xml:space="preserve">Legislative Committee </w:t>
      </w:r>
      <w:r w:rsidRPr="00BC1ED3">
        <w:t>report as presented.</w:t>
      </w:r>
    </w:p>
    <w:p w:rsidR="00075B7F" w:rsidRPr="00BC1ED3" w:rsidRDefault="00075B7F" w:rsidP="0082025A">
      <w:pPr>
        <w:tabs>
          <w:tab w:val="left" w:pos="-1440"/>
          <w:tab w:val="left" w:pos="2160"/>
          <w:tab w:val="left" w:pos="2880"/>
          <w:tab w:val="left" w:pos="4320"/>
          <w:tab w:val="left" w:pos="5040"/>
        </w:tabs>
        <w:ind w:left="4320" w:hanging="3600"/>
      </w:pPr>
    </w:p>
    <w:p w:rsidR="00075B7F" w:rsidRPr="00BC1ED3" w:rsidRDefault="00075B7F" w:rsidP="0082025A">
      <w:pPr>
        <w:tabs>
          <w:tab w:val="left" w:pos="-1440"/>
          <w:tab w:val="left" w:pos="2160"/>
          <w:tab w:val="left" w:pos="2880"/>
          <w:tab w:val="left" w:pos="4320"/>
          <w:tab w:val="left" w:pos="5040"/>
        </w:tabs>
        <w:ind w:left="4320" w:hanging="3600"/>
        <w:rPr>
          <w:b/>
          <w:bCs/>
        </w:rPr>
      </w:pPr>
      <w:r>
        <w:tab/>
      </w:r>
      <w:r>
        <w:tab/>
      </w:r>
      <w:r>
        <w:tab/>
      </w:r>
      <w:r w:rsidRPr="00BC1ED3">
        <w:rPr>
          <w:b/>
          <w:bCs/>
        </w:rPr>
        <w:t>PASSED</w:t>
      </w:r>
    </w:p>
    <w:p w:rsidR="00075B7F" w:rsidRDefault="00075B7F" w:rsidP="004B4DD7">
      <w:pPr>
        <w:ind w:left="720"/>
      </w:pPr>
    </w:p>
    <w:p w:rsidR="00075B7F" w:rsidRDefault="00075B7F" w:rsidP="004B4DD7">
      <w:pPr>
        <w:ind w:left="720"/>
      </w:pPr>
    </w:p>
    <w:p w:rsidR="00075B7F" w:rsidRPr="00BC1ED3" w:rsidRDefault="00075B7F" w:rsidP="003A48E4">
      <w:pPr>
        <w:widowControl/>
        <w:numPr>
          <w:ilvl w:val="0"/>
          <w:numId w:val="2"/>
        </w:numPr>
        <w:tabs>
          <w:tab w:val="left" w:pos="0"/>
          <w:tab w:val="left" w:pos="720"/>
        </w:tabs>
        <w:ind w:hanging="1080"/>
        <w:rPr>
          <w:b/>
          <w:bCs/>
          <w:color w:val="000000"/>
        </w:rPr>
      </w:pPr>
      <w:r>
        <w:rPr>
          <w:b/>
          <w:bCs/>
          <w:color w:val="000000"/>
        </w:rPr>
        <w:t>Classification</w:t>
      </w:r>
      <w:r w:rsidRPr="00BC1ED3">
        <w:rPr>
          <w:b/>
          <w:bCs/>
          <w:color w:val="000000"/>
        </w:rPr>
        <w:t xml:space="preserve"> Committee:</w:t>
      </w:r>
    </w:p>
    <w:p w:rsidR="00075B7F" w:rsidRPr="00BC1ED3" w:rsidRDefault="00075B7F" w:rsidP="00A90D4D">
      <w:pPr>
        <w:widowControl/>
        <w:autoSpaceDE/>
        <w:autoSpaceDN/>
        <w:adjustRightInd/>
        <w:ind w:left="1080"/>
      </w:pPr>
    </w:p>
    <w:p w:rsidR="00075B7F" w:rsidRDefault="00075B7F" w:rsidP="0085532E">
      <w:pPr>
        <w:ind w:left="720"/>
      </w:pPr>
      <w:r w:rsidRPr="00D97325">
        <w:t>Attendance:  Nancy Kobata, Tessy Reese, Lynn Barba, Rocky Waters, Jerry Saner, Rocky Sanchez, Dennis Dillon, Brian Young</w:t>
      </w:r>
      <w:r>
        <w:t>.</w:t>
      </w:r>
    </w:p>
    <w:p w:rsidR="00075B7F" w:rsidRPr="00D97325" w:rsidRDefault="00075B7F" w:rsidP="0085532E">
      <w:pPr>
        <w:ind w:left="720"/>
      </w:pPr>
    </w:p>
    <w:p w:rsidR="00075B7F" w:rsidRDefault="00075B7F" w:rsidP="0085532E">
      <w:pPr>
        <w:ind w:left="720"/>
      </w:pPr>
      <w:r w:rsidRPr="00D97325">
        <w:t>Guests:  Dawn McCully, Leona Spring, Donna Melendez, Lois Kugelmass</w:t>
      </w:r>
      <w:r>
        <w:t>.</w:t>
      </w:r>
    </w:p>
    <w:p w:rsidR="00075B7F" w:rsidRPr="00D97325" w:rsidRDefault="00075B7F" w:rsidP="0085532E">
      <w:pPr>
        <w:ind w:left="720"/>
      </w:pPr>
    </w:p>
    <w:p w:rsidR="00075B7F" w:rsidRDefault="00075B7F" w:rsidP="0085532E">
      <w:pPr>
        <w:ind w:left="720"/>
      </w:pPr>
      <w:r w:rsidRPr="00D97325">
        <w:t>Jerry Saner reported on the status of the Inventory Control position on all the campuses.  Jerry has located the department on each campus and we now need to discover the classifications of those people.</w:t>
      </w:r>
    </w:p>
    <w:p w:rsidR="00075B7F" w:rsidRPr="00D97325" w:rsidRDefault="00075B7F" w:rsidP="0085532E">
      <w:pPr>
        <w:ind w:left="720"/>
      </w:pPr>
    </w:p>
    <w:p w:rsidR="00075B7F" w:rsidRDefault="00075B7F" w:rsidP="0085532E">
      <w:pPr>
        <w:ind w:left="720"/>
      </w:pPr>
      <w:r w:rsidRPr="00D97325">
        <w:t xml:space="preserve">Rocky Sanchez </w:t>
      </w:r>
      <w:r>
        <w:t xml:space="preserve">is </w:t>
      </w:r>
      <w:r w:rsidRPr="00D97325">
        <w:t xml:space="preserve">the lead person on compiling the information and data on the accounting series and took the position descriptions to review them to find overlapping duties.  Rocky has developed a spread sheet to acquire data for each person to fill out.  The </w:t>
      </w:r>
      <w:r>
        <w:t>C</w:t>
      </w:r>
      <w:r w:rsidRPr="00D97325">
        <w:t>ommittee spent some time deciding what format the incoming data should take.</w:t>
      </w:r>
    </w:p>
    <w:p w:rsidR="00075B7F" w:rsidRPr="00D97325" w:rsidRDefault="00075B7F" w:rsidP="0085532E">
      <w:pPr>
        <w:ind w:left="720"/>
      </w:pPr>
    </w:p>
    <w:p w:rsidR="00075B7F" w:rsidRDefault="00075B7F" w:rsidP="0085532E">
      <w:pPr>
        <w:ind w:left="720"/>
      </w:pPr>
      <w:r w:rsidRPr="00D97325">
        <w:t xml:space="preserve">Teven provided the </w:t>
      </w:r>
      <w:r>
        <w:t>C</w:t>
      </w:r>
      <w:r w:rsidRPr="00D97325">
        <w:t>ommittee with the update on the Status Reports on all classification studies since 2005.</w:t>
      </w:r>
    </w:p>
    <w:p w:rsidR="00075B7F" w:rsidRPr="00D97325" w:rsidRDefault="00075B7F" w:rsidP="0085532E">
      <w:pPr>
        <w:ind w:left="720"/>
      </w:pPr>
    </w:p>
    <w:p w:rsidR="00075B7F" w:rsidRDefault="00075B7F" w:rsidP="0085532E">
      <w:pPr>
        <w:ind w:left="720"/>
      </w:pPr>
      <w:r w:rsidRPr="00D97325">
        <w:t>Committee recommendations for contract language:</w:t>
      </w:r>
    </w:p>
    <w:p w:rsidR="00075B7F" w:rsidRPr="00D97325" w:rsidRDefault="00075B7F" w:rsidP="0085532E">
      <w:pPr>
        <w:ind w:left="720"/>
      </w:pPr>
    </w:p>
    <w:p w:rsidR="00075B7F" w:rsidRPr="00D97325" w:rsidRDefault="00075B7F" w:rsidP="0085532E">
      <w:pPr>
        <w:widowControl/>
        <w:numPr>
          <w:ilvl w:val="0"/>
          <w:numId w:val="21"/>
        </w:numPr>
        <w:tabs>
          <w:tab w:val="left" w:pos="1440"/>
        </w:tabs>
        <w:autoSpaceDE/>
        <w:autoSpaceDN/>
        <w:adjustRightInd/>
        <w:spacing w:after="200" w:line="276" w:lineRule="auto"/>
        <w:ind w:left="1440" w:hanging="720"/>
      </w:pPr>
      <w:r w:rsidRPr="00D97325">
        <w:t>Move all classification/reclassification language into its own article. (Such as in 9 and 17 along with any other pertinent articles).</w:t>
      </w:r>
    </w:p>
    <w:p w:rsidR="00075B7F" w:rsidRPr="00D97325" w:rsidRDefault="00075B7F" w:rsidP="0085532E">
      <w:pPr>
        <w:widowControl/>
        <w:numPr>
          <w:ilvl w:val="0"/>
          <w:numId w:val="21"/>
        </w:numPr>
        <w:tabs>
          <w:tab w:val="left" w:pos="1440"/>
        </w:tabs>
        <w:autoSpaceDE/>
        <w:autoSpaceDN/>
        <w:adjustRightInd/>
        <w:spacing w:after="200" w:line="276" w:lineRule="auto"/>
        <w:ind w:left="1440" w:hanging="720"/>
      </w:pPr>
      <w:r w:rsidRPr="00D97325">
        <w:t xml:space="preserve">After </w:t>
      </w:r>
      <w:r>
        <w:t>one</w:t>
      </w:r>
      <w:r w:rsidRPr="00D97325">
        <w:t xml:space="preserve"> year probation is completed, each employee’s position description can be taken to a review panel made up of one Manager</w:t>
      </w:r>
      <w:r>
        <w:t xml:space="preserve"> </w:t>
      </w:r>
      <w:r w:rsidRPr="00D97325">
        <w:t xml:space="preserve">(not in the chain of command), one person from Human Resources,  and no less than 2 people in the same or similar classification to determine the  accuracy of classification .  Each employee should have their position description reviewed at least every three years. </w:t>
      </w:r>
    </w:p>
    <w:p w:rsidR="00075B7F" w:rsidRPr="00D97325" w:rsidRDefault="00075B7F" w:rsidP="0085532E">
      <w:pPr>
        <w:widowControl/>
        <w:numPr>
          <w:ilvl w:val="0"/>
          <w:numId w:val="21"/>
        </w:numPr>
        <w:tabs>
          <w:tab w:val="left" w:pos="1440"/>
        </w:tabs>
        <w:autoSpaceDE/>
        <w:autoSpaceDN/>
        <w:adjustRightInd/>
        <w:spacing w:after="200" w:line="276" w:lineRule="auto"/>
        <w:ind w:left="1440" w:hanging="720"/>
      </w:pPr>
      <w:r w:rsidRPr="00D97325">
        <w:t xml:space="preserve">When an employee is assigned duties of a higher classification, the employee will receive compensation in the higher classification from the date of assignment. </w:t>
      </w:r>
    </w:p>
    <w:p w:rsidR="00075B7F" w:rsidRDefault="00075B7F" w:rsidP="0085532E">
      <w:pPr>
        <w:tabs>
          <w:tab w:val="left" w:pos="1440"/>
        </w:tabs>
        <w:ind w:left="1440" w:hanging="720"/>
      </w:pPr>
      <w:r w:rsidRPr="00D97325">
        <w:t>Article 9</w:t>
      </w:r>
    </w:p>
    <w:p w:rsidR="00075B7F" w:rsidRPr="00D97325" w:rsidRDefault="00075B7F" w:rsidP="0085532E">
      <w:pPr>
        <w:tabs>
          <w:tab w:val="left" w:pos="1440"/>
        </w:tabs>
        <w:ind w:left="1440" w:hanging="720"/>
      </w:pPr>
    </w:p>
    <w:p w:rsidR="00075B7F" w:rsidRPr="00D97325" w:rsidRDefault="00075B7F" w:rsidP="0085532E">
      <w:pPr>
        <w:widowControl/>
        <w:numPr>
          <w:ilvl w:val="0"/>
          <w:numId w:val="21"/>
        </w:numPr>
        <w:tabs>
          <w:tab w:val="left" w:pos="1440"/>
        </w:tabs>
        <w:autoSpaceDE/>
        <w:autoSpaceDN/>
        <w:adjustRightInd/>
        <w:spacing w:after="200" w:line="276" w:lineRule="auto"/>
        <w:ind w:left="1440" w:hanging="720"/>
      </w:pPr>
      <w:r w:rsidRPr="00D97325">
        <w:t>At the time of appointment, Human resources will issue to the employee a copy of the position description and the classification standards.</w:t>
      </w:r>
    </w:p>
    <w:p w:rsidR="00075B7F" w:rsidRPr="00D97325" w:rsidRDefault="00075B7F" w:rsidP="0085532E">
      <w:pPr>
        <w:widowControl/>
        <w:numPr>
          <w:ilvl w:val="0"/>
          <w:numId w:val="21"/>
        </w:numPr>
        <w:tabs>
          <w:tab w:val="left" w:pos="1440"/>
        </w:tabs>
        <w:autoSpaceDE/>
        <w:autoSpaceDN/>
        <w:adjustRightInd/>
        <w:spacing w:after="200" w:line="276" w:lineRule="auto"/>
        <w:ind w:left="1440" w:hanging="720"/>
      </w:pPr>
      <w:r w:rsidRPr="00D97325">
        <w:t xml:space="preserve"> An employee must be given a copy of their position description with their annual evaluation.</w:t>
      </w:r>
    </w:p>
    <w:p w:rsidR="00075B7F" w:rsidRDefault="00075B7F" w:rsidP="0085532E">
      <w:pPr>
        <w:ind w:left="720"/>
      </w:pPr>
      <w:r>
        <w:br w:type="page"/>
      </w:r>
      <w:r w:rsidRPr="00D97325">
        <w:t>The committee has developed a “Job Merging” workshop that will be offered to the campuses beginning in January.  Committee members that want to be presenters will meet in early January to go over the presentation and learn it before heading out to the campuses.</w:t>
      </w:r>
    </w:p>
    <w:p w:rsidR="00075B7F" w:rsidRPr="00D97325" w:rsidRDefault="00075B7F" w:rsidP="0085532E">
      <w:pPr>
        <w:ind w:left="720"/>
      </w:pPr>
    </w:p>
    <w:p w:rsidR="00075B7F" w:rsidRDefault="00075B7F" w:rsidP="0085532E">
      <w:pPr>
        <w:ind w:left="720"/>
      </w:pPr>
      <w:r w:rsidRPr="00D97325">
        <w:t>Respectfully submitted,</w:t>
      </w:r>
    </w:p>
    <w:p w:rsidR="00075B7F" w:rsidRPr="00D97325" w:rsidRDefault="00075B7F" w:rsidP="0085532E">
      <w:pPr>
        <w:ind w:left="720"/>
      </w:pPr>
    </w:p>
    <w:p w:rsidR="00075B7F" w:rsidRPr="00D97325" w:rsidRDefault="00075B7F" w:rsidP="0085532E">
      <w:pPr>
        <w:ind w:left="720"/>
      </w:pPr>
      <w:r w:rsidRPr="00D97325">
        <w:t>Nancy Kobata</w:t>
      </w:r>
    </w:p>
    <w:p w:rsidR="00075B7F" w:rsidRPr="00D97325" w:rsidRDefault="00075B7F" w:rsidP="0085532E">
      <w:pPr>
        <w:ind w:left="720"/>
      </w:pPr>
      <w:r w:rsidRPr="00D97325">
        <w:t>Chair</w:t>
      </w:r>
    </w:p>
    <w:p w:rsidR="00075B7F" w:rsidRPr="00BC1ED3" w:rsidRDefault="00075B7F" w:rsidP="00A90D4D">
      <w:pPr>
        <w:widowControl/>
        <w:autoSpaceDE/>
        <w:autoSpaceDN/>
        <w:adjustRightInd/>
        <w:ind w:left="1080"/>
      </w:pPr>
    </w:p>
    <w:p w:rsidR="00075B7F" w:rsidRPr="00BC1ED3" w:rsidRDefault="00075B7F" w:rsidP="001414FA">
      <w:pPr>
        <w:tabs>
          <w:tab w:val="left" w:pos="-1440"/>
          <w:tab w:val="left" w:pos="720"/>
          <w:tab w:val="left" w:pos="2160"/>
          <w:tab w:val="left" w:pos="2880"/>
          <w:tab w:val="left" w:pos="4320"/>
          <w:tab w:val="left" w:pos="5760"/>
        </w:tabs>
        <w:ind w:left="5760" w:hanging="5040"/>
      </w:pPr>
      <w:r>
        <w:rPr>
          <w:b/>
          <w:bCs/>
        </w:rPr>
        <w:t>CSUBOD 44</w:t>
      </w:r>
      <w:r w:rsidRPr="00BC1ED3">
        <w:rPr>
          <w:b/>
          <w:bCs/>
        </w:rPr>
        <w:t>/0</w:t>
      </w:r>
      <w:r>
        <w:rPr>
          <w:b/>
          <w:bCs/>
        </w:rPr>
        <w:t>4</w:t>
      </w:r>
      <w:r w:rsidRPr="00BC1ED3">
        <w:rPr>
          <w:b/>
          <w:bCs/>
        </w:rPr>
        <w:t>/08</w:t>
      </w:r>
      <w:r w:rsidRPr="00BC1ED3">
        <w:rPr>
          <w:b/>
          <w:bCs/>
        </w:rPr>
        <w:tab/>
      </w:r>
      <w:r w:rsidRPr="00BC1ED3">
        <w:rPr>
          <w:b/>
          <w:bCs/>
        </w:rPr>
        <w:tab/>
        <w:t>MOTION:</w:t>
      </w:r>
      <w:r w:rsidRPr="00BC1ED3">
        <w:tab/>
      </w:r>
      <w:r>
        <w:t xml:space="preserve">Dillon </w:t>
      </w:r>
      <w:r w:rsidRPr="00BC1ED3">
        <w:t xml:space="preserve">second by </w:t>
      </w:r>
      <w:r>
        <w:t>Borrelli</w:t>
      </w:r>
      <w:r w:rsidRPr="00BC1ED3">
        <w:t xml:space="preserve"> - that the </w:t>
      </w:r>
      <w:r>
        <w:t>CSUEU BOD accept the Classification</w:t>
      </w:r>
      <w:r w:rsidRPr="00BC1ED3">
        <w:t xml:space="preserve"> report as presented.</w:t>
      </w:r>
    </w:p>
    <w:p w:rsidR="00075B7F" w:rsidRPr="00BC1ED3" w:rsidRDefault="00075B7F" w:rsidP="001414FA">
      <w:pPr>
        <w:tabs>
          <w:tab w:val="left" w:pos="-1440"/>
          <w:tab w:val="left" w:pos="2160"/>
          <w:tab w:val="left" w:pos="3600"/>
        </w:tabs>
        <w:ind w:left="3600" w:hanging="3600"/>
      </w:pPr>
    </w:p>
    <w:p w:rsidR="00075B7F" w:rsidRPr="00BC1ED3" w:rsidRDefault="00075B7F" w:rsidP="001414FA">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A90D4D">
      <w:pPr>
        <w:widowControl/>
        <w:autoSpaceDE/>
        <w:autoSpaceDN/>
        <w:adjustRightInd/>
        <w:ind w:left="1080"/>
      </w:pPr>
    </w:p>
    <w:p w:rsidR="00075B7F" w:rsidRPr="00BC1ED3" w:rsidRDefault="00075B7F" w:rsidP="002A3685">
      <w:pPr>
        <w:widowControl/>
        <w:tabs>
          <w:tab w:val="left" w:pos="0"/>
        </w:tabs>
        <w:rPr>
          <w:color w:val="000000"/>
        </w:rPr>
      </w:pPr>
    </w:p>
    <w:p w:rsidR="00075B7F" w:rsidRPr="00BC1ED3" w:rsidRDefault="00075B7F" w:rsidP="003A48E4">
      <w:pPr>
        <w:widowControl/>
        <w:numPr>
          <w:ilvl w:val="0"/>
          <w:numId w:val="2"/>
        </w:numPr>
        <w:tabs>
          <w:tab w:val="left" w:pos="0"/>
          <w:tab w:val="left" w:pos="720"/>
        </w:tabs>
        <w:ind w:hanging="1080"/>
        <w:rPr>
          <w:b/>
          <w:bCs/>
          <w:color w:val="000000"/>
        </w:rPr>
      </w:pPr>
      <w:r w:rsidRPr="00BC1ED3">
        <w:rPr>
          <w:b/>
          <w:bCs/>
          <w:color w:val="000000"/>
        </w:rPr>
        <w:t>Communication Committee:</w:t>
      </w:r>
    </w:p>
    <w:p w:rsidR="00075B7F" w:rsidRDefault="00075B7F" w:rsidP="00937700">
      <w:pPr>
        <w:widowControl/>
        <w:autoSpaceDE/>
        <w:autoSpaceDN/>
        <w:adjustRightInd/>
        <w:ind w:left="720"/>
      </w:pPr>
    </w:p>
    <w:p w:rsidR="00075B7F" w:rsidRDefault="00075B7F" w:rsidP="004B4DD7">
      <w:pPr>
        <w:ind w:left="720"/>
      </w:pPr>
      <w:r>
        <w:t>Here is what the committee has been up to:</w:t>
      </w:r>
    </w:p>
    <w:p w:rsidR="00075B7F" w:rsidRDefault="00075B7F" w:rsidP="004B4DD7">
      <w:pPr>
        <w:ind w:left="720"/>
      </w:pPr>
    </w:p>
    <w:p w:rsidR="00075B7F" w:rsidRDefault="00075B7F" w:rsidP="004B4DD7">
      <w:pPr>
        <w:ind w:left="1440" w:hanging="720"/>
      </w:pPr>
      <w:r>
        <w:t>•</w:t>
      </w:r>
      <w:r>
        <w:tab/>
        <w:t xml:space="preserve">The 2009 calendar is about half done. I’m collecting dates for various happenings in the coming year. One of the fun things about this project is the pro-union statements I get to collect for the quote of the month. This calendar will have a quote from the beloved icon Studs Turkel, who left this plane of existence in October. Another quote is from this relatively newcomer to the national scene, but like Studs, also from Chicago—President-elect Obama. I don’t know for sure but I suspect the former may have influenced the latter in some way. I’m thinking too, that I can find a space for a quote I heard just last night from a favorite singer/songwriter of mine, Charlie King. My goal is to have the calendar in your hands sometime in December. </w:t>
      </w:r>
    </w:p>
    <w:p w:rsidR="00075B7F" w:rsidRDefault="00075B7F" w:rsidP="004B4DD7">
      <w:pPr>
        <w:ind w:left="1440" w:hanging="720"/>
      </w:pPr>
    </w:p>
    <w:p w:rsidR="00075B7F" w:rsidRDefault="00075B7F" w:rsidP="004B4DD7">
      <w:pPr>
        <w:ind w:left="1440" w:hanging="720"/>
      </w:pPr>
      <w:r>
        <w:t>•</w:t>
      </w:r>
      <w:r>
        <w:tab/>
      </w:r>
      <w:r w:rsidRPr="004B4DD7">
        <w:rPr>
          <w:i/>
        </w:rPr>
        <w:t>CSUEU E-news:</w:t>
      </w:r>
      <w:r>
        <w:t xml:space="preserve"> I hope you can agree with me that the CSUEU E-news program lead by our still new communication specialist John Watson is a fine improvement to our communications program. John reports that our website is benefiting from pushing news outward to the members. For example, he said there were something like 3,000 hits right after the governor announced he wanted to pay state employees the federal minimum wage. Please keep John in mind whenever you have a local story to tell. John also added a great component to the organizing training.</w:t>
      </w:r>
    </w:p>
    <w:p w:rsidR="00075B7F" w:rsidRDefault="00075B7F" w:rsidP="004B4DD7">
      <w:pPr>
        <w:ind w:left="1440" w:hanging="720"/>
      </w:pPr>
    </w:p>
    <w:p w:rsidR="00075B7F" w:rsidRDefault="00075B7F" w:rsidP="004B4DD7">
      <w:pPr>
        <w:ind w:left="1440" w:hanging="720"/>
      </w:pPr>
      <w:r>
        <w:t>•</w:t>
      </w:r>
      <w:r>
        <w:tab/>
      </w:r>
      <w:r w:rsidRPr="004B4DD7">
        <w:rPr>
          <w:i/>
        </w:rPr>
        <w:t>CSUEU website:</w:t>
      </w:r>
      <w:r>
        <w:t xml:space="preserve"> I have to mention the many improvements to our website, including better organization and updated information, and the addition of the document library and forms. So check it out. </w:t>
      </w:r>
    </w:p>
    <w:p w:rsidR="00075B7F" w:rsidRDefault="00075B7F" w:rsidP="004B4DD7">
      <w:pPr>
        <w:ind w:left="1440" w:hanging="720"/>
      </w:pPr>
    </w:p>
    <w:p w:rsidR="00075B7F" w:rsidRDefault="00075B7F" w:rsidP="004B4DD7">
      <w:pPr>
        <w:ind w:left="1440" w:hanging="720"/>
      </w:pPr>
      <w:r>
        <w:t>•</w:t>
      </w:r>
      <w:r>
        <w:tab/>
      </w:r>
      <w:r w:rsidRPr="004B4DD7">
        <w:rPr>
          <w:i/>
        </w:rPr>
        <w:t>Chapter websites:</w:t>
      </w:r>
      <w:r>
        <w:t xml:space="preserve"> I wanted to remind chapters that they are tasked with local communication but the Committee, John, and CSEA are all at your service. Please ask for help if you need it. Steve Aunan and John can help you get a website started, and I recommend that you use CSEA as a host rather than having your chapter stuff be on a university server. I switched over and it’s working out great for my chapter website. </w:t>
      </w:r>
    </w:p>
    <w:p w:rsidR="00075B7F" w:rsidRDefault="00075B7F" w:rsidP="004B4DD7">
      <w:pPr>
        <w:ind w:left="1440" w:hanging="720"/>
      </w:pPr>
      <w:r>
        <w:br w:type="page"/>
      </w:r>
    </w:p>
    <w:p w:rsidR="00075B7F" w:rsidRDefault="00075B7F" w:rsidP="004B4DD7">
      <w:pPr>
        <w:ind w:left="1440" w:hanging="720"/>
      </w:pPr>
      <w:r>
        <w:t>•</w:t>
      </w:r>
      <w:r>
        <w:tab/>
      </w:r>
      <w:r w:rsidRPr="004B4DD7">
        <w:rPr>
          <w:i/>
        </w:rPr>
        <w:t>University Employee:</w:t>
      </w:r>
      <w:r>
        <w:t xml:space="preserve"> We produced two issues of UE just recently, getting one out very quickly before the election. I want to commend the Print Shop for their exemplary service. I sweated going to press with the pre-election issue because in the past, as you may know, the turnaround time (that’s a publication term for the time it takes to get a piece out once the design is done) has been a total crap shoot. We have come a long way.</w:t>
      </w:r>
    </w:p>
    <w:p w:rsidR="00075B7F" w:rsidRDefault="00075B7F" w:rsidP="004B4DD7">
      <w:pPr>
        <w:ind w:left="720"/>
      </w:pPr>
    </w:p>
    <w:p w:rsidR="00075B7F" w:rsidRDefault="00075B7F" w:rsidP="004B4DD7">
      <w:pPr>
        <w:ind w:left="720"/>
      </w:pPr>
      <w:r>
        <w:t xml:space="preserve">The next issue of UE is planned for mid-January. Some of the stories we will attempt to include are information on our coming cycle of elections (PSA: chapter presidents are supposed to appoint your election committees in December); we are also planning exit interviews for Vicki and Jay; basic information about bargaining; pieces covering the latest in the state budget saga; one about workload; and a piece about political action committees, which is new territory for our union. I would also like to do another round of letters to the chancellor or trustees, so please, if you know of any good ones, share them with us.   </w:t>
      </w:r>
    </w:p>
    <w:p w:rsidR="00075B7F" w:rsidRDefault="00075B7F" w:rsidP="004B4DD7">
      <w:pPr>
        <w:ind w:left="720"/>
      </w:pPr>
    </w:p>
    <w:p w:rsidR="00075B7F" w:rsidRDefault="00075B7F" w:rsidP="004B4DD7">
      <w:pPr>
        <w:ind w:left="720"/>
      </w:pPr>
      <w:r>
        <w:t>I heard a rumor that a BU was planning a publication just for “their people.” They can do that but I want to explain why the Communications Committee advises against this with a quick story. I was talking with a Unit 9 person I recruited to become a member about some issues with janitors and how the university was treating them to make a point about the importance of having a union. He got this puzzled look on his face and suddenly said to me, “Why should we care about janitors? What do they have to do with our union?” Now, I explained to him why, but I don’t have the time to talk to every computer nerd in the system with his head stuck in his CPU. That is at least one person who needs to get a union newspaper that answers his question. Yes, we have four BUs, but we are one union, and one union needs one publication. Surely I don’t need to remind you, but I will anyway, that we are a member-run union. University Employee is our paper. Please use it to tell all our stories to everyone. In the past we have put out issues with sections devoted to a bargaining unit, so that is what I would recommend instead. BTW—I also use UE in lobbying, handing issues out to leaders of the other unions on campus so that they can get an idea of what we are about.</w:t>
      </w:r>
    </w:p>
    <w:p w:rsidR="00075B7F" w:rsidRDefault="00075B7F" w:rsidP="004B4DD7">
      <w:pPr>
        <w:ind w:left="720"/>
      </w:pPr>
    </w:p>
    <w:p w:rsidR="00075B7F" w:rsidRDefault="00075B7F" w:rsidP="004B4DD7">
      <w:pPr>
        <w:ind w:left="720"/>
      </w:pPr>
      <w:r>
        <w:t xml:space="preserve">This reminds me of something else. If you haven’t read the piece I wrote in the September issue, called “Proud to be a state employee.” I recommend you do. It’s crucial for us to tell our stories because the public sector is under constant attack and we are the pawns in this game. California needs to renew it’s commitment to education and we need to tell them why the investment in our work is worth it. </w:t>
      </w:r>
    </w:p>
    <w:p w:rsidR="00075B7F" w:rsidRDefault="00075B7F" w:rsidP="004B4DD7">
      <w:pPr>
        <w:ind w:left="720"/>
      </w:pPr>
    </w:p>
    <w:p w:rsidR="00075B7F" w:rsidRDefault="00075B7F" w:rsidP="004B4DD7">
      <w:pPr>
        <w:ind w:left="720"/>
      </w:pPr>
      <w:r>
        <w:t xml:space="preserve">This concludes my report. I thank you all for the privilege of serving you. </w:t>
      </w:r>
    </w:p>
    <w:p w:rsidR="00075B7F" w:rsidRDefault="00075B7F" w:rsidP="00937700">
      <w:pPr>
        <w:widowControl/>
        <w:autoSpaceDE/>
        <w:autoSpaceDN/>
        <w:adjustRightInd/>
        <w:ind w:left="720"/>
      </w:pPr>
    </w:p>
    <w:p w:rsidR="00075B7F" w:rsidRPr="00BC1ED3" w:rsidRDefault="00075B7F" w:rsidP="00937700">
      <w:pPr>
        <w:widowControl/>
        <w:tabs>
          <w:tab w:val="left" w:pos="0"/>
        </w:tabs>
        <w:ind w:left="720"/>
        <w:rPr>
          <w:color w:val="000000"/>
        </w:rPr>
      </w:pPr>
    </w:p>
    <w:p w:rsidR="00075B7F" w:rsidRPr="00BC1ED3" w:rsidRDefault="00075B7F" w:rsidP="001414FA">
      <w:pPr>
        <w:tabs>
          <w:tab w:val="left" w:pos="-1440"/>
          <w:tab w:val="left" w:pos="720"/>
          <w:tab w:val="left" w:pos="2160"/>
          <w:tab w:val="left" w:pos="2880"/>
          <w:tab w:val="left" w:pos="4320"/>
          <w:tab w:val="left" w:pos="5760"/>
        </w:tabs>
        <w:ind w:left="5760" w:hanging="5040"/>
      </w:pPr>
      <w:r>
        <w:rPr>
          <w:b/>
          <w:bCs/>
        </w:rPr>
        <w:t>CSUBOD 45/04</w:t>
      </w:r>
      <w:r w:rsidRPr="00BC1ED3">
        <w:rPr>
          <w:b/>
          <w:bCs/>
        </w:rPr>
        <w:t>/08</w:t>
      </w:r>
      <w:r w:rsidRPr="00BC1ED3">
        <w:rPr>
          <w:b/>
          <w:bCs/>
        </w:rPr>
        <w:tab/>
      </w:r>
      <w:r w:rsidRPr="00BC1ED3">
        <w:rPr>
          <w:b/>
          <w:bCs/>
        </w:rPr>
        <w:tab/>
        <w:t>MOTION:</w:t>
      </w:r>
      <w:r w:rsidRPr="00BC1ED3">
        <w:tab/>
      </w:r>
      <w:r>
        <w:t>Plunkett</w:t>
      </w:r>
      <w:r w:rsidRPr="00BC1ED3">
        <w:t xml:space="preserve"> second by </w:t>
      </w:r>
      <w:r>
        <w:t>Williams</w:t>
      </w:r>
      <w:r w:rsidRPr="00BC1ED3">
        <w:t xml:space="preserve"> - that the CSUEU BOD accept the </w:t>
      </w:r>
      <w:r>
        <w:t>Communication Committee</w:t>
      </w:r>
      <w:r w:rsidRPr="00BC1ED3">
        <w:t xml:space="preserve"> report as presented.</w:t>
      </w:r>
    </w:p>
    <w:p w:rsidR="00075B7F" w:rsidRPr="00BC1ED3" w:rsidRDefault="00075B7F" w:rsidP="001414FA">
      <w:pPr>
        <w:tabs>
          <w:tab w:val="left" w:pos="-1440"/>
          <w:tab w:val="left" w:pos="2160"/>
          <w:tab w:val="left" w:pos="3600"/>
        </w:tabs>
        <w:ind w:left="3600" w:hanging="3600"/>
      </w:pPr>
    </w:p>
    <w:p w:rsidR="00075B7F" w:rsidRPr="00BC1ED3" w:rsidRDefault="00075B7F" w:rsidP="001414FA">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1414FA">
      <w:pPr>
        <w:tabs>
          <w:tab w:val="left" w:pos="0"/>
        </w:tabs>
      </w:pPr>
      <w:r>
        <w:rPr>
          <w:b/>
          <w:bCs/>
        </w:rPr>
        <w:br w:type="page"/>
      </w:r>
    </w:p>
    <w:p w:rsidR="00075B7F" w:rsidRPr="00BC1ED3" w:rsidRDefault="00075B7F" w:rsidP="003A48E4">
      <w:pPr>
        <w:widowControl/>
        <w:numPr>
          <w:ilvl w:val="0"/>
          <w:numId w:val="2"/>
        </w:numPr>
        <w:tabs>
          <w:tab w:val="left" w:pos="0"/>
          <w:tab w:val="left" w:pos="720"/>
        </w:tabs>
        <w:ind w:hanging="1080"/>
        <w:rPr>
          <w:b/>
          <w:bCs/>
          <w:color w:val="000000"/>
        </w:rPr>
      </w:pPr>
      <w:r w:rsidRPr="00BC1ED3">
        <w:rPr>
          <w:b/>
          <w:bCs/>
          <w:color w:val="000000"/>
        </w:rPr>
        <w:t>Representation Committee:</w:t>
      </w:r>
    </w:p>
    <w:p w:rsidR="00075B7F" w:rsidRDefault="00075B7F" w:rsidP="00941840">
      <w:pPr>
        <w:widowControl/>
        <w:tabs>
          <w:tab w:val="left" w:pos="0"/>
        </w:tabs>
        <w:rPr>
          <w:color w:val="000000"/>
        </w:rPr>
      </w:pPr>
    </w:p>
    <w:p w:rsidR="00075B7F" w:rsidRDefault="00075B7F" w:rsidP="0082025A">
      <w:pPr>
        <w:widowControl/>
        <w:ind w:left="720"/>
        <w:rPr>
          <w:color w:val="000000"/>
        </w:rPr>
      </w:pPr>
      <w:r>
        <w:rPr>
          <w:color w:val="000000"/>
        </w:rPr>
        <w:t>Present:  Dennis Dillon, Rich McGee, Rocky Waters, Annel Martin, Donna Dodrill, Pam Robertson, Jennifer O’Neal-Watts, Lynn Barba, Sharon Cunningham.</w:t>
      </w:r>
    </w:p>
    <w:p w:rsidR="00075B7F" w:rsidRDefault="00075B7F" w:rsidP="0082025A">
      <w:pPr>
        <w:widowControl/>
        <w:ind w:left="720"/>
        <w:rPr>
          <w:color w:val="000000"/>
        </w:rPr>
      </w:pPr>
    </w:p>
    <w:p w:rsidR="00075B7F" w:rsidRDefault="00075B7F" w:rsidP="0082025A">
      <w:pPr>
        <w:widowControl/>
        <w:ind w:left="720"/>
        <w:rPr>
          <w:color w:val="000000"/>
        </w:rPr>
      </w:pPr>
      <w:r>
        <w:rPr>
          <w:color w:val="000000"/>
        </w:rPr>
        <w:t>Staff Assigned:  Lois Kugelmass</w:t>
      </w:r>
    </w:p>
    <w:p w:rsidR="00075B7F" w:rsidRDefault="00075B7F" w:rsidP="0082025A">
      <w:pPr>
        <w:widowControl/>
        <w:ind w:left="720"/>
        <w:rPr>
          <w:color w:val="000000"/>
        </w:rPr>
      </w:pPr>
    </w:p>
    <w:p w:rsidR="00075B7F" w:rsidRDefault="00075B7F" w:rsidP="0082025A">
      <w:pPr>
        <w:widowControl/>
        <w:ind w:left="720"/>
        <w:rPr>
          <w:color w:val="000000"/>
        </w:rPr>
      </w:pPr>
      <w:r>
        <w:rPr>
          <w:color w:val="000000"/>
        </w:rPr>
        <w:t>Guests:  Hubert Lloyd, Dave Hart, Andrew Coile, Jerry Saner, Liona Spring</w:t>
      </w:r>
    </w:p>
    <w:p w:rsidR="00075B7F" w:rsidRDefault="00075B7F" w:rsidP="0082025A">
      <w:pPr>
        <w:widowControl/>
        <w:ind w:left="720"/>
        <w:rPr>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3462"/>
        <w:gridCol w:w="3462"/>
      </w:tblGrid>
      <w:tr w:rsidR="00075B7F" w:rsidRPr="009C062D" w:rsidTr="00937FFC">
        <w:tc>
          <w:tcPr>
            <w:tcW w:w="2634" w:type="dxa"/>
            <w:shd w:val="clear" w:color="auto" w:fill="000000"/>
          </w:tcPr>
          <w:p w:rsidR="00075B7F" w:rsidRPr="00937FFC" w:rsidRDefault="00075B7F" w:rsidP="00937FFC">
            <w:pPr>
              <w:widowControl/>
              <w:rPr>
                <w:b/>
                <w:color w:val="FFFFFF"/>
              </w:rPr>
            </w:pPr>
            <w:r w:rsidRPr="00937FFC">
              <w:rPr>
                <w:b/>
                <w:color w:val="FFFFFF"/>
              </w:rPr>
              <w:t>Case</w:t>
            </w:r>
          </w:p>
        </w:tc>
        <w:tc>
          <w:tcPr>
            <w:tcW w:w="3462" w:type="dxa"/>
            <w:shd w:val="clear" w:color="auto" w:fill="000000"/>
          </w:tcPr>
          <w:p w:rsidR="00075B7F" w:rsidRPr="00937FFC" w:rsidRDefault="00075B7F" w:rsidP="00937FFC">
            <w:pPr>
              <w:widowControl/>
              <w:rPr>
                <w:b/>
                <w:color w:val="FFFFFF"/>
              </w:rPr>
            </w:pPr>
            <w:r w:rsidRPr="00937FFC">
              <w:rPr>
                <w:b/>
                <w:color w:val="FFFFFF"/>
              </w:rPr>
              <w:t>Campus</w:t>
            </w:r>
          </w:p>
        </w:tc>
        <w:tc>
          <w:tcPr>
            <w:tcW w:w="3462" w:type="dxa"/>
            <w:shd w:val="clear" w:color="auto" w:fill="000000"/>
          </w:tcPr>
          <w:p w:rsidR="00075B7F" w:rsidRPr="00937FFC" w:rsidRDefault="00075B7F" w:rsidP="00937FFC">
            <w:pPr>
              <w:widowControl/>
              <w:rPr>
                <w:b/>
                <w:color w:val="FFFFFF"/>
              </w:rPr>
            </w:pPr>
            <w:r w:rsidRPr="00937FFC">
              <w:rPr>
                <w:b/>
                <w:color w:val="FFFFFF"/>
              </w:rPr>
              <w:t>Action</w:t>
            </w:r>
          </w:p>
        </w:tc>
      </w:tr>
      <w:tr w:rsidR="00075B7F" w:rsidTr="00937FFC">
        <w:tc>
          <w:tcPr>
            <w:tcW w:w="2634" w:type="dxa"/>
          </w:tcPr>
          <w:p w:rsidR="00075B7F" w:rsidRPr="00937FFC" w:rsidRDefault="00075B7F" w:rsidP="00937FFC">
            <w:pPr>
              <w:widowControl/>
              <w:rPr>
                <w:color w:val="000000"/>
              </w:rPr>
            </w:pPr>
            <w:r w:rsidRPr="00937FFC">
              <w:rPr>
                <w:color w:val="000000"/>
              </w:rPr>
              <w:t>R07-2008-141</w:t>
            </w:r>
          </w:p>
        </w:tc>
        <w:tc>
          <w:tcPr>
            <w:tcW w:w="3462" w:type="dxa"/>
          </w:tcPr>
          <w:p w:rsidR="00075B7F" w:rsidRPr="00937FFC" w:rsidRDefault="00075B7F" w:rsidP="00937FFC">
            <w:pPr>
              <w:widowControl/>
              <w:rPr>
                <w:color w:val="000000"/>
              </w:rPr>
            </w:pPr>
            <w:r w:rsidRPr="00937FFC">
              <w:rPr>
                <w:color w:val="000000"/>
              </w:rPr>
              <w:t>Los Angeles</w:t>
            </w:r>
          </w:p>
        </w:tc>
        <w:tc>
          <w:tcPr>
            <w:tcW w:w="3462" w:type="dxa"/>
          </w:tcPr>
          <w:p w:rsidR="00075B7F" w:rsidRPr="00937FFC" w:rsidRDefault="00075B7F" w:rsidP="00937FFC">
            <w:pPr>
              <w:widowControl/>
              <w:rPr>
                <w:color w:val="000000"/>
              </w:rPr>
            </w:pPr>
            <w:r w:rsidRPr="00937FFC">
              <w:rPr>
                <w:color w:val="000000"/>
              </w:rPr>
              <w:t>Table</w:t>
            </w:r>
          </w:p>
        </w:tc>
      </w:tr>
      <w:tr w:rsidR="00075B7F" w:rsidTr="00937FFC">
        <w:tc>
          <w:tcPr>
            <w:tcW w:w="2634" w:type="dxa"/>
          </w:tcPr>
          <w:p w:rsidR="00075B7F" w:rsidRPr="00937FFC" w:rsidRDefault="00075B7F" w:rsidP="00937FFC">
            <w:pPr>
              <w:widowControl/>
              <w:rPr>
                <w:color w:val="000000"/>
              </w:rPr>
            </w:pPr>
            <w:r w:rsidRPr="00937FFC">
              <w:rPr>
                <w:color w:val="000000"/>
              </w:rPr>
              <w:t>R09-2008-248</w:t>
            </w:r>
          </w:p>
        </w:tc>
        <w:tc>
          <w:tcPr>
            <w:tcW w:w="3462" w:type="dxa"/>
          </w:tcPr>
          <w:p w:rsidR="00075B7F" w:rsidRPr="00937FFC" w:rsidRDefault="00075B7F" w:rsidP="00937FFC">
            <w:pPr>
              <w:widowControl/>
              <w:rPr>
                <w:color w:val="000000"/>
              </w:rPr>
            </w:pPr>
            <w:r w:rsidRPr="00937FFC">
              <w:rPr>
                <w:color w:val="000000"/>
              </w:rPr>
              <w:t>Dominguez Hills</w:t>
            </w:r>
          </w:p>
        </w:tc>
        <w:tc>
          <w:tcPr>
            <w:tcW w:w="3462" w:type="dxa"/>
          </w:tcPr>
          <w:p w:rsidR="00075B7F" w:rsidRPr="00937FFC" w:rsidRDefault="00075B7F" w:rsidP="00937FFC">
            <w:pPr>
              <w:widowControl/>
              <w:rPr>
                <w:color w:val="000000"/>
              </w:rPr>
            </w:pPr>
            <w:r w:rsidRPr="00937FFC">
              <w:rPr>
                <w:color w:val="000000"/>
              </w:rPr>
              <w:t>Arbitrate</w:t>
            </w:r>
          </w:p>
        </w:tc>
      </w:tr>
      <w:tr w:rsidR="00075B7F" w:rsidTr="00937FFC">
        <w:tc>
          <w:tcPr>
            <w:tcW w:w="2634" w:type="dxa"/>
          </w:tcPr>
          <w:p w:rsidR="00075B7F" w:rsidRPr="00937FFC" w:rsidRDefault="00075B7F" w:rsidP="00937FFC">
            <w:pPr>
              <w:widowControl/>
              <w:rPr>
                <w:color w:val="000000"/>
              </w:rPr>
            </w:pPr>
            <w:r w:rsidRPr="00937FFC">
              <w:rPr>
                <w:color w:val="000000"/>
              </w:rPr>
              <w:t>R09-2007-119</w:t>
            </w:r>
          </w:p>
        </w:tc>
        <w:tc>
          <w:tcPr>
            <w:tcW w:w="3462" w:type="dxa"/>
          </w:tcPr>
          <w:p w:rsidR="00075B7F" w:rsidRPr="00937FFC" w:rsidRDefault="00075B7F" w:rsidP="00937FFC">
            <w:pPr>
              <w:widowControl/>
              <w:rPr>
                <w:color w:val="000000"/>
              </w:rPr>
            </w:pPr>
            <w:r w:rsidRPr="00937FFC">
              <w:rPr>
                <w:color w:val="000000"/>
              </w:rPr>
              <w:t>Sacramento</w:t>
            </w:r>
          </w:p>
        </w:tc>
        <w:tc>
          <w:tcPr>
            <w:tcW w:w="3462" w:type="dxa"/>
          </w:tcPr>
          <w:p w:rsidR="00075B7F" w:rsidRPr="00937FFC" w:rsidRDefault="00075B7F" w:rsidP="00937FFC">
            <w:pPr>
              <w:widowControl/>
              <w:rPr>
                <w:color w:val="000000"/>
              </w:rPr>
            </w:pPr>
            <w:r w:rsidRPr="00937FFC">
              <w:rPr>
                <w:color w:val="000000"/>
              </w:rPr>
              <w:t xml:space="preserve">Arbitrate </w:t>
            </w:r>
          </w:p>
        </w:tc>
      </w:tr>
    </w:tbl>
    <w:p w:rsidR="00075B7F" w:rsidRDefault="00075B7F" w:rsidP="0082025A">
      <w:pPr>
        <w:widowControl/>
        <w:ind w:left="720"/>
        <w:rPr>
          <w:color w:val="000000"/>
        </w:rPr>
      </w:pPr>
    </w:p>
    <w:p w:rsidR="00075B7F" w:rsidRDefault="00075B7F" w:rsidP="009C062D">
      <w:pPr>
        <w:widowControl/>
        <w:ind w:left="720"/>
        <w:rPr>
          <w:color w:val="000000"/>
        </w:rPr>
      </w:pPr>
      <w:r>
        <w:rPr>
          <w:color w:val="000000"/>
        </w:rPr>
        <w:t>Additional Committee Agenda Items:</w:t>
      </w:r>
    </w:p>
    <w:p w:rsidR="00075B7F" w:rsidRDefault="00075B7F" w:rsidP="009C062D">
      <w:pPr>
        <w:widowControl/>
        <w:ind w:left="720"/>
        <w:rPr>
          <w:color w:val="000000"/>
        </w:rPr>
      </w:pPr>
    </w:p>
    <w:p w:rsidR="00075B7F" w:rsidRDefault="00075B7F" w:rsidP="009C062D">
      <w:pPr>
        <w:widowControl/>
        <w:ind w:left="720"/>
        <w:rPr>
          <w:color w:val="000000"/>
        </w:rPr>
      </w:pPr>
      <w:r>
        <w:rPr>
          <w:color w:val="000000"/>
        </w:rPr>
        <w:t>The Committee discussed possible procedures to be utilized in grievance development between filing levels.  The Committee discussed what it believed would be beneficial elements in a Chief Steward Training Program.  The Committee discussed the concept of a Steward Emeritus, whereby an experienced steward who entered another CSEA affiliate (specifically the retirees) could remain a resource for CSUEU.  The Committee felt that this was something worth looking at, and policy file language would be developed for the Committee to review at the next meeting of the Committee.  The Committee will look at its charge under the policy file and determine if it would be appropriate to make any recommendations to the Policy File Committee in the future.  The Committee discussed with staff possible ways in which to reduce the number of meet and confers involving statewide officers.</w:t>
      </w:r>
    </w:p>
    <w:p w:rsidR="00075B7F" w:rsidRDefault="00075B7F" w:rsidP="009C062D">
      <w:pPr>
        <w:widowControl/>
        <w:ind w:left="720"/>
        <w:rPr>
          <w:color w:val="000000"/>
        </w:rPr>
      </w:pPr>
    </w:p>
    <w:p w:rsidR="00075B7F" w:rsidRDefault="00075B7F" w:rsidP="009C062D">
      <w:pPr>
        <w:widowControl/>
        <w:ind w:left="720"/>
        <w:rPr>
          <w:color w:val="000000"/>
        </w:rPr>
      </w:pPr>
      <w:r>
        <w:rPr>
          <w:color w:val="000000"/>
        </w:rPr>
        <w:t>Steward Training:</w:t>
      </w:r>
    </w:p>
    <w:p w:rsidR="00075B7F" w:rsidRDefault="00075B7F" w:rsidP="009C062D">
      <w:pPr>
        <w:widowControl/>
        <w:ind w:left="720"/>
        <w:rPr>
          <w:color w:val="000000"/>
        </w:rPr>
      </w:pPr>
    </w:p>
    <w:p w:rsidR="00075B7F" w:rsidRDefault="00075B7F" w:rsidP="009C062D">
      <w:pPr>
        <w:widowControl/>
        <w:ind w:left="720"/>
        <w:rPr>
          <w:color w:val="000000"/>
        </w:rPr>
      </w:pPr>
      <w:r>
        <w:rPr>
          <w:color w:val="000000"/>
        </w:rPr>
        <w:t>A basic  steward training was given at San Jose on July 25/26, 2008.  We will be looking to provide one training in the south (probably San Diego), and one in the north (possible Humboldt) before the end of January as a last chance for recertification of stewards.  Stewards who have not been recertified will be sent a letter informing them they will be placed on the inactive list per the Policy File 906.01(c) if they have not completed the training.</w:t>
      </w:r>
    </w:p>
    <w:p w:rsidR="00075B7F" w:rsidRDefault="00075B7F" w:rsidP="00941840">
      <w:pPr>
        <w:widowControl/>
        <w:tabs>
          <w:tab w:val="left" w:pos="0"/>
        </w:tabs>
        <w:rPr>
          <w:color w:val="000000"/>
        </w:rPr>
      </w:pPr>
    </w:p>
    <w:p w:rsidR="00075B7F" w:rsidRPr="00BC1ED3" w:rsidRDefault="00075B7F" w:rsidP="00941840">
      <w:pPr>
        <w:widowControl/>
        <w:tabs>
          <w:tab w:val="left" w:pos="0"/>
        </w:tabs>
        <w:rPr>
          <w:color w:val="000000"/>
        </w:rPr>
      </w:pPr>
    </w:p>
    <w:p w:rsidR="00075B7F" w:rsidRPr="00BC1ED3" w:rsidRDefault="00075B7F" w:rsidP="009046B5">
      <w:pPr>
        <w:tabs>
          <w:tab w:val="left" w:pos="-1440"/>
          <w:tab w:val="left" w:pos="720"/>
          <w:tab w:val="left" w:pos="2160"/>
          <w:tab w:val="left" w:pos="2880"/>
          <w:tab w:val="left" w:pos="4320"/>
          <w:tab w:val="left" w:pos="5760"/>
        </w:tabs>
        <w:ind w:left="5760" w:hanging="5040"/>
      </w:pPr>
      <w:r>
        <w:rPr>
          <w:b/>
          <w:bCs/>
        </w:rPr>
        <w:t>CSUBOD 46/04</w:t>
      </w:r>
      <w:r w:rsidRPr="00BC1ED3">
        <w:rPr>
          <w:b/>
          <w:bCs/>
        </w:rPr>
        <w:t>/08</w:t>
      </w:r>
      <w:r w:rsidRPr="00BC1ED3">
        <w:rPr>
          <w:b/>
          <w:bCs/>
        </w:rPr>
        <w:tab/>
      </w:r>
      <w:r w:rsidRPr="00BC1ED3">
        <w:rPr>
          <w:b/>
          <w:bCs/>
        </w:rPr>
        <w:tab/>
        <w:t>MOTION:</w:t>
      </w:r>
      <w:r w:rsidRPr="00BC1ED3">
        <w:tab/>
        <w:t>Grant second by</w:t>
      </w:r>
      <w:r>
        <w:t xml:space="preserve"> Plunkett</w:t>
      </w:r>
      <w:r w:rsidRPr="00BC1ED3">
        <w:t xml:space="preserve"> - that the CSUEU BOD accepts the Representation report as presented.</w:t>
      </w:r>
    </w:p>
    <w:p w:rsidR="00075B7F" w:rsidRPr="00BC1ED3" w:rsidRDefault="00075B7F" w:rsidP="009046B5">
      <w:pPr>
        <w:tabs>
          <w:tab w:val="left" w:pos="-1440"/>
          <w:tab w:val="left" w:pos="2160"/>
          <w:tab w:val="left" w:pos="3600"/>
        </w:tabs>
        <w:ind w:left="3600" w:hanging="3600"/>
      </w:pPr>
    </w:p>
    <w:p w:rsidR="00075B7F" w:rsidRPr="00BC1ED3" w:rsidRDefault="00075B7F" w:rsidP="009046B5">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937700">
      <w:pPr>
        <w:ind w:left="720"/>
      </w:pPr>
    </w:p>
    <w:p w:rsidR="00075B7F" w:rsidRPr="00BC1ED3" w:rsidRDefault="00075B7F" w:rsidP="003F702C">
      <w:pPr>
        <w:widowControl/>
        <w:tabs>
          <w:tab w:val="left" w:pos="0"/>
        </w:tabs>
        <w:ind w:left="1080"/>
        <w:rPr>
          <w:color w:val="000000"/>
        </w:rPr>
      </w:pPr>
    </w:p>
    <w:p w:rsidR="00075B7F" w:rsidRPr="00BC1ED3" w:rsidRDefault="00075B7F" w:rsidP="003F702C">
      <w:pPr>
        <w:widowControl/>
        <w:tabs>
          <w:tab w:val="left" w:pos="0"/>
        </w:tabs>
        <w:ind w:left="1080"/>
        <w:rPr>
          <w:color w:val="000000"/>
        </w:rPr>
      </w:pPr>
      <w:r>
        <w:rPr>
          <w:color w:val="000000"/>
        </w:rPr>
        <w:br w:type="page"/>
      </w:r>
    </w:p>
    <w:p w:rsidR="00075B7F" w:rsidRPr="00BC1ED3" w:rsidRDefault="00075B7F" w:rsidP="003A48E4">
      <w:pPr>
        <w:widowControl/>
        <w:numPr>
          <w:ilvl w:val="0"/>
          <w:numId w:val="2"/>
        </w:numPr>
        <w:tabs>
          <w:tab w:val="left" w:pos="0"/>
          <w:tab w:val="left" w:pos="720"/>
        </w:tabs>
        <w:ind w:hanging="1080"/>
        <w:rPr>
          <w:b/>
          <w:bCs/>
          <w:color w:val="000000"/>
        </w:rPr>
      </w:pPr>
      <w:r>
        <w:rPr>
          <w:b/>
          <w:bCs/>
          <w:color w:val="000000"/>
        </w:rPr>
        <w:t>Policy File</w:t>
      </w:r>
      <w:r w:rsidRPr="00BC1ED3">
        <w:rPr>
          <w:b/>
          <w:bCs/>
          <w:color w:val="000000"/>
        </w:rPr>
        <w:t xml:space="preserve"> Committee:</w:t>
      </w:r>
    </w:p>
    <w:p w:rsidR="00075B7F" w:rsidRPr="00654FD7" w:rsidRDefault="00075B7F" w:rsidP="004F624D"/>
    <w:p w:rsidR="00075B7F" w:rsidRPr="009D6CDE" w:rsidRDefault="00075B7F" w:rsidP="00920E16">
      <w:pPr>
        <w:jc w:val="center"/>
        <w:rPr>
          <w:b/>
        </w:rPr>
      </w:pPr>
      <w:r w:rsidRPr="009D6CDE">
        <w:rPr>
          <w:b/>
        </w:rPr>
        <w:t>Bylaws &amp; Policy File Committee Meeting -CSUEU</w:t>
      </w:r>
    </w:p>
    <w:p w:rsidR="00075B7F" w:rsidRDefault="00075B7F" w:rsidP="00920E16">
      <w:pPr>
        <w:jc w:val="center"/>
        <w:rPr>
          <w:b/>
        </w:rPr>
      </w:pPr>
      <w:r w:rsidRPr="009D6CDE">
        <w:rPr>
          <w:b/>
        </w:rPr>
        <w:t xml:space="preserve">November 7, 2008 </w:t>
      </w:r>
      <w:r>
        <w:rPr>
          <w:b/>
        </w:rPr>
        <w:t>–</w:t>
      </w:r>
      <w:r w:rsidRPr="009D6CDE">
        <w:rPr>
          <w:b/>
        </w:rPr>
        <w:t xml:space="preserve"> Report</w:t>
      </w:r>
    </w:p>
    <w:p w:rsidR="00075B7F" w:rsidRPr="009D6CDE" w:rsidRDefault="00075B7F" w:rsidP="00920E16">
      <w:pPr>
        <w:jc w:val="center"/>
        <w:rPr>
          <w:b/>
        </w:rPr>
      </w:pPr>
    </w:p>
    <w:p w:rsidR="00075B7F" w:rsidRDefault="00075B7F" w:rsidP="00920E16">
      <w:pPr>
        <w:ind w:left="720"/>
      </w:pPr>
      <w:r w:rsidRPr="009D6CDE">
        <w:t>Present:  Jay Jimenez Chair (Fullerton), Richard Duarte (Long Beach),  Christine Thomas (Pomona), Steve Motaz ((Humboldt) , Joan Kennedy (The Real Cal Poly). Staff Assigned: Nancy Yamada.  Guests: Pat Gantt, Dennis Dillion, Lori Williams, Rich McKee, Mary Granger, Alex V, (HQ)</w:t>
      </w:r>
    </w:p>
    <w:p w:rsidR="00075B7F" w:rsidRPr="009D6CDE" w:rsidRDefault="00075B7F" w:rsidP="00920E16">
      <w:pPr>
        <w:ind w:left="720"/>
      </w:pPr>
    </w:p>
    <w:p w:rsidR="00075B7F" w:rsidRPr="009D6CDE" w:rsidRDefault="00075B7F" w:rsidP="00920E16">
      <w:pPr>
        <w:widowControl/>
        <w:numPr>
          <w:ilvl w:val="0"/>
          <w:numId w:val="26"/>
        </w:numPr>
        <w:tabs>
          <w:tab w:val="left" w:pos="1080"/>
        </w:tabs>
        <w:autoSpaceDE/>
        <w:autoSpaceDN/>
        <w:adjustRightInd/>
        <w:spacing w:after="200" w:line="276" w:lineRule="auto"/>
        <w:ind w:left="1080"/>
      </w:pPr>
      <w:r w:rsidRPr="009D6CDE">
        <w:t xml:space="preserve">The meeting began with farewell remarks from the Chairperson Jay Jimenez.  He stated that this </w:t>
      </w:r>
      <w:r>
        <w:t>C</w:t>
      </w:r>
      <w:r w:rsidRPr="009D6CDE">
        <w:t xml:space="preserve">ommittee was the backbone and structure of this Union.  For this </w:t>
      </w:r>
      <w:r>
        <w:t>C</w:t>
      </w:r>
      <w:r w:rsidRPr="009D6CDE">
        <w:t>ommittee was the “keystone” of this Union. Even thought this task was a thankless task—it was one of the most important task of any Union. The policies and procedures of how any Union functions was basic to proper organizational structure. In addition, every Union needed to have rules, policies and procedures for its continued success.</w:t>
      </w:r>
    </w:p>
    <w:p w:rsidR="00075B7F" w:rsidRPr="009D6CDE" w:rsidRDefault="00075B7F" w:rsidP="00920E16">
      <w:pPr>
        <w:widowControl/>
        <w:numPr>
          <w:ilvl w:val="0"/>
          <w:numId w:val="26"/>
        </w:numPr>
        <w:tabs>
          <w:tab w:val="left" w:pos="1080"/>
        </w:tabs>
        <w:autoSpaceDE/>
        <w:autoSpaceDN/>
        <w:adjustRightInd/>
        <w:spacing w:after="200" w:line="276" w:lineRule="auto"/>
        <w:ind w:left="1080"/>
      </w:pPr>
      <w:r w:rsidRPr="009D6CDE">
        <w:t xml:space="preserve">Report to CSUEU BOD: The </w:t>
      </w:r>
      <w:r>
        <w:t>C</w:t>
      </w:r>
      <w:r w:rsidRPr="009D6CDE">
        <w:t>ommittee reviewed and discussed the upcoming Policy File submissions from various Board members.  A motion to approve Policy File revisions; except those divisions/sections withdrawn for discussion was discussed.</w:t>
      </w:r>
    </w:p>
    <w:p w:rsidR="00075B7F" w:rsidRPr="009D6CDE" w:rsidRDefault="00075B7F" w:rsidP="00920E16">
      <w:pPr>
        <w:widowControl/>
        <w:numPr>
          <w:ilvl w:val="0"/>
          <w:numId w:val="26"/>
        </w:numPr>
        <w:tabs>
          <w:tab w:val="left" w:pos="1080"/>
        </w:tabs>
        <w:autoSpaceDE/>
        <w:autoSpaceDN/>
        <w:adjustRightInd/>
        <w:spacing w:after="200" w:line="276" w:lineRule="auto"/>
        <w:ind w:left="1080"/>
      </w:pPr>
      <w:r w:rsidRPr="009D6CDE">
        <w:t>Several members from a variety of areas submitted changes, additions and edits (during the 6 hour meeting of this committee)</w:t>
      </w:r>
    </w:p>
    <w:p w:rsidR="00075B7F" w:rsidRPr="009D6CDE" w:rsidRDefault="00075B7F" w:rsidP="00920E16">
      <w:pPr>
        <w:widowControl/>
        <w:numPr>
          <w:ilvl w:val="0"/>
          <w:numId w:val="26"/>
        </w:numPr>
        <w:tabs>
          <w:tab w:val="left" w:pos="1080"/>
        </w:tabs>
        <w:autoSpaceDE/>
        <w:autoSpaceDN/>
        <w:adjustRightInd/>
        <w:spacing w:after="200" w:line="276" w:lineRule="auto"/>
        <w:ind w:left="1080"/>
      </w:pPr>
      <w:r w:rsidRPr="009D6CDE">
        <w:t>At this time the committee discussed; why did it take so long for people to submit changes, edits and comments.  Since the entire policy file revision was sent to BOD members within the stated timeline.</w:t>
      </w:r>
    </w:p>
    <w:p w:rsidR="00075B7F" w:rsidRPr="009D6CDE" w:rsidRDefault="00075B7F" w:rsidP="00920E16">
      <w:pPr>
        <w:widowControl/>
        <w:numPr>
          <w:ilvl w:val="0"/>
          <w:numId w:val="26"/>
        </w:numPr>
        <w:tabs>
          <w:tab w:val="left" w:pos="1080"/>
        </w:tabs>
        <w:autoSpaceDE/>
        <w:autoSpaceDN/>
        <w:adjustRightInd/>
        <w:spacing w:after="200" w:line="276" w:lineRule="auto"/>
        <w:ind w:left="1080"/>
      </w:pPr>
      <w:r w:rsidRPr="009D6CDE">
        <w:t>After th</w:t>
      </w:r>
      <w:r>
        <w:t xml:space="preserve">is discussion or burst of “why”.  </w:t>
      </w:r>
      <w:r w:rsidRPr="009D6CDE">
        <w:t xml:space="preserve">We had “special comments” for those that didn’t submit revisions as opposed to those that took the time to submit revisions and comments to this </w:t>
      </w:r>
      <w:r>
        <w:t>C</w:t>
      </w:r>
      <w:r w:rsidRPr="009D6CDE">
        <w:t>ommittee. For we gave the BOD adequate notice to respond changes (over 30 days to review).</w:t>
      </w:r>
    </w:p>
    <w:p w:rsidR="00075B7F" w:rsidRDefault="00075B7F" w:rsidP="00920E16">
      <w:pPr>
        <w:ind w:left="720"/>
      </w:pPr>
      <w:r w:rsidRPr="009D6CDE">
        <w:t xml:space="preserve">CSEA Strategic Plan and Policy File Revisions was discussed and reviewed. The </w:t>
      </w:r>
      <w:r>
        <w:t>C</w:t>
      </w:r>
      <w:r w:rsidRPr="009D6CDE">
        <w:t>ommittee agreed that we needed to review in detail at our next meeting.</w:t>
      </w:r>
    </w:p>
    <w:p w:rsidR="00075B7F" w:rsidRPr="009D6CDE" w:rsidRDefault="00075B7F" w:rsidP="00920E16">
      <w:pPr>
        <w:ind w:left="720"/>
      </w:pPr>
    </w:p>
    <w:p w:rsidR="00075B7F" w:rsidRDefault="00075B7F" w:rsidP="00920E16">
      <w:pPr>
        <w:ind w:left="720"/>
      </w:pPr>
      <w:r w:rsidRPr="009D6CDE">
        <w:t xml:space="preserve">Ongoing discussion: Plans and Goals for CSUEU Governance and Operations: (most issues were presented to the </w:t>
      </w:r>
      <w:r>
        <w:t>C</w:t>
      </w:r>
      <w:r w:rsidRPr="009D6CDE">
        <w:t>ommittee for discussion and review):</w:t>
      </w:r>
    </w:p>
    <w:p w:rsidR="00075B7F" w:rsidRPr="009D6CDE" w:rsidRDefault="00075B7F" w:rsidP="00920E16">
      <w:pPr>
        <w:tabs>
          <w:tab w:val="left" w:pos="1080"/>
        </w:tabs>
        <w:ind w:left="1080" w:hanging="360"/>
      </w:pPr>
    </w:p>
    <w:p w:rsidR="00075B7F" w:rsidRPr="009D6CDE" w:rsidRDefault="00075B7F" w:rsidP="00920E16">
      <w:pPr>
        <w:widowControl/>
        <w:numPr>
          <w:ilvl w:val="0"/>
          <w:numId w:val="27"/>
        </w:numPr>
        <w:tabs>
          <w:tab w:val="left" w:pos="1080"/>
        </w:tabs>
        <w:autoSpaceDE/>
        <w:autoSpaceDN/>
        <w:adjustRightInd/>
        <w:spacing w:after="200" w:line="276" w:lineRule="auto"/>
        <w:ind w:left="1080"/>
      </w:pPr>
      <w:r w:rsidRPr="009D6CDE">
        <w:t xml:space="preserve">Composition of the BOD: it was recommended that this </w:t>
      </w:r>
      <w:r>
        <w:t>C</w:t>
      </w:r>
      <w:r w:rsidRPr="009D6CDE">
        <w:t xml:space="preserve">ommittee meet with the Committee on the Future in  January to discuss; what would be best for this Union. 1.) structure 2) why change the current structure needs to change etc.  </w:t>
      </w:r>
    </w:p>
    <w:p w:rsidR="00075B7F" w:rsidRPr="009D6CDE" w:rsidRDefault="00075B7F" w:rsidP="00920E16">
      <w:pPr>
        <w:widowControl/>
        <w:numPr>
          <w:ilvl w:val="0"/>
          <w:numId w:val="27"/>
        </w:numPr>
        <w:tabs>
          <w:tab w:val="left" w:pos="1080"/>
        </w:tabs>
        <w:autoSpaceDE/>
        <w:autoSpaceDN/>
        <w:adjustRightInd/>
        <w:spacing w:after="200" w:line="276" w:lineRule="auto"/>
        <w:ind w:left="1080"/>
      </w:pPr>
      <w:r w:rsidRPr="009D6CDE">
        <w:t xml:space="preserve">This </w:t>
      </w:r>
      <w:r>
        <w:t>C</w:t>
      </w:r>
      <w:r w:rsidRPr="009D6CDE">
        <w:t>ommittee would like to request that funding be available for this meeting of these two committees to meet before the next BOD in March 2009.</w:t>
      </w:r>
    </w:p>
    <w:p w:rsidR="00075B7F" w:rsidRPr="009D6CDE" w:rsidRDefault="00075B7F" w:rsidP="00920E16">
      <w:pPr>
        <w:widowControl/>
        <w:numPr>
          <w:ilvl w:val="0"/>
          <w:numId w:val="27"/>
        </w:numPr>
        <w:tabs>
          <w:tab w:val="left" w:pos="1080"/>
        </w:tabs>
        <w:autoSpaceDE/>
        <w:autoSpaceDN/>
        <w:adjustRightInd/>
        <w:spacing w:after="200" w:line="276" w:lineRule="auto"/>
        <w:ind w:left="1080"/>
      </w:pPr>
      <w:r w:rsidRPr="009D6CDE">
        <w:t xml:space="preserve">Term limits of officers was discussed. The </w:t>
      </w:r>
      <w:r>
        <w:t>C</w:t>
      </w:r>
      <w:r w:rsidRPr="009D6CDE">
        <w:t>ommittee unanimously decided that term limits was not a viable option for this union. Discussion ended.</w:t>
      </w:r>
    </w:p>
    <w:p w:rsidR="00075B7F" w:rsidRPr="009D6CDE" w:rsidRDefault="00075B7F" w:rsidP="00920E16">
      <w:pPr>
        <w:widowControl/>
        <w:numPr>
          <w:ilvl w:val="0"/>
          <w:numId w:val="27"/>
        </w:numPr>
        <w:tabs>
          <w:tab w:val="left" w:pos="1080"/>
        </w:tabs>
        <w:autoSpaceDE/>
        <w:autoSpaceDN/>
        <w:adjustRightInd/>
        <w:spacing w:after="200" w:line="276" w:lineRule="auto"/>
        <w:ind w:left="1080"/>
      </w:pPr>
      <w:r w:rsidRPr="009D6CDE">
        <w:t>BOD Attendance for Campus Organizing Chairs.  Was referred back to the Organizing Chair to request funding in their budget.</w:t>
      </w:r>
    </w:p>
    <w:p w:rsidR="00075B7F" w:rsidRPr="009D6CDE" w:rsidRDefault="00075B7F" w:rsidP="00920E16">
      <w:pPr>
        <w:widowControl/>
        <w:numPr>
          <w:ilvl w:val="0"/>
          <w:numId w:val="27"/>
        </w:numPr>
        <w:tabs>
          <w:tab w:val="left" w:pos="1080"/>
        </w:tabs>
        <w:autoSpaceDE/>
        <w:autoSpaceDN/>
        <w:adjustRightInd/>
        <w:spacing w:after="200" w:line="276" w:lineRule="auto"/>
        <w:ind w:left="1080"/>
      </w:pPr>
      <w:r w:rsidRPr="009D6CDE">
        <w:t>Term Limits: was a short discussion. NO.</w:t>
      </w:r>
    </w:p>
    <w:p w:rsidR="00075B7F" w:rsidRPr="009D6CDE" w:rsidRDefault="00075B7F" w:rsidP="00920E16">
      <w:pPr>
        <w:widowControl/>
        <w:numPr>
          <w:ilvl w:val="0"/>
          <w:numId w:val="27"/>
        </w:numPr>
        <w:tabs>
          <w:tab w:val="left" w:pos="1080"/>
        </w:tabs>
        <w:autoSpaceDE/>
        <w:autoSpaceDN/>
        <w:adjustRightInd/>
        <w:spacing w:after="200" w:line="276" w:lineRule="auto"/>
        <w:ind w:left="1080"/>
      </w:pPr>
      <w:r w:rsidRPr="009D6CDE">
        <w:t>Officer vacancies: refer back to the Policy File</w:t>
      </w:r>
    </w:p>
    <w:p w:rsidR="00075B7F" w:rsidRDefault="00075B7F" w:rsidP="00920E16">
      <w:pPr>
        <w:ind w:left="720"/>
      </w:pPr>
      <w:r w:rsidRPr="009D6CDE">
        <w:t xml:space="preserve">In Closing: This was the last meeting that we had Jay as our chair. </w:t>
      </w:r>
      <w:r>
        <w:t xml:space="preserve"> </w:t>
      </w:r>
      <w:r w:rsidRPr="009D6CDE">
        <w:t xml:space="preserve">I speak for our </w:t>
      </w:r>
      <w:r>
        <w:t>C</w:t>
      </w:r>
      <w:r w:rsidRPr="009D6CDE">
        <w:t xml:space="preserve">ommittee (Joan Kennedy): He has been the guiding light of vision and understanding.  The first time we all met Jay; he was already a legend with a wealth of information. </w:t>
      </w:r>
    </w:p>
    <w:p w:rsidR="00075B7F" w:rsidRPr="009D6CDE" w:rsidRDefault="00075B7F" w:rsidP="00920E16">
      <w:pPr>
        <w:ind w:left="720"/>
      </w:pPr>
    </w:p>
    <w:p w:rsidR="00075B7F" w:rsidRDefault="00075B7F" w:rsidP="00920E16">
      <w:pPr>
        <w:ind w:left="720"/>
      </w:pPr>
      <w:r w:rsidRPr="009D6CDE">
        <w:t xml:space="preserve">As the keeper of the minutes, (lack of comments that can be written); we applaud Jay for his guidance, patience and insight for we are all better members for listening to Jay and his reasoning; pertaining to what we as a </w:t>
      </w:r>
      <w:r>
        <w:t>C</w:t>
      </w:r>
      <w:r w:rsidRPr="009D6CDE">
        <w:t xml:space="preserve">ommittee. Those of us on this </w:t>
      </w:r>
      <w:r>
        <w:t>C</w:t>
      </w:r>
      <w:r w:rsidRPr="009D6CDE">
        <w:t>ommittee have learned to be patient, listen; then discuss.</w:t>
      </w:r>
    </w:p>
    <w:p w:rsidR="00075B7F" w:rsidRPr="009D6CDE" w:rsidRDefault="00075B7F" w:rsidP="00920E16">
      <w:pPr>
        <w:ind w:left="720"/>
      </w:pPr>
      <w:r w:rsidRPr="009D6CDE">
        <w:t xml:space="preserve"> </w:t>
      </w:r>
    </w:p>
    <w:p w:rsidR="00075B7F" w:rsidRPr="009D6CDE" w:rsidRDefault="00075B7F" w:rsidP="00920E16">
      <w:pPr>
        <w:ind w:left="720"/>
      </w:pPr>
      <w:r w:rsidRPr="009D6CDE">
        <w:t>Editorial: The policy file is your document…a changing document but you must submit your changes prior to full board debate. Let’s all work together to make this occur.</w:t>
      </w:r>
    </w:p>
    <w:p w:rsidR="00075B7F" w:rsidRPr="00654FD7" w:rsidRDefault="00075B7F" w:rsidP="004F624D"/>
    <w:p w:rsidR="00075B7F" w:rsidRPr="00BC1ED3" w:rsidRDefault="00075B7F" w:rsidP="004C39DD">
      <w:pPr>
        <w:tabs>
          <w:tab w:val="left" w:pos="-1440"/>
          <w:tab w:val="left" w:pos="720"/>
          <w:tab w:val="left" w:pos="2160"/>
          <w:tab w:val="left" w:pos="2880"/>
          <w:tab w:val="left" w:pos="4320"/>
          <w:tab w:val="left" w:pos="5760"/>
        </w:tabs>
        <w:ind w:left="5760" w:hanging="5040"/>
      </w:pPr>
      <w:r>
        <w:rPr>
          <w:b/>
          <w:bCs/>
        </w:rPr>
        <w:t>CSUBOD 47/04</w:t>
      </w:r>
      <w:r w:rsidRPr="00BC1ED3">
        <w:rPr>
          <w:b/>
          <w:bCs/>
        </w:rPr>
        <w:t>/08</w:t>
      </w:r>
      <w:r w:rsidRPr="00BC1ED3">
        <w:rPr>
          <w:b/>
          <w:bCs/>
        </w:rPr>
        <w:tab/>
      </w:r>
      <w:r w:rsidRPr="00BC1ED3">
        <w:rPr>
          <w:b/>
          <w:bCs/>
        </w:rPr>
        <w:tab/>
        <w:t>MOTION:</w:t>
      </w:r>
      <w:r w:rsidRPr="00BC1ED3">
        <w:tab/>
      </w:r>
      <w:r>
        <w:t>Kennedy</w:t>
      </w:r>
      <w:r w:rsidRPr="00BC1ED3">
        <w:t xml:space="preserve"> second by </w:t>
      </w:r>
      <w:r>
        <w:t>Williams</w:t>
      </w:r>
      <w:r w:rsidRPr="00BC1ED3">
        <w:t xml:space="preserve"> - that the CSUEU BOD </w:t>
      </w:r>
      <w:r>
        <w:t>accept</w:t>
      </w:r>
      <w:r w:rsidRPr="00BC1ED3">
        <w:t xml:space="preserve"> the </w:t>
      </w:r>
      <w:r>
        <w:t xml:space="preserve">Policy File </w:t>
      </w:r>
      <w:r w:rsidRPr="00BC1ED3">
        <w:t>report as presented.</w:t>
      </w:r>
    </w:p>
    <w:p w:rsidR="00075B7F" w:rsidRPr="00BC1ED3" w:rsidRDefault="00075B7F" w:rsidP="004C39DD">
      <w:pPr>
        <w:tabs>
          <w:tab w:val="left" w:pos="-1440"/>
          <w:tab w:val="left" w:pos="2160"/>
          <w:tab w:val="left" w:pos="3600"/>
        </w:tabs>
        <w:ind w:left="3600" w:hanging="3600"/>
      </w:pPr>
    </w:p>
    <w:p w:rsidR="00075B7F" w:rsidRPr="00BC1ED3" w:rsidRDefault="00075B7F" w:rsidP="004C39DD">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210423"/>
    <w:p w:rsidR="00075B7F" w:rsidRPr="00BC1ED3" w:rsidRDefault="00075B7F" w:rsidP="00A90D4D">
      <w:pPr>
        <w:widowControl/>
        <w:tabs>
          <w:tab w:val="left" w:pos="0"/>
        </w:tabs>
        <w:ind w:left="360"/>
        <w:rPr>
          <w:color w:val="000000"/>
        </w:rPr>
      </w:pPr>
    </w:p>
    <w:p w:rsidR="00075B7F" w:rsidRPr="00BC1ED3" w:rsidRDefault="00075B7F" w:rsidP="003A48E4">
      <w:pPr>
        <w:widowControl/>
        <w:numPr>
          <w:ilvl w:val="0"/>
          <w:numId w:val="2"/>
        </w:numPr>
        <w:tabs>
          <w:tab w:val="left" w:pos="0"/>
          <w:tab w:val="left" w:pos="720"/>
        </w:tabs>
        <w:ind w:hanging="1080"/>
        <w:rPr>
          <w:b/>
          <w:bCs/>
          <w:color w:val="000000"/>
        </w:rPr>
      </w:pPr>
      <w:r>
        <w:rPr>
          <w:b/>
          <w:bCs/>
          <w:color w:val="000000"/>
        </w:rPr>
        <w:t>Organizing</w:t>
      </w:r>
      <w:r w:rsidRPr="00BC1ED3">
        <w:rPr>
          <w:b/>
          <w:bCs/>
          <w:color w:val="000000"/>
        </w:rPr>
        <w:t xml:space="preserve"> Committee:</w:t>
      </w:r>
    </w:p>
    <w:p w:rsidR="00075B7F" w:rsidRDefault="00075B7F" w:rsidP="00F01657"/>
    <w:p w:rsidR="00075B7F" w:rsidRDefault="00075B7F" w:rsidP="00F01BA1">
      <w:pPr>
        <w:ind w:left="720"/>
      </w:pPr>
      <w:r>
        <w:t>The CSUEU Organizing Committee met on November 7, 2008.</w:t>
      </w:r>
    </w:p>
    <w:p w:rsidR="00075B7F" w:rsidRDefault="00075B7F" w:rsidP="00F01BA1">
      <w:pPr>
        <w:ind w:left="720"/>
      </w:pPr>
    </w:p>
    <w:p w:rsidR="00075B7F" w:rsidRDefault="00075B7F" w:rsidP="00F01BA1">
      <w:pPr>
        <w:ind w:left="720"/>
      </w:pPr>
      <w:r>
        <w:t>The Committee discussed e-mail lists and member data, including the ability for HQ to provide e-mail addresses to Chapters in the same manner it provides names and home addresses.</w:t>
      </w:r>
    </w:p>
    <w:p w:rsidR="00075B7F" w:rsidRDefault="00075B7F" w:rsidP="00F01BA1">
      <w:pPr>
        <w:ind w:left="720"/>
      </w:pPr>
    </w:p>
    <w:p w:rsidR="00075B7F" w:rsidRDefault="00075B7F" w:rsidP="00F01BA1">
      <w:pPr>
        <w:ind w:left="720"/>
      </w:pPr>
      <w:r>
        <w:t>A monthly Excel spreadsheet list of member and non-members is being distributed to Chapter President.  It includes name, status (Active/On Leave/etc.), membership status (Yes/No), e-mail address, work location (building/room/campus mailing data such as zip code, mail drop or e-mail stop), application date, classification, PIMS 8621 alternate ID, CSEA member ID and work phone.</w:t>
      </w:r>
    </w:p>
    <w:p w:rsidR="00075B7F" w:rsidRDefault="00075B7F" w:rsidP="00F01BA1">
      <w:pPr>
        <w:ind w:left="720"/>
      </w:pPr>
    </w:p>
    <w:p w:rsidR="00075B7F" w:rsidRDefault="00075B7F" w:rsidP="00F01BA1">
      <w:pPr>
        <w:ind w:left="720"/>
      </w:pPr>
      <w:r>
        <w:t>While labor relations activities are proceeding on an information request to obtain e-mail and similar employee data in bulk from the CSU, I have began matching importing campus phonebook data.  Chapter 312, 313, 314 are complete and the next Chapters in the work queue are 315, 310 and 311.  If a Chapter has a list of e-mail addresses that includes the first and last name, they can be matched and imported into UnionWare quickly, allowing your e-mail addresses to be provided back to you on the monthly list.</w:t>
      </w:r>
    </w:p>
    <w:p w:rsidR="00075B7F" w:rsidRDefault="00075B7F" w:rsidP="00F01BA1">
      <w:pPr>
        <w:ind w:left="720"/>
      </w:pPr>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8"/>
      </w:tblGrid>
      <w:tr w:rsidR="00075B7F" w:rsidTr="00DA7CA4">
        <w:tc>
          <w:tcPr>
            <w:tcW w:w="8948" w:type="dxa"/>
          </w:tcPr>
          <w:p w:rsidR="00075B7F" w:rsidRPr="00DA7CA4" w:rsidRDefault="00075B7F" w:rsidP="00DA7CA4">
            <w:pPr>
              <w:ind w:left="-108"/>
              <w:rPr>
                <w:sz w:val="18"/>
                <w:szCs w:val="18"/>
              </w:rPr>
            </w:pPr>
            <w:r w:rsidRPr="00DA7CA4">
              <w:rPr>
                <w:sz w:val="18"/>
                <w:szCs w:val="18"/>
              </w:rPr>
              <w:t>By using the CSU Phonebook data, we now have 35% more email addresses in our database.</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Updated stats as of 10/23/08  14:38 –</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Total represented employees w/email addresses: 4,438 (28% of 15,836 SCO roster records)</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We added 35% more, or 1,162 more, email addresses since 9/17/08</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Of the universe of 4,438 represented employees who have at least one email address and are on the 10/1/08 SCO roster:</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-3,928 have a work email</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7777 have a home email</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-267 have both</w:t>
            </w:r>
          </w:p>
          <w:p w:rsidR="00075B7F" w:rsidRPr="00DA7CA4" w:rsidRDefault="00075B7F" w:rsidP="00F01BA1">
            <w:pPr>
              <w:rPr>
                <w:sz w:val="18"/>
                <w:szCs w:val="18"/>
              </w:rPr>
            </w:pPr>
          </w:p>
          <w:p w:rsidR="00075B7F" w:rsidRPr="00DA7CA4" w:rsidRDefault="00075B7F" w:rsidP="00F01BA1">
            <w:pPr>
              <w:rPr>
                <w:sz w:val="18"/>
                <w:szCs w:val="18"/>
              </w:rPr>
            </w:pPr>
            <w:r w:rsidRPr="00DA7CA4">
              <w:rPr>
                <w:sz w:val="18"/>
                <w:szCs w:val="18"/>
              </w:rPr>
              <w:t>-3,704 are members (35.8% of all 8,563 members)</w:t>
            </w:r>
          </w:p>
          <w:p w:rsidR="00075B7F" w:rsidRPr="00DA7CA4" w:rsidRDefault="00075B7F" w:rsidP="00F01BA1">
            <w:pPr>
              <w:rPr>
                <w:sz w:val="18"/>
                <w:szCs w:val="18"/>
              </w:rPr>
            </w:pPr>
          </w:p>
          <w:p w:rsidR="00075B7F" w:rsidRDefault="00075B7F" w:rsidP="00F01BA1">
            <w:r w:rsidRPr="00DA7CA4">
              <w:rPr>
                <w:sz w:val="18"/>
                <w:szCs w:val="18"/>
              </w:rPr>
              <w:t>-734 are non-members (10.1% of all 7,273 non-members)</w:t>
            </w:r>
          </w:p>
        </w:tc>
      </w:tr>
    </w:tbl>
    <w:p w:rsidR="00075B7F" w:rsidRDefault="00075B7F" w:rsidP="00F01BA1">
      <w:pPr>
        <w:ind w:left="720"/>
      </w:pPr>
    </w:p>
    <w:p w:rsidR="00075B7F" w:rsidRDefault="00075B7F" w:rsidP="00F01BA1">
      <w:pPr>
        <w:ind w:left="720"/>
      </w:pPr>
      <w:r>
        <w:t>The Committee reviewed what information would be useful, and it was accepted that a monthly recruitment list showing new non-member employees would be useful.</w:t>
      </w:r>
    </w:p>
    <w:p w:rsidR="00075B7F" w:rsidRDefault="00075B7F" w:rsidP="00F01BA1">
      <w:pPr>
        <w:ind w:left="720"/>
      </w:pPr>
    </w:p>
    <w:p w:rsidR="00075B7F" w:rsidRDefault="00075B7F" w:rsidP="00F01BA1">
      <w:pPr>
        <w:ind w:left="720"/>
      </w:pPr>
      <w:r>
        <w:t>MOTION: (Constantine) Send all member and non-member data to both the Chapter President and Chapter Organizing Chair, provided a confidentiality agreement is on file for all parties.  CARRIED. [Estimated cost: if distributing the Chapter Register to chairs is deferred unti it can no longer be printed and mailed, none.]</w:t>
      </w:r>
    </w:p>
    <w:p w:rsidR="00075B7F" w:rsidRDefault="00075B7F" w:rsidP="00F01BA1">
      <w:pPr>
        <w:ind w:left="720"/>
      </w:pPr>
    </w:p>
    <w:p w:rsidR="00075B7F" w:rsidRDefault="00075B7F" w:rsidP="00F01BA1">
      <w:pPr>
        <w:ind w:left="720"/>
      </w:pPr>
      <w:r>
        <w:t>Status of Organizing Grants and contract campaign were discussed.  By popular demand, the dates for grant reports are being reset.  An interim report is due on November 14, and a final report will be due by the end of the year.</w:t>
      </w:r>
    </w:p>
    <w:p w:rsidR="00075B7F" w:rsidRDefault="00075B7F" w:rsidP="00F01BA1">
      <w:pPr>
        <w:ind w:left="720"/>
      </w:pPr>
    </w:p>
    <w:p w:rsidR="00075B7F" w:rsidRDefault="00075B7F" w:rsidP="00F01BA1">
      <w:pPr>
        <w:ind w:left="720"/>
      </w:pPr>
      <w:r>
        <w:t>MOTION: (Grant) Request the Board of Directors authority for the Organizing Committee to appoint a sub-committee (the Contract Campaign Steering Committee) that includes individuals who are not already members of the Organizing Committee.  CARRIED. [Estimated cost: None.]</w:t>
      </w:r>
    </w:p>
    <w:p w:rsidR="00075B7F" w:rsidRDefault="00075B7F" w:rsidP="00F01BA1">
      <w:pPr>
        <w:ind w:left="720"/>
      </w:pPr>
    </w:p>
    <w:p w:rsidR="00075B7F" w:rsidRDefault="00075B7F" w:rsidP="00F01BA1">
      <w:pPr>
        <w:ind w:left="720"/>
      </w:pPr>
      <w:r>
        <w:t>Talking points were drafted for use in recruiting new employees.</w:t>
      </w:r>
    </w:p>
    <w:p w:rsidR="00075B7F" w:rsidRDefault="00075B7F" w:rsidP="00F01BA1">
      <w:pPr>
        <w:ind w:left="720"/>
      </w:pPr>
    </w:p>
    <w:p w:rsidR="00075B7F" w:rsidRDefault="00075B7F" w:rsidP="00F01BA1">
      <w:pPr>
        <w:ind w:left="720"/>
      </w:pPr>
      <w:r>
        <w:t>The membership application form was reviewed and revisions were recommended to make the form more “user-friendly.”  The Chair will work with the Sr. Communications Specialist and the Labor Relations Representative assigned to the Committee to refine and implement the changes.</w:t>
      </w:r>
    </w:p>
    <w:p w:rsidR="00075B7F" w:rsidRDefault="00075B7F" w:rsidP="00F01BA1">
      <w:pPr>
        <w:ind w:left="720"/>
      </w:pPr>
    </w:p>
    <w:p w:rsidR="00075B7F" w:rsidRDefault="00075B7F" w:rsidP="00F01BA1">
      <w:pPr>
        <w:ind w:left="720"/>
      </w:pPr>
      <w:r>
        <w:t>The intent is that no existing applications are to be invalidated or discarded, but changes will be implemented going forward.</w:t>
      </w:r>
    </w:p>
    <w:p w:rsidR="00075B7F" w:rsidRDefault="00075B7F" w:rsidP="00F01BA1">
      <w:pPr>
        <w:ind w:left="720"/>
      </w:pPr>
    </w:p>
    <w:p w:rsidR="00075B7F" w:rsidRDefault="00075B7F" w:rsidP="00F01BA1">
      <w:pPr>
        <w:ind w:left="720"/>
      </w:pPr>
      <w:r>
        <w:t>MOTION: (Constantine) Change the negative check-off on the member application to a positive check-off. CARRIED. [Estimated cost: $90 or less.]</w:t>
      </w:r>
    </w:p>
    <w:p w:rsidR="00075B7F" w:rsidRDefault="00075B7F" w:rsidP="00F01BA1">
      <w:pPr>
        <w:ind w:left="720"/>
      </w:pPr>
    </w:p>
    <w:p w:rsidR="00075B7F" w:rsidRDefault="00075B7F" w:rsidP="00F01BA1">
      <w:pPr>
        <w:ind w:left="720"/>
      </w:pPr>
      <w:r>
        <w:t>The Committee also briefly reviewed the new employee packet and recommended some minor changes to the packet that can be implemented at the next printing order.</w:t>
      </w:r>
    </w:p>
    <w:p w:rsidR="00075B7F" w:rsidRDefault="00075B7F" w:rsidP="00F01BA1">
      <w:pPr>
        <w:ind w:left="720"/>
      </w:pPr>
      <w:r>
        <w:br w:type="page"/>
      </w:r>
    </w:p>
    <w:p w:rsidR="00075B7F" w:rsidRDefault="00075B7F" w:rsidP="00F01BA1">
      <w:pPr>
        <w:ind w:left="720"/>
      </w:pPr>
    </w:p>
    <w:p w:rsidR="00075B7F" w:rsidRDefault="00075B7F" w:rsidP="002576FB">
      <w:pPr>
        <w:tabs>
          <w:tab w:val="left" w:pos="-1440"/>
          <w:tab w:val="left" w:pos="720"/>
          <w:tab w:val="left" w:pos="2160"/>
          <w:tab w:val="left" w:pos="2880"/>
          <w:tab w:val="left" w:pos="4320"/>
          <w:tab w:val="left" w:pos="5760"/>
        </w:tabs>
        <w:ind w:left="5760" w:hanging="5040"/>
      </w:pPr>
      <w:r>
        <w:rPr>
          <w:b/>
          <w:bCs/>
        </w:rPr>
        <w:t>CSUBOD 48/04</w:t>
      </w:r>
      <w:r w:rsidRPr="00BC1ED3">
        <w:rPr>
          <w:b/>
          <w:bCs/>
        </w:rPr>
        <w:t>/08</w:t>
      </w:r>
      <w:r w:rsidRPr="00BC1ED3">
        <w:rPr>
          <w:b/>
          <w:bCs/>
        </w:rPr>
        <w:tab/>
      </w:r>
      <w:r w:rsidRPr="00BC1ED3">
        <w:rPr>
          <w:b/>
          <w:bCs/>
        </w:rPr>
        <w:tab/>
        <w:t>MOTION:</w:t>
      </w:r>
      <w:r w:rsidRPr="00BC1ED3">
        <w:tab/>
      </w:r>
      <w:r>
        <w:t>Grant</w:t>
      </w:r>
      <w:r w:rsidRPr="00BC1ED3">
        <w:t xml:space="preserve"> second by </w:t>
      </w:r>
      <w:r>
        <w:t>Plunkett</w:t>
      </w:r>
      <w:r w:rsidRPr="00BC1ED3">
        <w:t xml:space="preserve"> - that the CSUEU BOD </w:t>
      </w:r>
      <w:r>
        <w:t>move to accept divide the issue regarding the check off box on the new membership cards from the remainder of the organizing report.</w:t>
      </w:r>
    </w:p>
    <w:p w:rsidR="00075B7F" w:rsidRPr="00BC1ED3" w:rsidRDefault="00075B7F" w:rsidP="002576FB">
      <w:pPr>
        <w:tabs>
          <w:tab w:val="left" w:pos="-1440"/>
          <w:tab w:val="left" w:pos="2160"/>
          <w:tab w:val="left" w:pos="3600"/>
        </w:tabs>
        <w:ind w:left="3600" w:hanging="3600"/>
      </w:pPr>
    </w:p>
    <w:p w:rsidR="00075B7F" w:rsidRDefault="00075B7F" w:rsidP="002576FB">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F01657"/>
    <w:p w:rsidR="00075B7F" w:rsidRPr="00BC1ED3" w:rsidRDefault="00075B7F" w:rsidP="002576FB">
      <w:pPr>
        <w:jc w:val="center"/>
        <w:rPr>
          <w:b/>
          <w:bCs/>
        </w:rPr>
      </w:pPr>
    </w:p>
    <w:p w:rsidR="00075B7F" w:rsidRPr="00BC1ED3" w:rsidRDefault="00075B7F" w:rsidP="002576FB">
      <w:pPr>
        <w:tabs>
          <w:tab w:val="left" w:pos="-1440"/>
          <w:tab w:val="left" w:pos="720"/>
          <w:tab w:val="left" w:pos="2160"/>
          <w:tab w:val="left" w:pos="2880"/>
          <w:tab w:val="left" w:pos="4320"/>
          <w:tab w:val="left" w:pos="5760"/>
        </w:tabs>
        <w:ind w:left="5760" w:hanging="5040"/>
      </w:pPr>
      <w:r>
        <w:rPr>
          <w:b/>
          <w:bCs/>
        </w:rPr>
        <w:t>CSUBOD 49/04</w:t>
      </w:r>
      <w:r w:rsidRPr="00BC1ED3">
        <w:rPr>
          <w:b/>
          <w:bCs/>
        </w:rPr>
        <w:t>/08</w:t>
      </w:r>
      <w:r w:rsidRPr="00BC1ED3">
        <w:rPr>
          <w:b/>
          <w:bCs/>
        </w:rPr>
        <w:tab/>
      </w:r>
      <w:r w:rsidRPr="00BC1ED3">
        <w:rPr>
          <w:b/>
          <w:bCs/>
        </w:rPr>
        <w:tab/>
        <w:t>MOTION:</w:t>
      </w:r>
      <w:r w:rsidRPr="00BC1ED3">
        <w:tab/>
      </w:r>
      <w:r>
        <w:t xml:space="preserve">Gantt </w:t>
      </w:r>
      <w:r w:rsidRPr="00BC1ED3">
        <w:t xml:space="preserve">second by </w:t>
      </w:r>
      <w:r>
        <w:t>Plunkett</w:t>
      </w:r>
      <w:r w:rsidRPr="00BC1ED3">
        <w:t xml:space="preserve"> that the CSUEU BOD </w:t>
      </w:r>
      <w:r>
        <w:t>refer the sign off card issue to the Legislative Committee and they will report back to the CSUEU BOD within 30 days.</w:t>
      </w:r>
    </w:p>
    <w:p w:rsidR="00075B7F" w:rsidRPr="00BC1ED3" w:rsidRDefault="00075B7F" w:rsidP="002576FB">
      <w:pPr>
        <w:tabs>
          <w:tab w:val="left" w:pos="-1440"/>
          <w:tab w:val="left" w:pos="2160"/>
          <w:tab w:val="left" w:pos="3600"/>
        </w:tabs>
        <w:ind w:left="3600" w:hanging="3600"/>
      </w:pPr>
    </w:p>
    <w:p w:rsidR="00075B7F" w:rsidRDefault="00075B7F" w:rsidP="002576FB">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F01657"/>
    <w:p w:rsidR="00075B7F" w:rsidRPr="00BC1ED3" w:rsidRDefault="00075B7F" w:rsidP="00F01657"/>
    <w:p w:rsidR="00075B7F" w:rsidRPr="00BC1ED3" w:rsidRDefault="00075B7F" w:rsidP="00436BEC">
      <w:pPr>
        <w:jc w:val="center"/>
        <w:rPr>
          <w:b/>
          <w:bCs/>
        </w:rPr>
      </w:pPr>
    </w:p>
    <w:p w:rsidR="00075B7F" w:rsidRPr="00BC1ED3" w:rsidRDefault="00075B7F" w:rsidP="009046B5">
      <w:pPr>
        <w:tabs>
          <w:tab w:val="left" w:pos="-1440"/>
          <w:tab w:val="left" w:pos="720"/>
          <w:tab w:val="left" w:pos="2160"/>
          <w:tab w:val="left" w:pos="2880"/>
          <w:tab w:val="left" w:pos="4320"/>
          <w:tab w:val="left" w:pos="5760"/>
        </w:tabs>
        <w:ind w:left="5760" w:hanging="5040"/>
      </w:pPr>
      <w:r>
        <w:rPr>
          <w:b/>
          <w:bCs/>
        </w:rPr>
        <w:t>CSUBOD 50/04</w:t>
      </w:r>
      <w:r w:rsidRPr="00BC1ED3">
        <w:rPr>
          <w:b/>
          <w:bCs/>
        </w:rPr>
        <w:t>/08</w:t>
      </w:r>
      <w:r w:rsidRPr="00BC1ED3">
        <w:rPr>
          <w:b/>
          <w:bCs/>
        </w:rPr>
        <w:tab/>
      </w:r>
      <w:r w:rsidRPr="00BC1ED3">
        <w:rPr>
          <w:b/>
          <w:bCs/>
        </w:rPr>
        <w:tab/>
        <w:t>MOTION:</w:t>
      </w:r>
      <w:r w:rsidRPr="00BC1ED3">
        <w:tab/>
      </w:r>
      <w:r>
        <w:t xml:space="preserve">Coile </w:t>
      </w:r>
      <w:r w:rsidRPr="00BC1ED3">
        <w:t xml:space="preserve">second by </w:t>
      </w:r>
      <w:r>
        <w:t>Williams</w:t>
      </w:r>
      <w:r w:rsidRPr="00BC1ED3">
        <w:t xml:space="preserve">- that the CSUEU BOD accept the </w:t>
      </w:r>
      <w:r>
        <w:t>Organizing Committee report as amended</w:t>
      </w:r>
      <w:r w:rsidRPr="00BC1ED3">
        <w:t>.</w:t>
      </w:r>
    </w:p>
    <w:p w:rsidR="00075B7F" w:rsidRPr="00BC1ED3" w:rsidRDefault="00075B7F" w:rsidP="009046B5">
      <w:pPr>
        <w:tabs>
          <w:tab w:val="left" w:pos="-1440"/>
          <w:tab w:val="left" w:pos="2160"/>
          <w:tab w:val="left" w:pos="3600"/>
        </w:tabs>
        <w:ind w:left="3600" w:hanging="3600"/>
      </w:pPr>
    </w:p>
    <w:p w:rsidR="00075B7F" w:rsidRDefault="00075B7F" w:rsidP="009046B5">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9046B5">
      <w:pPr>
        <w:tabs>
          <w:tab w:val="left" w:pos="0"/>
        </w:tabs>
        <w:rPr>
          <w:b/>
          <w:bCs/>
        </w:rPr>
      </w:pPr>
    </w:p>
    <w:p w:rsidR="00075B7F" w:rsidRPr="00BC1ED3" w:rsidRDefault="00075B7F" w:rsidP="00DA5EE9">
      <w:pPr>
        <w:widowControl/>
        <w:tabs>
          <w:tab w:val="left" w:pos="0"/>
        </w:tabs>
        <w:ind w:left="360"/>
        <w:rPr>
          <w:color w:val="000000"/>
        </w:rPr>
      </w:pPr>
    </w:p>
    <w:p w:rsidR="00075B7F" w:rsidRPr="00BC1ED3" w:rsidRDefault="00075B7F" w:rsidP="003A48E4">
      <w:pPr>
        <w:widowControl/>
        <w:numPr>
          <w:ilvl w:val="0"/>
          <w:numId w:val="2"/>
        </w:numPr>
        <w:tabs>
          <w:tab w:val="left" w:pos="0"/>
          <w:tab w:val="left" w:pos="720"/>
        </w:tabs>
        <w:ind w:hanging="1080"/>
        <w:rPr>
          <w:b/>
          <w:bCs/>
          <w:color w:val="000000"/>
        </w:rPr>
      </w:pPr>
      <w:r w:rsidRPr="00BC1ED3">
        <w:rPr>
          <w:b/>
          <w:bCs/>
          <w:color w:val="000000"/>
        </w:rPr>
        <w:t>Chapter Reports (Limited to 2 Minutes Per Chapter):</w:t>
      </w:r>
    </w:p>
    <w:p w:rsidR="00075B7F" w:rsidRPr="00BC1ED3" w:rsidRDefault="00075B7F" w:rsidP="0094627E">
      <w:pPr>
        <w:widowControl/>
        <w:tabs>
          <w:tab w:val="left" w:pos="0"/>
        </w:tabs>
        <w:ind w:left="360"/>
        <w:rPr>
          <w:b/>
          <w:bCs/>
          <w:color w:val="000000"/>
        </w:rPr>
      </w:pPr>
    </w:p>
    <w:p w:rsidR="00075B7F" w:rsidRPr="00BC1ED3" w:rsidRDefault="00075B7F" w:rsidP="005F46F8">
      <w:pPr>
        <w:widowControl/>
        <w:tabs>
          <w:tab w:val="left" w:pos="0"/>
        </w:tabs>
        <w:ind w:left="720"/>
        <w:rPr>
          <w:b/>
          <w:bCs/>
          <w:color w:val="000000"/>
        </w:rPr>
      </w:pPr>
      <w:r w:rsidRPr="00BC1ED3">
        <w:rPr>
          <w:b/>
          <w:bCs/>
          <w:color w:val="000000"/>
        </w:rPr>
        <w:t>Humboldt</w:t>
      </w:r>
      <w:r w:rsidRPr="00BC1ED3">
        <w:rPr>
          <w:color w:val="000000"/>
        </w:rPr>
        <w:t xml:space="preserve"> – </w:t>
      </w:r>
      <w:r>
        <w:rPr>
          <w:color w:val="000000"/>
        </w:rPr>
        <w:t>11/5 was a general membership meeting.  Hired an employee to be a recruiter.  Great turnout at meeting.  Steve Mottaz accomplished getting some laborers reclassified.  Big plan is to increase membership.</w:t>
      </w:r>
    </w:p>
    <w:p w:rsidR="00075B7F" w:rsidRPr="00BC1ED3" w:rsidRDefault="00075B7F" w:rsidP="005F46F8">
      <w:pPr>
        <w:widowControl/>
        <w:tabs>
          <w:tab w:val="left" w:pos="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Chico</w:t>
      </w:r>
      <w:r w:rsidRPr="00BC1ED3">
        <w:rPr>
          <w:color w:val="000000"/>
        </w:rPr>
        <w:t xml:space="preserve"> – </w:t>
      </w:r>
      <w:r>
        <w:rPr>
          <w:color w:val="000000"/>
        </w:rPr>
        <w:t xml:space="preserve">We are working the new employee orientation and we also have a presentation we call “Union 101” to acquaint staff with the purpose of the union, it’s </w:t>
      </w:r>
    </w:p>
    <w:p w:rsidR="00075B7F" w:rsidRPr="00BC1ED3" w:rsidRDefault="00075B7F" w:rsidP="005F46F8">
      <w:pPr>
        <w:widowControl/>
        <w:tabs>
          <w:tab w:val="left" w:pos="1080"/>
        </w:tabs>
        <w:ind w:left="720"/>
        <w:rPr>
          <w:color w:val="000000"/>
        </w:rPr>
      </w:pPr>
    </w:p>
    <w:p w:rsidR="00075B7F" w:rsidRDefault="00075B7F" w:rsidP="00782BFF">
      <w:pPr>
        <w:widowControl/>
        <w:tabs>
          <w:tab w:val="left" w:pos="1080"/>
        </w:tabs>
        <w:ind w:left="720"/>
        <w:rPr>
          <w:color w:val="000000"/>
        </w:rPr>
      </w:pPr>
      <w:r w:rsidRPr="00BC1ED3">
        <w:rPr>
          <w:b/>
          <w:bCs/>
          <w:color w:val="000000"/>
        </w:rPr>
        <w:t>Sacramento</w:t>
      </w:r>
      <w:r w:rsidRPr="00BC1ED3">
        <w:rPr>
          <w:color w:val="000000"/>
        </w:rPr>
        <w:t xml:space="preserve"> – </w:t>
      </w:r>
      <w:r>
        <w:rPr>
          <w:color w:val="000000"/>
        </w:rPr>
        <w:t>Things were slower in the summer so their first meeting was in September.  Ronnie and Rich hosted a meeting for unit 9 members and the turnout was impressive.  Thanks to John for assisting in their website and to Lois for attending meetings on their campus.  Also out to their campus was Annel Martin and Sharon Cunningham.  They’re dealing with FMLA violations and Nancy Yamada will be assisting them.</w:t>
      </w:r>
    </w:p>
    <w:p w:rsidR="00075B7F" w:rsidRDefault="00075B7F" w:rsidP="00782BFF">
      <w:pPr>
        <w:widowControl/>
        <w:tabs>
          <w:tab w:val="left" w:pos="1080"/>
        </w:tabs>
        <w:ind w:left="720"/>
        <w:rPr>
          <w:color w:val="000000"/>
        </w:rPr>
      </w:pPr>
    </w:p>
    <w:p w:rsidR="00075B7F" w:rsidRDefault="00075B7F" w:rsidP="00782BFF">
      <w:pPr>
        <w:widowControl/>
        <w:tabs>
          <w:tab w:val="left" w:pos="1080"/>
        </w:tabs>
        <w:ind w:left="720"/>
        <w:rPr>
          <w:color w:val="000000"/>
        </w:rPr>
      </w:pPr>
      <w:r w:rsidRPr="00081483">
        <w:rPr>
          <w:b/>
          <w:color w:val="000000"/>
        </w:rPr>
        <w:t>Sonoma</w:t>
      </w:r>
      <w:r>
        <w:rPr>
          <w:color w:val="000000"/>
        </w:rPr>
        <w:t xml:space="preserve"> – Since our last Board meeting, our Chapter is above 56% of our eligibility.  We have 11 stewards (1 newly certified) and a nearly complete Executive Board.</w:t>
      </w:r>
    </w:p>
    <w:p w:rsidR="00075B7F" w:rsidRDefault="00075B7F" w:rsidP="00782BFF">
      <w:pPr>
        <w:widowControl/>
        <w:tabs>
          <w:tab w:val="left" w:pos="1080"/>
        </w:tabs>
        <w:ind w:left="720"/>
        <w:rPr>
          <w:color w:val="000000"/>
        </w:rPr>
      </w:pPr>
    </w:p>
    <w:p w:rsidR="00075B7F" w:rsidRDefault="00075B7F" w:rsidP="00081483">
      <w:pPr>
        <w:widowControl/>
        <w:tabs>
          <w:tab w:val="left" w:pos="1080"/>
        </w:tabs>
        <w:ind w:left="720"/>
        <w:rPr>
          <w:color w:val="000000"/>
        </w:rPr>
      </w:pPr>
      <w:r>
        <w:rPr>
          <w:color w:val="000000"/>
        </w:rPr>
        <w:t>We’d like to recognize the efforts of our E-Board and the support of Russell Kilday-Hicks, who has stepped in to help us transition the loss of our LRR, Mike Hejazi.  All are working to support our Chapter membership and the greater campus community</w:t>
      </w:r>
    </w:p>
    <w:p w:rsidR="00075B7F" w:rsidRDefault="00075B7F" w:rsidP="00081483">
      <w:pPr>
        <w:widowControl/>
        <w:tabs>
          <w:tab w:val="left" w:pos="1080"/>
        </w:tabs>
        <w:ind w:left="720"/>
        <w:rPr>
          <w:color w:val="000000"/>
        </w:rPr>
      </w:pPr>
      <w:r>
        <w:rPr>
          <w:color w:val="000000"/>
        </w:rPr>
        <w:br w:type="page"/>
        <w:t>The Sonoma State administration continues to foster a hostile work environment and a disregard for our current contract.  In spite of this, the Chapter is positive and hopeful about the representation and organizing progress that is being made.  We’ve made a few small steps forward but not without struggles.</w:t>
      </w:r>
    </w:p>
    <w:p w:rsidR="00075B7F" w:rsidRDefault="00075B7F" w:rsidP="00081483">
      <w:pPr>
        <w:widowControl/>
        <w:tabs>
          <w:tab w:val="left" w:pos="1080"/>
        </w:tabs>
        <w:ind w:left="720"/>
        <w:rPr>
          <w:color w:val="000000"/>
        </w:rPr>
      </w:pPr>
    </w:p>
    <w:p w:rsidR="00075B7F" w:rsidRDefault="00075B7F" w:rsidP="00081483">
      <w:pPr>
        <w:widowControl/>
        <w:tabs>
          <w:tab w:val="left" w:pos="1080"/>
        </w:tabs>
        <w:ind w:left="720"/>
        <w:rPr>
          <w:color w:val="000000"/>
        </w:rPr>
      </w:pPr>
      <w:r>
        <w:rPr>
          <w:color w:val="000000"/>
        </w:rPr>
        <w:t>The Chapter continues to reach out to both our members and fee payers through a number of union sponsored activities.</w:t>
      </w:r>
    </w:p>
    <w:p w:rsidR="00075B7F" w:rsidRDefault="00075B7F" w:rsidP="00081483">
      <w:pPr>
        <w:widowControl/>
        <w:tabs>
          <w:tab w:val="left" w:pos="1080"/>
        </w:tabs>
        <w:ind w:left="720"/>
        <w:rPr>
          <w:color w:val="000000"/>
        </w:rPr>
      </w:pPr>
    </w:p>
    <w:p w:rsidR="00075B7F" w:rsidRDefault="00075B7F" w:rsidP="00081483">
      <w:pPr>
        <w:widowControl/>
        <w:tabs>
          <w:tab w:val="left" w:pos="1080"/>
        </w:tabs>
        <w:ind w:left="720"/>
        <w:rPr>
          <w:color w:val="000000"/>
        </w:rPr>
      </w:pPr>
      <w:r>
        <w:rPr>
          <w:color w:val="000000"/>
        </w:rPr>
        <w:t>Our annual September Chapter BB was well attended.  The October General meeting saw a presentation from President Pat Gantt on the State’s current budget issues.  The Chapter is continuing its ongoing support of the Unit 5 night-shift community through 2 a.m. lunch meetings lead by our chief steward.  Our Organizing Chair is continuing to hold monthly informational tabling and is preparing a round of Unit luncheons to raise union awareness.  We have recently settled a successful Campus Closure agreement (which included an on-line survey of our membership in order to better serve their wants in the matter).</w:t>
      </w:r>
    </w:p>
    <w:p w:rsidR="00075B7F" w:rsidRDefault="00075B7F" w:rsidP="00081483">
      <w:pPr>
        <w:widowControl/>
        <w:tabs>
          <w:tab w:val="left" w:pos="1080"/>
        </w:tabs>
        <w:ind w:left="720"/>
        <w:rPr>
          <w:color w:val="000000"/>
        </w:rPr>
      </w:pPr>
    </w:p>
    <w:p w:rsidR="00075B7F" w:rsidRDefault="00075B7F" w:rsidP="00081483">
      <w:pPr>
        <w:widowControl/>
        <w:tabs>
          <w:tab w:val="left" w:pos="1080"/>
        </w:tabs>
        <w:ind w:left="720"/>
        <w:rPr>
          <w:color w:val="000000"/>
        </w:rPr>
      </w:pPr>
      <w:r>
        <w:rPr>
          <w:color w:val="000000"/>
        </w:rPr>
        <w:t>Chapter 304 continues to work for labor representation, fairness and strength at Sonoma State.</w:t>
      </w:r>
    </w:p>
    <w:p w:rsidR="00075B7F" w:rsidRDefault="00075B7F" w:rsidP="00081483">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SFO</w:t>
      </w:r>
      <w:r w:rsidRPr="00BC1ED3">
        <w:rPr>
          <w:color w:val="000000"/>
        </w:rPr>
        <w:t xml:space="preserve"> – </w:t>
      </w:r>
      <w:r>
        <w:rPr>
          <w:color w:val="000000"/>
        </w:rPr>
        <w:t xml:space="preserve">They are over 50%.  Loretta has been doing a great job as chief steward.  She also did a preview on chapter elections.  Lots of rejection on probation cases. </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 xml:space="preserve">East </w:t>
      </w:r>
      <w:r>
        <w:rPr>
          <w:b/>
          <w:bCs/>
          <w:color w:val="000000"/>
        </w:rPr>
        <w:t>B</w:t>
      </w:r>
      <w:r w:rsidRPr="00BC1ED3">
        <w:rPr>
          <w:b/>
          <w:bCs/>
          <w:color w:val="000000"/>
        </w:rPr>
        <w:t>ay</w:t>
      </w:r>
      <w:r w:rsidRPr="00BC1ED3">
        <w:rPr>
          <w:color w:val="000000"/>
        </w:rPr>
        <w:t xml:space="preserve"> –  </w:t>
      </w:r>
      <w:r>
        <w:rPr>
          <w:color w:val="000000"/>
        </w:rPr>
        <w:t>Not in attendance.</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San Jose</w:t>
      </w:r>
      <w:r w:rsidRPr="00BC1ED3">
        <w:rPr>
          <w:color w:val="000000"/>
        </w:rPr>
        <w:t xml:space="preserve"> </w:t>
      </w:r>
      <w:r>
        <w:rPr>
          <w:color w:val="000000"/>
        </w:rPr>
        <w:t>– Much thanks to Russell Kilday-Hicks as their temporary LRR and the assistance in president duties.  They have a big agenda for their next e-board meeting.  Jeff Baldwin is doing great since suffering a mild heart attack.</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Stanislaus</w:t>
      </w:r>
      <w:r w:rsidRPr="00BC1ED3">
        <w:rPr>
          <w:color w:val="000000"/>
        </w:rPr>
        <w:t xml:space="preserve"> – </w:t>
      </w:r>
      <w:r>
        <w:rPr>
          <w:color w:val="000000"/>
        </w:rPr>
        <w:t>August barbeque was great and Labor Day picnic had about 600 in attendance.  They signed up 20 new members during this time.  Thanks to the Finance Committee for their grant.  Biggest issue is the 3 CSUEU employees that have been put on the Budget Committee.  They successfully stopped student assistants being hired into their positions.</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Fresno</w:t>
      </w:r>
      <w:r>
        <w:rPr>
          <w:color w:val="000000"/>
        </w:rPr>
        <w:t xml:space="preserve"> – New member campaign – personal visits pads and pens – cookie break to increase new member sign up.  Donna Snodgrass has graciously agreed to visit their campus to educate how CSEA works with their campus.  New Organizing Chair Marcus Irving – they have a full eboard.  Their new Chapter BU 5 rep has been running many meetings that have been well received.</w:t>
      </w:r>
    </w:p>
    <w:p w:rsidR="00075B7F" w:rsidRPr="00BC1ED3" w:rsidRDefault="00075B7F" w:rsidP="005F46F8">
      <w:pPr>
        <w:widowControl/>
        <w:tabs>
          <w:tab w:val="left" w:pos="1080"/>
        </w:tabs>
        <w:ind w:left="720"/>
        <w:rPr>
          <w:b/>
          <w:bCs/>
          <w:color w:val="000000"/>
        </w:rPr>
      </w:pPr>
    </w:p>
    <w:p w:rsidR="00075B7F" w:rsidRPr="00BC1ED3" w:rsidRDefault="00075B7F" w:rsidP="005F46F8">
      <w:pPr>
        <w:widowControl/>
        <w:tabs>
          <w:tab w:val="left" w:pos="1080"/>
        </w:tabs>
        <w:ind w:left="720"/>
        <w:rPr>
          <w:color w:val="000000"/>
        </w:rPr>
      </w:pPr>
      <w:r w:rsidRPr="00BC1ED3">
        <w:rPr>
          <w:b/>
          <w:bCs/>
          <w:color w:val="000000"/>
        </w:rPr>
        <w:t xml:space="preserve">Bakersfield </w:t>
      </w:r>
      <w:r w:rsidRPr="00BC1ED3">
        <w:rPr>
          <w:color w:val="000000"/>
        </w:rPr>
        <w:t xml:space="preserve">– </w:t>
      </w:r>
      <w:r>
        <w:rPr>
          <w:color w:val="000000"/>
        </w:rPr>
        <w:t>Their membership numbers are up thanks to their Organizing Chair Tina Giblin.  Sadly one of their long term employees has received a layoff notice and their proceeding with action.</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Los Angeles</w:t>
      </w:r>
      <w:r w:rsidRPr="00BC1ED3">
        <w:rPr>
          <w:color w:val="000000"/>
        </w:rPr>
        <w:t xml:space="preserve"> – </w:t>
      </w:r>
      <w:r>
        <w:rPr>
          <w:color w:val="000000"/>
        </w:rPr>
        <w:t>Their membership is continuously growing because they attend all new employee orientations.  They had a grievance with custodians moving furniture.  Their campus is seriously considering changing from quarter to semester.  She’d like to know if any other chapters have experienced this and, if so, please lend your experiences to her.</w:t>
      </w:r>
    </w:p>
    <w:p w:rsidR="00075B7F" w:rsidRPr="00BC1ED3" w:rsidRDefault="00075B7F" w:rsidP="005F46F8">
      <w:pPr>
        <w:widowControl/>
        <w:tabs>
          <w:tab w:val="left" w:pos="1080"/>
        </w:tabs>
        <w:ind w:left="720"/>
        <w:rPr>
          <w:color w:val="000000"/>
        </w:rPr>
      </w:pPr>
      <w:r>
        <w:rPr>
          <w:color w:val="000000"/>
        </w:rPr>
        <w:br w:type="page"/>
      </w:r>
    </w:p>
    <w:p w:rsidR="00075B7F" w:rsidRPr="00BC1ED3" w:rsidRDefault="00075B7F" w:rsidP="005F46F8">
      <w:pPr>
        <w:widowControl/>
        <w:tabs>
          <w:tab w:val="left" w:pos="1080"/>
        </w:tabs>
        <w:ind w:left="720"/>
        <w:rPr>
          <w:color w:val="000000"/>
        </w:rPr>
      </w:pPr>
      <w:r w:rsidRPr="00BC1ED3">
        <w:rPr>
          <w:b/>
          <w:bCs/>
          <w:color w:val="000000"/>
        </w:rPr>
        <w:t>Northridge</w:t>
      </w:r>
      <w:r w:rsidRPr="00BC1ED3">
        <w:rPr>
          <w:color w:val="000000"/>
        </w:rPr>
        <w:t xml:space="preserve"> – </w:t>
      </w:r>
      <w:r>
        <w:rPr>
          <w:color w:val="000000"/>
        </w:rPr>
        <w:t>Organizing campaign is going well – 76 new members.  Their BU7 lunch in July had over 100 people.  Their chapter holiday luncheon is on 12/18 – open to anyone and everyone but please RSVP.  They’re expecting 200-220.  They’re looking to start a classification and standards committee to review campus happenings.</w:t>
      </w:r>
    </w:p>
    <w:p w:rsidR="00075B7F" w:rsidRPr="00BC1ED3" w:rsidRDefault="00075B7F" w:rsidP="005F46F8">
      <w:pPr>
        <w:widowControl/>
        <w:tabs>
          <w:tab w:val="left" w:pos="1080"/>
        </w:tabs>
        <w:ind w:left="720"/>
        <w:rPr>
          <w:color w:val="000000"/>
        </w:rPr>
      </w:pPr>
      <w:r w:rsidRPr="00BC1ED3">
        <w:rPr>
          <w:color w:val="000000"/>
        </w:rPr>
        <w:t xml:space="preserve"> </w:t>
      </w:r>
    </w:p>
    <w:p w:rsidR="00075B7F" w:rsidRDefault="00075B7F" w:rsidP="005F46F8">
      <w:pPr>
        <w:widowControl/>
        <w:tabs>
          <w:tab w:val="left" w:pos="1080"/>
        </w:tabs>
        <w:ind w:left="720"/>
        <w:rPr>
          <w:color w:val="000000"/>
        </w:rPr>
      </w:pPr>
      <w:r w:rsidRPr="00BC1ED3">
        <w:rPr>
          <w:b/>
          <w:bCs/>
          <w:color w:val="000000"/>
        </w:rPr>
        <w:t>Office of the Chancellor</w:t>
      </w:r>
      <w:r w:rsidRPr="00BC1ED3">
        <w:rPr>
          <w:color w:val="000000"/>
        </w:rPr>
        <w:t xml:space="preserve"> – </w:t>
      </w:r>
      <w:r>
        <w:rPr>
          <w:color w:val="000000"/>
        </w:rPr>
        <w:t>It’s been a busy few months and we’ve attended Chancellor Reeds picnic.  We thank you for the donations.  It was nice hearing Chancellor Reed saying, “This gift was from CSUEU” – they have a full e-board.  There were 81 in attendance at last chapter meeting – which is the biggest attendance as of date.  At their next meeting they’ll be discussing chapter elections and budget.  We have 62% membership.</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Dominguez Hills</w:t>
      </w:r>
      <w:r w:rsidRPr="00BC1ED3">
        <w:rPr>
          <w:color w:val="000000"/>
        </w:rPr>
        <w:t xml:space="preserve"> – </w:t>
      </w:r>
      <w:r>
        <w:rPr>
          <w:color w:val="000000"/>
        </w:rPr>
        <w:t>25 IRPs were granted.  Chapter leadership training was conducted by Hubert and Brian and it was well received.  Very important to be trained from the bottom up.  Thanks to Cynthia Jones-Hunter for coordinating.  December 9</w:t>
      </w:r>
      <w:r w:rsidRPr="00513EE5">
        <w:rPr>
          <w:color w:val="000000"/>
          <w:vertAlign w:val="superscript"/>
        </w:rPr>
        <w:t>th</w:t>
      </w:r>
      <w:r>
        <w:rPr>
          <w:color w:val="000000"/>
        </w:rPr>
        <w:t xml:space="preserve"> is our holiday meeting.  During this they’ll talk about chapter elections and budget</w:t>
      </w:r>
    </w:p>
    <w:p w:rsidR="00075B7F" w:rsidRPr="00BC1ED3" w:rsidRDefault="00075B7F" w:rsidP="005F46F8">
      <w:pPr>
        <w:widowControl/>
        <w:tabs>
          <w:tab w:val="left" w:pos="1080"/>
        </w:tabs>
        <w:ind w:left="720"/>
        <w:rPr>
          <w:color w:val="000000"/>
        </w:rPr>
      </w:pPr>
    </w:p>
    <w:p w:rsidR="00075B7F" w:rsidRDefault="00075B7F" w:rsidP="00457022">
      <w:pPr>
        <w:widowControl/>
        <w:tabs>
          <w:tab w:val="left" w:pos="1080"/>
        </w:tabs>
        <w:ind w:left="720"/>
        <w:rPr>
          <w:color w:val="000000"/>
        </w:rPr>
      </w:pPr>
      <w:r w:rsidRPr="00BC1ED3">
        <w:rPr>
          <w:b/>
          <w:bCs/>
          <w:color w:val="000000"/>
        </w:rPr>
        <w:t>Long Beach</w:t>
      </w:r>
      <w:r w:rsidRPr="00BC1ED3">
        <w:rPr>
          <w:color w:val="000000"/>
        </w:rPr>
        <w:t xml:space="preserve"> – </w:t>
      </w:r>
      <w:r>
        <w:rPr>
          <w:color w:val="000000"/>
        </w:rPr>
        <w:t>We have a new organizing chair and she’s recruited 30 new members at their 10/30 meeting.  Library assistance series and Christine spoke.  BU 9 members has volunteered to do website.  CFA has asked Peggy to go with them to talk to their president.  CFA offered their office space to chapter too.  Pat, Annel and Dennis were great at their meeting.</w:t>
      </w:r>
    </w:p>
    <w:p w:rsidR="00075B7F" w:rsidRPr="00BC1ED3" w:rsidRDefault="00075B7F" w:rsidP="00457022">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San Luis Obispo</w:t>
      </w:r>
      <w:r w:rsidRPr="00BC1ED3">
        <w:rPr>
          <w:color w:val="000000"/>
        </w:rPr>
        <w:t xml:space="preserve"> – </w:t>
      </w:r>
      <w:r>
        <w:rPr>
          <w:color w:val="000000"/>
        </w:rPr>
        <w:t>Joan distributed their newsletter.  She sent out a fee payer e-mail and got 20 new members she will do a follow-up.  Calculator and online application is great.  Ronnie attended e-board.  12/4 is holiday luncheon – Pat and Ronnie will be attending.</w:t>
      </w:r>
    </w:p>
    <w:p w:rsidR="00075B7F" w:rsidRPr="00BC1ED3" w:rsidRDefault="00075B7F" w:rsidP="005F46F8">
      <w:pPr>
        <w:widowControl/>
        <w:tabs>
          <w:tab w:val="left" w:pos="1080"/>
        </w:tabs>
        <w:ind w:left="720"/>
        <w:rPr>
          <w:b/>
          <w:bCs/>
          <w:color w:val="000000"/>
        </w:rPr>
      </w:pPr>
    </w:p>
    <w:p w:rsidR="00075B7F" w:rsidRDefault="00075B7F" w:rsidP="005F46F8">
      <w:pPr>
        <w:widowControl/>
        <w:tabs>
          <w:tab w:val="left" w:pos="1080"/>
        </w:tabs>
        <w:ind w:left="720"/>
        <w:rPr>
          <w:color w:val="000000"/>
        </w:rPr>
      </w:pPr>
      <w:r w:rsidRPr="00BC1ED3">
        <w:rPr>
          <w:b/>
          <w:bCs/>
          <w:color w:val="000000"/>
        </w:rPr>
        <w:t>Fullerton</w:t>
      </w:r>
      <w:r w:rsidRPr="00BC1ED3">
        <w:rPr>
          <w:color w:val="000000"/>
        </w:rPr>
        <w:t xml:space="preserve"> – </w:t>
      </w:r>
      <w:r>
        <w:rPr>
          <w:color w:val="000000"/>
        </w:rPr>
        <w:t>Jay is resigning as Chapter President due to his retirement.  Mike Reeder will be handling chapter elections.  Presently they only have one officer and 3 BU reps for their campus.  Mike has also been doing all of their organizing.  More and more new members each month – they’re at over 50% membership.  Annual holiday meeting is 12/18 – they’ll be honoring Jay at this meeting.</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San Diego</w:t>
      </w:r>
      <w:r w:rsidRPr="00BC1ED3">
        <w:rPr>
          <w:color w:val="000000"/>
        </w:rPr>
        <w:t xml:space="preserve"> –</w:t>
      </w:r>
      <w:r>
        <w:rPr>
          <w:color w:val="000000"/>
        </w:rPr>
        <w:t xml:space="preserve"> Successful BU 9 meeting hosted by Tim Maides.  There were 50 in attendance.  Brian did a great chapter leadership meeting.  Won an arbitration.</w:t>
      </w:r>
      <w:r w:rsidRPr="00BC1ED3">
        <w:rPr>
          <w:color w:val="000000"/>
        </w:rPr>
        <w:t xml:space="preserve"> </w:t>
      </w:r>
      <w:r>
        <w:rPr>
          <w:color w:val="000000"/>
        </w:rPr>
        <w:t xml:space="preserve"> In the process of furnishing their chapter office.  They have a Staff Affairs Committee and they did staff service awards</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Pomona</w:t>
      </w:r>
      <w:r w:rsidRPr="00BC1ED3">
        <w:rPr>
          <w:color w:val="000000"/>
        </w:rPr>
        <w:t xml:space="preserve"> –</w:t>
      </w:r>
      <w:r>
        <w:rPr>
          <w:color w:val="000000"/>
        </w:rPr>
        <w:t xml:space="preserve"> 12/16 will be their chapter holiday luncheon.  Retreat in August theme was “where do we go from here”.  We looked at what they need to do for their chapter since there’s so many retiring.  Last e-board was “know your rights” – this was well received.  They’re switching from chapter treasurer to CSEA HQ’s handling.  There’ll be a big celebration to honor Vicki McLeod.  Christine Thomas received an organizing grant and will be hosting luncheons to increase membership.</w:t>
      </w:r>
      <w:r w:rsidRPr="00BC1ED3">
        <w:rPr>
          <w:color w:val="000000"/>
        </w:rPr>
        <w:br/>
      </w:r>
    </w:p>
    <w:p w:rsidR="00075B7F" w:rsidRPr="00BC1ED3" w:rsidRDefault="00075B7F" w:rsidP="005F46F8">
      <w:pPr>
        <w:widowControl/>
        <w:tabs>
          <w:tab w:val="left" w:pos="1080"/>
        </w:tabs>
        <w:ind w:left="720"/>
        <w:rPr>
          <w:color w:val="000000"/>
        </w:rPr>
      </w:pPr>
      <w:r w:rsidRPr="00BC1ED3">
        <w:rPr>
          <w:b/>
          <w:bCs/>
          <w:color w:val="000000"/>
        </w:rPr>
        <w:t xml:space="preserve">San Bernardino </w:t>
      </w:r>
      <w:r w:rsidRPr="00BC1ED3">
        <w:rPr>
          <w:color w:val="000000"/>
        </w:rPr>
        <w:t xml:space="preserve">– </w:t>
      </w:r>
      <w:r>
        <w:rPr>
          <w:color w:val="000000"/>
        </w:rPr>
        <w:t>11/6 was their chapter event which was well attended and got 6 new members.  They had a food service person ask to join the union.  New treasurer Jane Doetsch.  Honored Bob Tiberi who recently retired.  They’ll be holding their next BU 5 meeting in the next couple of weeks.   Positive response to newsletter.</w:t>
      </w:r>
    </w:p>
    <w:p w:rsidR="00075B7F" w:rsidRPr="00BC1ED3" w:rsidRDefault="00075B7F" w:rsidP="005F46F8">
      <w:pPr>
        <w:widowControl/>
        <w:tabs>
          <w:tab w:val="left" w:pos="1080"/>
        </w:tabs>
        <w:ind w:left="720"/>
        <w:rPr>
          <w:color w:val="000000"/>
        </w:rPr>
      </w:pPr>
    </w:p>
    <w:p w:rsidR="00075B7F" w:rsidRDefault="00075B7F" w:rsidP="005F46F8">
      <w:pPr>
        <w:widowControl/>
        <w:tabs>
          <w:tab w:val="left" w:pos="1080"/>
        </w:tabs>
        <w:ind w:left="720"/>
        <w:rPr>
          <w:color w:val="000000"/>
        </w:rPr>
      </w:pPr>
      <w:r>
        <w:rPr>
          <w:b/>
          <w:bCs/>
          <w:color w:val="000000"/>
        </w:rPr>
        <w:br w:type="page"/>
      </w:r>
      <w:r w:rsidRPr="00BC1ED3">
        <w:rPr>
          <w:b/>
          <w:bCs/>
          <w:color w:val="000000"/>
        </w:rPr>
        <w:t>San Marcos</w:t>
      </w:r>
      <w:r w:rsidRPr="00BC1ED3">
        <w:rPr>
          <w:color w:val="000000"/>
        </w:rPr>
        <w:t xml:space="preserve"> – </w:t>
      </w:r>
      <w:r>
        <w:rPr>
          <w:color w:val="000000"/>
        </w:rPr>
        <w:t>More volunteers are coming to their aid.  Our membership increased by 10% this year and growing every since .  Came to agreement with management about holiday closures.  Thanks to the union they won’t have to use 2 of their sick days for holiday closures.  Created LMC with HR.  Discussing campus global and representation issues.  One year anniversary for Chapter 321 to attend CSUEU BOD meetings.  BU 5 removed a bad manager and replaced with a good one.  Thanks to Dennis for coming to their meeting and Brian for his leadership and training.</w:t>
      </w:r>
    </w:p>
    <w:p w:rsidR="00075B7F" w:rsidRPr="00BC1ED3" w:rsidRDefault="00075B7F" w:rsidP="005F46F8">
      <w:pPr>
        <w:widowControl/>
        <w:tabs>
          <w:tab w:val="left" w:pos="1080"/>
        </w:tabs>
        <w:ind w:left="720"/>
        <w:rPr>
          <w:color w:val="000000"/>
        </w:rPr>
      </w:pPr>
    </w:p>
    <w:p w:rsidR="00075B7F" w:rsidRPr="00BC1ED3" w:rsidRDefault="00075B7F" w:rsidP="005F46F8">
      <w:pPr>
        <w:widowControl/>
        <w:tabs>
          <w:tab w:val="left" w:pos="1080"/>
        </w:tabs>
        <w:ind w:left="720"/>
        <w:rPr>
          <w:color w:val="000000"/>
        </w:rPr>
      </w:pPr>
      <w:r w:rsidRPr="00BC1ED3">
        <w:rPr>
          <w:b/>
          <w:bCs/>
          <w:color w:val="000000"/>
        </w:rPr>
        <w:t>Monterey Bay</w:t>
      </w:r>
      <w:r w:rsidRPr="00BC1ED3">
        <w:rPr>
          <w:color w:val="000000"/>
        </w:rPr>
        <w:t xml:space="preserve"> – </w:t>
      </w:r>
      <w:r>
        <w:rPr>
          <w:color w:val="000000"/>
        </w:rPr>
        <w:t xml:space="preserve">Time of transition for their chapter with changes in e-board and Andrew growing into his presidency.  More wins on their grievances.  They still do not have a LRR – but thanks to Pat and Phil for assisting.  Membership is great and increasing every month.  </w:t>
      </w:r>
    </w:p>
    <w:p w:rsidR="00075B7F" w:rsidRPr="00BC1ED3" w:rsidRDefault="00075B7F" w:rsidP="005F46F8">
      <w:pPr>
        <w:widowControl/>
        <w:tabs>
          <w:tab w:val="left" w:pos="1080"/>
        </w:tabs>
        <w:ind w:left="720"/>
        <w:rPr>
          <w:color w:val="000000"/>
        </w:rPr>
      </w:pPr>
    </w:p>
    <w:p w:rsidR="00075B7F" w:rsidRDefault="00075B7F" w:rsidP="005F46F8">
      <w:pPr>
        <w:widowControl/>
        <w:tabs>
          <w:tab w:val="left" w:pos="1080"/>
        </w:tabs>
        <w:ind w:left="720"/>
        <w:rPr>
          <w:color w:val="000000"/>
        </w:rPr>
      </w:pPr>
      <w:r w:rsidRPr="00BC1ED3">
        <w:rPr>
          <w:b/>
          <w:bCs/>
          <w:color w:val="000000"/>
        </w:rPr>
        <w:t>Maritime</w:t>
      </w:r>
      <w:r w:rsidRPr="00BC1ED3">
        <w:rPr>
          <w:color w:val="000000"/>
        </w:rPr>
        <w:t xml:space="preserve"> –</w:t>
      </w:r>
      <w:r>
        <w:rPr>
          <w:color w:val="000000"/>
        </w:rPr>
        <w:t xml:space="preserve"> New HR asked them about newcomers program which will start in January.  Started a union coalition and will be meeting with APC, Unit 39 and CFA.  The 1</w:t>
      </w:r>
      <w:r w:rsidRPr="0024387A">
        <w:rPr>
          <w:color w:val="000000"/>
          <w:vertAlign w:val="superscript"/>
        </w:rPr>
        <w:t>st</w:t>
      </w:r>
      <w:r>
        <w:rPr>
          <w:color w:val="000000"/>
        </w:rPr>
        <w:t xml:space="preserve"> meeting was held last week and it was a very positive experience.  A lot of doors opened up.  Good luck with IRPs.  Latest service survey – they’ve discovered they want identity business cards, posters of “who’s your custodian.”  They want to focus on what the custodians do and who they are.</w:t>
      </w:r>
    </w:p>
    <w:p w:rsidR="00075B7F" w:rsidRPr="00BC1ED3" w:rsidRDefault="00075B7F" w:rsidP="005F46F8">
      <w:pPr>
        <w:widowControl/>
        <w:tabs>
          <w:tab w:val="left" w:pos="1080"/>
        </w:tabs>
        <w:ind w:left="720"/>
        <w:rPr>
          <w:color w:val="000000"/>
        </w:rPr>
      </w:pPr>
    </w:p>
    <w:p w:rsidR="00075B7F" w:rsidRDefault="00075B7F" w:rsidP="005F46F8">
      <w:pPr>
        <w:widowControl/>
        <w:tabs>
          <w:tab w:val="left" w:pos="1080"/>
        </w:tabs>
        <w:ind w:left="720"/>
        <w:rPr>
          <w:color w:val="000000"/>
        </w:rPr>
      </w:pPr>
      <w:r w:rsidRPr="00BC1ED3">
        <w:rPr>
          <w:b/>
          <w:bCs/>
          <w:color w:val="000000"/>
        </w:rPr>
        <w:t>Channel Island</w:t>
      </w:r>
      <w:r w:rsidRPr="00BC1ED3">
        <w:rPr>
          <w:color w:val="000000"/>
        </w:rPr>
        <w:t xml:space="preserve"> – </w:t>
      </w:r>
      <w:r>
        <w:rPr>
          <w:color w:val="000000"/>
        </w:rPr>
        <w:t>Holiday luncheon 12/17.  There will be a meet and confer in 11/25.  Things are holding steady on campus.</w:t>
      </w:r>
    </w:p>
    <w:p w:rsidR="00075B7F" w:rsidRDefault="00075B7F" w:rsidP="005F46F8">
      <w:pPr>
        <w:widowControl/>
        <w:tabs>
          <w:tab w:val="left" w:pos="1080"/>
        </w:tabs>
        <w:ind w:left="720"/>
        <w:rPr>
          <w:color w:val="000000"/>
        </w:rPr>
      </w:pPr>
    </w:p>
    <w:p w:rsidR="00075B7F" w:rsidRPr="00BC1ED3" w:rsidRDefault="00075B7F" w:rsidP="00DA5EE9">
      <w:pPr>
        <w:widowControl/>
        <w:tabs>
          <w:tab w:val="left" w:pos="0"/>
        </w:tabs>
        <w:rPr>
          <w:color w:val="000000"/>
        </w:rPr>
      </w:pPr>
    </w:p>
    <w:p w:rsidR="00075B7F" w:rsidRPr="00BC1ED3" w:rsidRDefault="00075B7F" w:rsidP="003A48E4">
      <w:pPr>
        <w:widowControl/>
        <w:numPr>
          <w:ilvl w:val="0"/>
          <w:numId w:val="2"/>
        </w:numPr>
        <w:tabs>
          <w:tab w:val="left" w:pos="0"/>
          <w:tab w:val="left" w:pos="720"/>
        </w:tabs>
        <w:ind w:hanging="1080"/>
        <w:rPr>
          <w:b/>
          <w:bCs/>
          <w:color w:val="000000"/>
        </w:rPr>
      </w:pPr>
      <w:r w:rsidRPr="00BC1ED3">
        <w:rPr>
          <w:b/>
          <w:bCs/>
          <w:color w:val="000000"/>
        </w:rPr>
        <w:t>BUC 2 Report:</w:t>
      </w:r>
    </w:p>
    <w:p w:rsidR="00075B7F" w:rsidRDefault="00075B7F" w:rsidP="00A90D4D">
      <w:pPr>
        <w:widowControl/>
        <w:tabs>
          <w:tab w:val="left" w:pos="0"/>
        </w:tabs>
        <w:rPr>
          <w:color w:val="000000"/>
        </w:rPr>
      </w:pPr>
    </w:p>
    <w:p w:rsidR="00075B7F" w:rsidRDefault="00075B7F" w:rsidP="00210E06">
      <w:pPr>
        <w:widowControl/>
        <w:tabs>
          <w:tab w:val="left" w:pos="-270"/>
        </w:tabs>
        <w:ind w:left="720"/>
        <w:rPr>
          <w:color w:val="000000"/>
        </w:rPr>
      </w:pPr>
      <w:r>
        <w:rPr>
          <w:color w:val="000000"/>
        </w:rPr>
        <w:t>BUC 2 met on June 21</w:t>
      </w:r>
      <w:r w:rsidRPr="00210E06">
        <w:rPr>
          <w:color w:val="000000"/>
          <w:vertAlign w:val="superscript"/>
        </w:rPr>
        <w:t>st</w:t>
      </w:r>
      <w:r>
        <w:rPr>
          <w:color w:val="000000"/>
        </w:rPr>
        <w:t xml:space="preserve"> at 7:30 a.m. – present at this meeting were:  Lisa Bush/Los Angeles, Tessy Reese/San Diego, Pam Robertson/Sacramento, Kathi Cole/San Bernardino and Vicki Baingul/San Francisco.</w:t>
      </w:r>
    </w:p>
    <w:p w:rsidR="00075B7F" w:rsidRDefault="00075B7F" w:rsidP="00210E06">
      <w:pPr>
        <w:widowControl/>
        <w:tabs>
          <w:tab w:val="left" w:pos="-270"/>
        </w:tabs>
        <w:ind w:left="720"/>
        <w:rPr>
          <w:color w:val="000000"/>
        </w:rPr>
      </w:pPr>
    </w:p>
    <w:p w:rsidR="00075B7F" w:rsidRDefault="00075B7F" w:rsidP="00210E06">
      <w:pPr>
        <w:widowControl/>
        <w:tabs>
          <w:tab w:val="left" w:pos="-270"/>
        </w:tabs>
        <w:ind w:left="720"/>
        <w:rPr>
          <w:color w:val="000000"/>
        </w:rPr>
      </w:pPr>
      <w:r>
        <w:rPr>
          <w:color w:val="000000"/>
        </w:rPr>
        <w:t>Guests included:  Jerrie McIntyre/LRR, Phillip Coonley/Chief of Staff, Claudia Garcia/Northridge, Joann Dapiran/Sonoma, Teven Laxer/SLRR</w:t>
      </w:r>
    </w:p>
    <w:p w:rsidR="00075B7F" w:rsidRDefault="00075B7F" w:rsidP="00210E06">
      <w:pPr>
        <w:widowControl/>
        <w:tabs>
          <w:tab w:val="left" w:pos="-270"/>
        </w:tabs>
        <w:ind w:left="720"/>
        <w:rPr>
          <w:color w:val="000000"/>
        </w:rPr>
      </w:pPr>
    </w:p>
    <w:p w:rsidR="00075B7F" w:rsidRDefault="00075B7F" w:rsidP="00210E06">
      <w:pPr>
        <w:widowControl/>
        <w:tabs>
          <w:tab w:val="left" w:pos="-270"/>
        </w:tabs>
        <w:ind w:left="720"/>
        <w:rPr>
          <w:color w:val="000000"/>
        </w:rPr>
      </w:pPr>
      <w:r>
        <w:rPr>
          <w:color w:val="000000"/>
        </w:rPr>
        <w:t>San Jose State:  Teven gave a summary on the possible outsourcing of the Health Center at San Jose State.  The University is now discussing plans of a new Health Center on campus.</w:t>
      </w:r>
    </w:p>
    <w:p w:rsidR="00075B7F" w:rsidRDefault="00075B7F" w:rsidP="00210E06">
      <w:pPr>
        <w:widowControl/>
        <w:tabs>
          <w:tab w:val="left" w:pos="-270"/>
        </w:tabs>
        <w:ind w:left="720"/>
        <w:rPr>
          <w:color w:val="000000"/>
        </w:rPr>
      </w:pPr>
    </w:p>
    <w:p w:rsidR="00075B7F" w:rsidRDefault="00075B7F" w:rsidP="00210E06">
      <w:pPr>
        <w:widowControl/>
        <w:tabs>
          <w:tab w:val="left" w:pos="-270"/>
        </w:tabs>
        <w:ind w:left="720"/>
        <w:rPr>
          <w:color w:val="000000"/>
        </w:rPr>
      </w:pPr>
      <w:r>
        <w:rPr>
          <w:color w:val="000000"/>
        </w:rPr>
        <w:t>Phase II Classification Update:  Status of Classifications LVN II, Phlebotomist/Lab Assistant, and Ortho Tech were discussed at length.</w:t>
      </w:r>
    </w:p>
    <w:p w:rsidR="00075B7F" w:rsidRDefault="00075B7F" w:rsidP="00210E06">
      <w:pPr>
        <w:widowControl/>
        <w:tabs>
          <w:tab w:val="left" w:pos="-270"/>
        </w:tabs>
        <w:ind w:left="720"/>
        <w:rPr>
          <w:color w:val="000000"/>
        </w:rPr>
      </w:pPr>
    </w:p>
    <w:p w:rsidR="00075B7F" w:rsidRDefault="00075B7F" w:rsidP="00210E06">
      <w:pPr>
        <w:widowControl/>
        <w:tabs>
          <w:tab w:val="left" w:pos="-270"/>
        </w:tabs>
        <w:ind w:left="720"/>
        <w:rPr>
          <w:color w:val="000000"/>
        </w:rPr>
      </w:pPr>
      <w:r>
        <w:rPr>
          <w:color w:val="000000"/>
        </w:rPr>
        <w:t>Tessy discussed the San Diego State Health Center plans for a Dental and Optometry Clinic.  Although the staff has been hired, several important details have not been finalized, i.e. appropriate classifications.</w:t>
      </w:r>
    </w:p>
    <w:p w:rsidR="00075B7F" w:rsidRDefault="00075B7F" w:rsidP="00210E06">
      <w:pPr>
        <w:widowControl/>
        <w:tabs>
          <w:tab w:val="left" w:pos="-270"/>
        </w:tabs>
        <w:ind w:left="720"/>
        <w:rPr>
          <w:color w:val="000000"/>
        </w:rPr>
      </w:pPr>
    </w:p>
    <w:p w:rsidR="00075B7F" w:rsidRDefault="00075B7F" w:rsidP="00210E06">
      <w:pPr>
        <w:widowControl/>
        <w:tabs>
          <w:tab w:val="left" w:pos="-270"/>
        </w:tabs>
        <w:ind w:left="720"/>
        <w:rPr>
          <w:color w:val="000000"/>
        </w:rPr>
      </w:pPr>
      <w:r>
        <w:rPr>
          <w:color w:val="000000"/>
        </w:rPr>
        <w:t>Changes in Family PACT guidelines were discussed, and emphasized the importance to adhere to the new changes.</w:t>
      </w:r>
    </w:p>
    <w:p w:rsidR="00075B7F" w:rsidRDefault="00075B7F" w:rsidP="00210E06">
      <w:pPr>
        <w:widowControl/>
        <w:tabs>
          <w:tab w:val="left" w:pos="-270"/>
        </w:tabs>
        <w:ind w:left="720"/>
        <w:rPr>
          <w:color w:val="000000"/>
        </w:rPr>
      </w:pPr>
    </w:p>
    <w:p w:rsidR="00075B7F" w:rsidRDefault="00075B7F" w:rsidP="00210E06">
      <w:pPr>
        <w:widowControl/>
        <w:tabs>
          <w:tab w:val="left" w:pos="-270"/>
        </w:tabs>
        <w:ind w:left="720"/>
        <w:rPr>
          <w:color w:val="000000"/>
        </w:rPr>
      </w:pPr>
      <w:r>
        <w:rPr>
          <w:color w:val="000000"/>
        </w:rPr>
        <w:t>There are rumors that there may be plans for outsourcing of the San Francisco Health Center.  Teven will file an information request.</w:t>
      </w:r>
    </w:p>
    <w:p w:rsidR="00075B7F" w:rsidRPr="00BC1ED3" w:rsidRDefault="00075B7F" w:rsidP="00137E01">
      <w:pPr>
        <w:widowControl/>
        <w:tabs>
          <w:tab w:val="left" w:pos="-270"/>
        </w:tabs>
        <w:ind w:left="720"/>
        <w:rPr>
          <w:color w:val="000000"/>
        </w:rPr>
      </w:pPr>
      <w:r>
        <w:rPr>
          <w:color w:val="000000"/>
        </w:rPr>
        <w:br w:type="page"/>
      </w:r>
    </w:p>
    <w:p w:rsidR="00075B7F" w:rsidRPr="00BC1ED3" w:rsidRDefault="00075B7F" w:rsidP="003A48E4">
      <w:pPr>
        <w:widowControl/>
        <w:numPr>
          <w:ilvl w:val="0"/>
          <w:numId w:val="2"/>
        </w:numPr>
        <w:tabs>
          <w:tab w:val="left" w:pos="0"/>
          <w:tab w:val="left" w:pos="720"/>
        </w:tabs>
        <w:ind w:hanging="1080"/>
        <w:rPr>
          <w:b/>
          <w:bCs/>
          <w:color w:val="000000"/>
        </w:rPr>
      </w:pPr>
      <w:r w:rsidRPr="00BC1ED3">
        <w:rPr>
          <w:b/>
          <w:bCs/>
          <w:color w:val="000000"/>
        </w:rPr>
        <w:t>BUC 5 Report:</w:t>
      </w:r>
    </w:p>
    <w:p w:rsidR="00075B7F" w:rsidRDefault="00075B7F" w:rsidP="007F2DC6">
      <w:pPr>
        <w:spacing w:before="252"/>
        <w:ind w:left="720" w:right="144"/>
        <w:rPr>
          <w:color w:val="000000"/>
        </w:rPr>
      </w:pPr>
      <w:r>
        <w:rPr>
          <w:color w:val="000000"/>
        </w:rPr>
        <w:t>Present: Sharon Cunningham, Donna Dodrill, Michael Chavez, Jose Hernandez</w:t>
      </w:r>
    </w:p>
    <w:p w:rsidR="00075B7F" w:rsidRDefault="00075B7F" w:rsidP="007F2DC6">
      <w:pPr>
        <w:spacing w:before="252"/>
        <w:ind w:left="720" w:right="144"/>
        <w:rPr>
          <w:color w:val="000000"/>
        </w:rPr>
      </w:pPr>
      <w:r>
        <w:rPr>
          <w:color w:val="000000"/>
        </w:rPr>
        <w:t>Guests: Pat Gantt, Phillip Coonley, Richard Perry, Richard Duarte, Richard Berry, Jerry Saner, Marie Cluney, Emma Bautista, Jo-Ann Dapiron, Liona Spring, Chuck Constantine, Mark Flahan, Joseph Small, Annel Martin, J.J. Jelincic Jr., Bill Patton.</w:t>
      </w:r>
    </w:p>
    <w:p w:rsidR="00075B7F" w:rsidRDefault="00075B7F" w:rsidP="007F2DC6">
      <w:pPr>
        <w:spacing w:before="252"/>
        <w:ind w:left="720" w:right="144"/>
        <w:rPr>
          <w:color w:val="000000"/>
        </w:rPr>
      </w:pPr>
      <w:r>
        <w:rPr>
          <w:color w:val="000000"/>
        </w:rPr>
        <w:t>Staff assigned: Lois Kugelmass</w:t>
      </w:r>
    </w:p>
    <w:p w:rsidR="00075B7F" w:rsidRDefault="00075B7F" w:rsidP="007F2DC6">
      <w:pPr>
        <w:spacing w:before="252"/>
        <w:ind w:left="720" w:right="144"/>
        <w:rPr>
          <w:color w:val="000000"/>
        </w:rPr>
      </w:pPr>
      <w:r>
        <w:rPr>
          <w:color w:val="000000"/>
        </w:rPr>
        <w:t>The Council  reviewed the progress of the In-Range Progression in Unit 56.</w:t>
      </w:r>
    </w:p>
    <w:p w:rsidR="00075B7F" w:rsidRDefault="00075B7F" w:rsidP="007F2DC6">
      <w:pPr>
        <w:spacing w:before="252"/>
        <w:ind w:left="720" w:right="144"/>
        <w:rPr>
          <w:color w:val="000000"/>
        </w:rPr>
      </w:pPr>
      <w:r>
        <w:rPr>
          <w:color w:val="000000"/>
        </w:rPr>
        <w:t>We appointed Richard Berry as a Member-at-Large.</w:t>
      </w:r>
    </w:p>
    <w:p w:rsidR="00075B7F" w:rsidRDefault="00075B7F" w:rsidP="007F2DC6">
      <w:pPr>
        <w:spacing w:before="252"/>
        <w:ind w:left="720" w:right="144"/>
        <w:rPr>
          <w:color w:val="000000"/>
        </w:rPr>
      </w:pPr>
      <w:r>
        <w:rPr>
          <w:color w:val="000000"/>
        </w:rPr>
        <w:t>Emma Bautista from SFSU recommended a contract proposal to allow us to appeal IRP decisions (not just the process).</w:t>
      </w:r>
    </w:p>
    <w:p w:rsidR="00075B7F" w:rsidRDefault="00075B7F" w:rsidP="007F2DC6">
      <w:pPr>
        <w:spacing w:before="252"/>
        <w:ind w:left="720" w:right="144"/>
        <w:rPr>
          <w:color w:val="000000"/>
        </w:rPr>
      </w:pPr>
      <w:r>
        <w:rPr>
          <w:color w:val="000000"/>
        </w:rPr>
        <w:t>We are  looking forward to a Unit 5 newsletter about workload and contracting out.</w:t>
      </w:r>
    </w:p>
    <w:p w:rsidR="00075B7F" w:rsidRDefault="00075B7F" w:rsidP="007F2DC6">
      <w:pPr>
        <w:spacing w:before="252"/>
        <w:ind w:left="720" w:right="144"/>
        <w:rPr>
          <w:color w:val="000000"/>
        </w:rPr>
      </w:pPr>
      <w:r>
        <w:rPr>
          <w:color w:val="000000"/>
        </w:rPr>
        <w:t>There were many reports of problems and recommendations for action from all of the campuses. We expect that the campuses will continue to cut back on staffing, and we need to educate our members about how to deal with the increased workload.  We also need our members to contact us right away when they learn of contracting out, because if they do, we can challenge it and if they don’t, management will get away with it.</w:t>
      </w:r>
    </w:p>
    <w:p w:rsidR="00075B7F" w:rsidRDefault="00075B7F" w:rsidP="007F2DC6">
      <w:pPr>
        <w:spacing w:before="252"/>
        <w:ind w:left="720" w:right="144"/>
        <w:rPr>
          <w:color w:val="000000"/>
        </w:rPr>
      </w:pPr>
      <w:r>
        <w:rPr>
          <w:color w:val="000000"/>
        </w:rPr>
        <w:t>Please communicate with me and with our Board.  We have 23 campuses doing everything differently. We need to stay together and not let management take advantage of our members.</w:t>
      </w:r>
    </w:p>
    <w:p w:rsidR="00075B7F" w:rsidRPr="00BC1ED3" w:rsidRDefault="00075B7F" w:rsidP="00A90D4D">
      <w:pPr>
        <w:widowControl/>
        <w:tabs>
          <w:tab w:val="left" w:pos="0"/>
        </w:tabs>
        <w:ind w:left="360"/>
        <w:rPr>
          <w:color w:val="000000"/>
        </w:rPr>
      </w:pPr>
    </w:p>
    <w:p w:rsidR="00075B7F" w:rsidRPr="00BC1ED3" w:rsidRDefault="00075B7F" w:rsidP="00A90D4D">
      <w:pPr>
        <w:widowControl/>
        <w:tabs>
          <w:tab w:val="left" w:pos="0"/>
        </w:tabs>
        <w:ind w:left="360"/>
        <w:rPr>
          <w:color w:val="000000"/>
        </w:rPr>
      </w:pPr>
    </w:p>
    <w:p w:rsidR="00075B7F" w:rsidRPr="00BC1ED3" w:rsidRDefault="00075B7F" w:rsidP="003A48E4">
      <w:pPr>
        <w:widowControl/>
        <w:numPr>
          <w:ilvl w:val="0"/>
          <w:numId w:val="2"/>
        </w:numPr>
        <w:tabs>
          <w:tab w:val="left" w:pos="0"/>
          <w:tab w:val="left" w:pos="720"/>
        </w:tabs>
        <w:ind w:hanging="1080"/>
        <w:rPr>
          <w:b/>
          <w:bCs/>
          <w:color w:val="000000"/>
        </w:rPr>
      </w:pPr>
      <w:r w:rsidRPr="00BC1ED3">
        <w:rPr>
          <w:b/>
          <w:bCs/>
          <w:color w:val="000000"/>
        </w:rPr>
        <w:t>BUC 7 Report:</w:t>
      </w:r>
    </w:p>
    <w:p w:rsidR="00075B7F" w:rsidRDefault="00075B7F" w:rsidP="00965852">
      <w:pPr>
        <w:ind w:left="720" w:right="144"/>
        <w:rPr>
          <w:spacing w:val="1"/>
        </w:rPr>
      </w:pPr>
    </w:p>
    <w:p w:rsidR="00075B7F" w:rsidRDefault="00075B7F" w:rsidP="00965852">
      <w:pPr>
        <w:ind w:left="720" w:right="144"/>
        <w:rPr>
          <w:spacing w:val="1"/>
        </w:rPr>
      </w:pPr>
      <w:r>
        <w:rPr>
          <w:spacing w:val="1"/>
        </w:rPr>
        <w:t>Present:  Annel Martin, Jennifer O’Neal-Watts, Jennifer Elliott, Jo-Ann Dapiran, Michael Brandt, Dolores Rodriquez, George Ball, Rocky Sanchez, Susan Kirby, Olga Camarillo, Liona Spring, Nancy Kobata, Shirley Staton, Sharon Cunningham, Jerry Saner, Dawn McCulley, Vera Acevedo, Linda Nunez, Billie Feliciano, Chuck Constantine, Donna Melendez, Natalie Bremer, Lucy Escalante, Diana Balli.</w:t>
      </w:r>
    </w:p>
    <w:p w:rsidR="00075B7F" w:rsidRDefault="00075B7F" w:rsidP="00965852">
      <w:pPr>
        <w:ind w:left="720" w:right="144"/>
        <w:rPr>
          <w:spacing w:val="1"/>
        </w:rPr>
      </w:pPr>
    </w:p>
    <w:p w:rsidR="00075B7F" w:rsidRDefault="00075B7F" w:rsidP="00965852">
      <w:pPr>
        <w:ind w:left="720" w:right="144"/>
        <w:rPr>
          <w:spacing w:val="1"/>
        </w:rPr>
      </w:pPr>
      <w:r>
        <w:rPr>
          <w:spacing w:val="1"/>
        </w:rPr>
        <w:t>Staff Assigned:  Lois Kugelmass</w:t>
      </w:r>
    </w:p>
    <w:p w:rsidR="00075B7F" w:rsidRDefault="00075B7F" w:rsidP="00965852">
      <w:pPr>
        <w:ind w:left="720" w:right="144"/>
        <w:rPr>
          <w:spacing w:val="1"/>
        </w:rPr>
      </w:pPr>
    </w:p>
    <w:p w:rsidR="00075B7F" w:rsidRDefault="00075B7F" w:rsidP="00965852">
      <w:pPr>
        <w:ind w:left="720" w:right="144"/>
        <w:rPr>
          <w:spacing w:val="1"/>
        </w:rPr>
      </w:pPr>
      <w:r>
        <w:rPr>
          <w:spacing w:val="1"/>
        </w:rPr>
        <w:t>Nancy Kobata reported that the CSEA Women’s Committee program will be held March 27-29, 2009 at the Holiday Inn, Sacramento.  There are only 250 spaces and SEIU will be participating this year so she strongly recommends early registration.  The Committee hopes that chapters will pledge to be sponsors of the event as “Friends of CSEA Women.”</w:t>
      </w:r>
    </w:p>
    <w:p w:rsidR="00075B7F" w:rsidRDefault="00075B7F" w:rsidP="00965852">
      <w:pPr>
        <w:ind w:left="720" w:right="144"/>
        <w:rPr>
          <w:spacing w:val="1"/>
        </w:rPr>
      </w:pPr>
    </w:p>
    <w:p w:rsidR="00075B7F" w:rsidRDefault="00075B7F" w:rsidP="00965852">
      <w:pPr>
        <w:ind w:left="720" w:right="144"/>
        <w:rPr>
          <w:spacing w:val="1"/>
        </w:rPr>
      </w:pPr>
      <w:r>
        <w:rPr>
          <w:spacing w:val="1"/>
        </w:rPr>
        <w:t>The Classification Committee will be rolling out a Power Point presentation on “Job Merging and What We Can Do About It.”  The presentation will involved the local chapter stewards so they can actively participate and lead the presentation.  The Committee will bring it to every chapter which would like to have the presentation.</w:t>
      </w:r>
    </w:p>
    <w:p w:rsidR="00075B7F" w:rsidRDefault="00075B7F" w:rsidP="00965852">
      <w:pPr>
        <w:ind w:left="720" w:right="144"/>
        <w:rPr>
          <w:spacing w:val="1"/>
        </w:rPr>
      </w:pPr>
    </w:p>
    <w:p w:rsidR="00075B7F" w:rsidRDefault="00075B7F" w:rsidP="00965852">
      <w:pPr>
        <w:ind w:left="720" w:right="144"/>
        <w:rPr>
          <w:spacing w:val="1"/>
        </w:rPr>
      </w:pPr>
      <w:r>
        <w:rPr>
          <w:spacing w:val="1"/>
        </w:rPr>
        <w:t>The next scheduled bargaining session of the CSUEU bargaining team is November 20, 2008.  We expect a response to our fall-back salary proposals since the budget did not provide CSU with the compact funding.</w:t>
      </w:r>
    </w:p>
    <w:p w:rsidR="00075B7F" w:rsidRDefault="00075B7F" w:rsidP="00965852">
      <w:pPr>
        <w:ind w:left="720" w:right="144"/>
        <w:rPr>
          <w:spacing w:val="1"/>
        </w:rPr>
      </w:pPr>
    </w:p>
    <w:p w:rsidR="00075B7F" w:rsidRDefault="00075B7F" w:rsidP="00965852">
      <w:pPr>
        <w:ind w:left="720" w:right="144"/>
        <w:rPr>
          <w:spacing w:val="1"/>
        </w:rPr>
      </w:pPr>
      <w:r>
        <w:rPr>
          <w:spacing w:val="1"/>
        </w:rPr>
        <w:t>The Library Services Specialist Negotiations – Jennifer O’Neal-Watts and Joan Kennedy reported on the continuing negotiations.  The issue has boiled down to money.  Despite its frustration, the Committee looked at positive developments, namely achieving a 20% spread and exposing the ineptitude of CSU’s classifiers.  As a result of our team’s research and work, the CSU has just announced a retraining program for its classification personnel.  This will benefit all of our units and assist many of our members who are working out of class.  Both the bargaining team and the Classification Committee are discussing contract proposals for independent classification review panels to address the system’s failure.</w:t>
      </w:r>
    </w:p>
    <w:p w:rsidR="00075B7F" w:rsidRDefault="00075B7F" w:rsidP="00965852">
      <w:pPr>
        <w:ind w:left="720" w:right="144"/>
        <w:rPr>
          <w:spacing w:val="1"/>
        </w:rPr>
      </w:pPr>
    </w:p>
    <w:p w:rsidR="00075B7F" w:rsidRDefault="00075B7F" w:rsidP="00965852">
      <w:pPr>
        <w:ind w:left="720" w:right="144"/>
        <w:rPr>
          <w:spacing w:val="1"/>
        </w:rPr>
      </w:pPr>
      <w:r>
        <w:rPr>
          <w:spacing w:val="1"/>
        </w:rPr>
        <w:t>Nancy Kobata reported that her campus was refusing to consider reclassifications in the library assistant and accounting series since they are “under study”.  It was agreed that this is a contract violation that should be grieved and brought to the attention of the Chancellor’s Office.</w:t>
      </w:r>
    </w:p>
    <w:p w:rsidR="00075B7F" w:rsidRDefault="00075B7F" w:rsidP="00965852">
      <w:pPr>
        <w:ind w:left="720" w:right="144"/>
        <w:rPr>
          <w:spacing w:val="1"/>
        </w:rPr>
      </w:pPr>
    </w:p>
    <w:p w:rsidR="00075B7F" w:rsidRDefault="00075B7F" w:rsidP="00965852">
      <w:pPr>
        <w:ind w:left="720" w:right="144"/>
        <w:rPr>
          <w:spacing w:val="1"/>
        </w:rPr>
      </w:pPr>
      <w:r>
        <w:rPr>
          <w:spacing w:val="1"/>
        </w:rPr>
        <w:t>Chair Annel Martin reminded everyone that there will be many rumors and that anxiety is rising because of the state budget.  She urged everyone who hears a rumor about layoffs via management to contact CSUEU headquarters so that we can stay ahead of layoffs.  The Committee also discussed the importance of identifying and challenging contracting out to temp agencies while our campus workers with temporary status are eliminated.</w:t>
      </w:r>
    </w:p>
    <w:p w:rsidR="00075B7F" w:rsidRDefault="00075B7F" w:rsidP="00965852">
      <w:pPr>
        <w:ind w:left="720" w:right="144"/>
        <w:rPr>
          <w:spacing w:val="1"/>
        </w:rPr>
      </w:pPr>
    </w:p>
    <w:p w:rsidR="00075B7F" w:rsidRDefault="00075B7F" w:rsidP="00965852">
      <w:pPr>
        <w:ind w:left="720" w:right="144"/>
        <w:rPr>
          <w:spacing w:val="1"/>
        </w:rPr>
      </w:pPr>
      <w:r>
        <w:rPr>
          <w:spacing w:val="1"/>
        </w:rPr>
        <w:t>Many chapters including Los Angeles and Sonoma are reporting increasing and apparently inappropriate use of student assistants.  This seems to violate the intent, if not the letter, of HEERA.  The bargaining team is looking into improving contract language, and Martin is going to meet with Dennis Dillon to discuss how we should handle this issue system-wide.</w:t>
      </w:r>
    </w:p>
    <w:p w:rsidR="00075B7F" w:rsidRDefault="00075B7F" w:rsidP="00965852">
      <w:pPr>
        <w:ind w:left="720" w:right="144"/>
        <w:rPr>
          <w:spacing w:val="1"/>
        </w:rPr>
      </w:pPr>
    </w:p>
    <w:p w:rsidR="00075B7F" w:rsidRDefault="00075B7F" w:rsidP="00965852">
      <w:pPr>
        <w:ind w:left="720" w:right="144"/>
        <w:rPr>
          <w:spacing w:val="1"/>
        </w:rPr>
      </w:pPr>
      <w:r>
        <w:rPr>
          <w:spacing w:val="1"/>
        </w:rPr>
        <w:t xml:space="preserve">Working for Free!  Joan Kennedy presented disturbing and provocative results from the workload survey submitted by 1624 ASA’s and ASC’s.  Less than 50% said that their job description is current.  A staggering 70% said they had worked through lunch, breaks, and before and after work </w:t>
      </w:r>
      <w:r w:rsidRPr="00364268">
        <w:rPr>
          <w:b/>
          <w:spacing w:val="1"/>
          <w:u w:val="single"/>
        </w:rPr>
        <w:t>without pay</w:t>
      </w:r>
      <w:r>
        <w:rPr>
          <w:spacing w:val="1"/>
        </w:rPr>
        <w:t>.  More than 50% of respondents said they performed unpaid work monthly and 12% said they performed unpaid work everyday.  Almost 60% said they received “informal time off,” which is a violation of our contract and state and federal overtime laws.  The Committee is considering how to use this information effectively, particularly at this time, when budget cuts will increase the pressure on our members to do more unpaid work and experience greater stress on the job.</w:t>
      </w:r>
    </w:p>
    <w:p w:rsidR="00075B7F" w:rsidRDefault="00075B7F" w:rsidP="00965852">
      <w:pPr>
        <w:ind w:left="720" w:right="144"/>
        <w:rPr>
          <w:spacing w:val="1"/>
        </w:rPr>
      </w:pPr>
    </w:p>
    <w:p w:rsidR="00075B7F" w:rsidRDefault="00075B7F" w:rsidP="00965852">
      <w:pPr>
        <w:ind w:left="720" w:right="144"/>
        <w:rPr>
          <w:spacing w:val="1"/>
        </w:rPr>
      </w:pPr>
      <w:r>
        <w:rPr>
          <w:spacing w:val="1"/>
        </w:rPr>
        <w:t xml:space="preserve">Michael Brandt from Cal Poly said it had come to his attention that workers in at least six different classifications perform the job duties fro pre-admissions counseling services.  He asked each chapter to find out which classes provide those services at their respective campuses and report to him at </w:t>
      </w:r>
      <w:hyperlink r:id="rId9" w:history="1">
        <w:r w:rsidRPr="00410A40">
          <w:rPr>
            <w:rStyle w:val="Hyperlink"/>
            <w:spacing w:val="1"/>
          </w:rPr>
          <w:t>mbrandt@calpoly.edu</w:t>
        </w:r>
      </w:hyperlink>
      <w:r>
        <w:rPr>
          <w:spacing w:val="1"/>
        </w:rPr>
        <w:t xml:space="preserve"> .</w:t>
      </w:r>
    </w:p>
    <w:p w:rsidR="00075B7F" w:rsidRDefault="00075B7F" w:rsidP="00965852">
      <w:pPr>
        <w:ind w:left="720" w:right="144"/>
        <w:rPr>
          <w:spacing w:val="1"/>
        </w:rPr>
      </w:pPr>
    </w:p>
    <w:p w:rsidR="00075B7F" w:rsidRDefault="00075B7F" w:rsidP="00965852">
      <w:pPr>
        <w:ind w:left="720" w:right="144"/>
        <w:rPr>
          <w:spacing w:val="1"/>
        </w:rPr>
      </w:pPr>
      <w:r>
        <w:rPr>
          <w:spacing w:val="1"/>
        </w:rPr>
        <w:t>Annel Martin urged everyone to send off-campus e-mail addresses to Jennifer O’Neal-Watts so we can communicate sensitive issues securely, especially during bargaining.</w:t>
      </w:r>
    </w:p>
    <w:p w:rsidR="00075B7F" w:rsidRDefault="00075B7F" w:rsidP="00965852">
      <w:pPr>
        <w:ind w:left="720" w:right="144"/>
        <w:rPr>
          <w:spacing w:val="1"/>
        </w:rPr>
      </w:pPr>
    </w:p>
    <w:p w:rsidR="00075B7F" w:rsidRDefault="00075B7F" w:rsidP="00965852">
      <w:pPr>
        <w:ind w:left="720" w:right="144"/>
        <w:rPr>
          <w:spacing w:val="1"/>
        </w:rPr>
      </w:pPr>
      <w:r>
        <w:rPr>
          <w:spacing w:val="1"/>
        </w:rPr>
        <w:t>Annel adjourned the lively meeting in time for the evening celebration.</w:t>
      </w:r>
    </w:p>
    <w:p w:rsidR="00075B7F" w:rsidRDefault="00075B7F" w:rsidP="009A44A7">
      <w:pPr>
        <w:widowControl/>
        <w:tabs>
          <w:tab w:val="left" w:pos="1215"/>
        </w:tabs>
        <w:autoSpaceDE/>
        <w:autoSpaceDN/>
        <w:adjustRightInd/>
        <w:spacing w:after="200" w:line="276" w:lineRule="auto"/>
        <w:ind w:left="720"/>
      </w:pPr>
      <w:r w:rsidRPr="00BC1ED3">
        <w:tab/>
      </w:r>
    </w:p>
    <w:p w:rsidR="00075B7F" w:rsidRPr="00BC1ED3" w:rsidRDefault="00075B7F" w:rsidP="009A44A7">
      <w:pPr>
        <w:widowControl/>
        <w:tabs>
          <w:tab w:val="left" w:pos="1215"/>
        </w:tabs>
        <w:autoSpaceDE/>
        <w:autoSpaceDN/>
        <w:adjustRightInd/>
        <w:spacing w:after="200" w:line="276" w:lineRule="auto"/>
        <w:ind w:left="720"/>
      </w:pPr>
      <w:r>
        <w:br w:type="page"/>
      </w:r>
    </w:p>
    <w:p w:rsidR="00075B7F" w:rsidRDefault="00075B7F" w:rsidP="003A48E4">
      <w:pPr>
        <w:widowControl/>
        <w:numPr>
          <w:ilvl w:val="0"/>
          <w:numId w:val="2"/>
        </w:numPr>
        <w:tabs>
          <w:tab w:val="left" w:pos="0"/>
          <w:tab w:val="left" w:pos="720"/>
        </w:tabs>
        <w:ind w:hanging="1080"/>
        <w:rPr>
          <w:b/>
          <w:bCs/>
          <w:color w:val="000000"/>
        </w:rPr>
      </w:pPr>
      <w:r w:rsidRPr="00BC1ED3">
        <w:rPr>
          <w:b/>
          <w:bCs/>
          <w:color w:val="000000"/>
        </w:rPr>
        <w:t>BUC 9 Report</w:t>
      </w:r>
    </w:p>
    <w:p w:rsidR="00075B7F" w:rsidRPr="00BC1ED3" w:rsidRDefault="00075B7F" w:rsidP="00715F8C">
      <w:pPr>
        <w:widowControl/>
        <w:tabs>
          <w:tab w:val="left" w:pos="0"/>
          <w:tab w:val="left" w:pos="720"/>
        </w:tabs>
        <w:rPr>
          <w:b/>
          <w:bCs/>
          <w:color w:val="000000"/>
        </w:rPr>
      </w:pPr>
    </w:p>
    <w:p w:rsidR="00075B7F" w:rsidRPr="00AD6000" w:rsidRDefault="00075B7F" w:rsidP="00743F55">
      <w:pPr>
        <w:ind w:left="720"/>
        <w:rPr>
          <w:b/>
          <w:bCs/>
        </w:rPr>
      </w:pPr>
      <w:r w:rsidRPr="00AD6000">
        <w:rPr>
          <w:b/>
          <w:bCs/>
        </w:rPr>
        <w:t>Layoff Update</w:t>
      </w:r>
    </w:p>
    <w:p w:rsidR="00075B7F" w:rsidRPr="00AD6000" w:rsidRDefault="00075B7F" w:rsidP="00743F55">
      <w:pPr>
        <w:ind w:left="720"/>
        <w:rPr>
          <w:b/>
          <w:bCs/>
        </w:rPr>
      </w:pPr>
    </w:p>
    <w:p w:rsidR="00075B7F" w:rsidRPr="00AD6000" w:rsidRDefault="00075B7F" w:rsidP="006C1812">
      <w:pPr>
        <w:tabs>
          <w:tab w:val="left" w:pos="1170"/>
        </w:tabs>
        <w:ind w:left="1170" w:hanging="450"/>
      </w:pPr>
      <w:r w:rsidRPr="00AD6000">
        <w:t>•</w:t>
      </w:r>
      <w:r>
        <w:tab/>
      </w:r>
      <w:r w:rsidRPr="00AD6000">
        <w:t>We have received official notice of layoff at CSU Bakersfield, citing lack of work. We're talking to the affected employee and beginning the information request and negotiation process. A meet and confer date has already been set for December. If you're curious about the process, Article 24 is a good place to start.</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t>•</w:t>
      </w:r>
      <w:r>
        <w:tab/>
      </w:r>
      <w:r w:rsidRPr="00AD6000">
        <w:t>Everyone should know: If you hear talk of a layoff from a manager, inform Rich McGee, BUC 9 Chair, and</w:t>
      </w:r>
      <w:r>
        <w:t xml:space="preserve"> </w:t>
      </w:r>
      <w:r w:rsidRPr="00AD6000">
        <w:t>Teven Laxer, Senior Labor Relations Representative for Unit 9, immediately so we can stay on top of the</w:t>
      </w:r>
      <w:r>
        <w:t xml:space="preserve"> </w:t>
      </w:r>
      <w:r w:rsidRPr="00AD6000">
        <w:t>situation.</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t>•</w:t>
      </w:r>
      <w:r>
        <w:tab/>
      </w:r>
      <w:r w:rsidRPr="00AD6000">
        <w:t>There are indications that the CSU is targeting long-term employees who are activists. If you see anything like this on your campus, including reassignment to dead-end positions, placing them on administrative leave, and/or offering inducements to retire earlier than planned, please notify the Chair.</w:t>
      </w:r>
    </w:p>
    <w:p w:rsidR="00075B7F" w:rsidRPr="00AD6000" w:rsidRDefault="00075B7F" w:rsidP="00743F55">
      <w:pPr>
        <w:ind w:left="720" w:hanging="360"/>
      </w:pPr>
    </w:p>
    <w:p w:rsidR="00075B7F" w:rsidRPr="00AD6000" w:rsidRDefault="00075B7F" w:rsidP="00715F8C">
      <w:pPr>
        <w:ind w:left="720"/>
        <w:rPr>
          <w:b/>
          <w:bCs/>
        </w:rPr>
      </w:pPr>
      <w:r w:rsidRPr="00AD6000">
        <w:rPr>
          <w:b/>
          <w:bCs/>
        </w:rPr>
        <w:t>Information Technology</w:t>
      </w:r>
    </w:p>
    <w:p w:rsidR="00075B7F" w:rsidRPr="00AD6000" w:rsidRDefault="00075B7F" w:rsidP="00743F55">
      <w:pPr>
        <w:ind w:left="720" w:hanging="360"/>
        <w:rPr>
          <w:b/>
          <w:bCs/>
        </w:rPr>
      </w:pPr>
    </w:p>
    <w:p w:rsidR="00075B7F" w:rsidRPr="00AD6000" w:rsidRDefault="00075B7F" w:rsidP="006C1812">
      <w:pPr>
        <w:tabs>
          <w:tab w:val="left" w:pos="1170"/>
        </w:tabs>
        <w:ind w:left="1170" w:hanging="450"/>
      </w:pPr>
      <w:r>
        <w:t>•</w:t>
      </w:r>
      <w:r>
        <w:tab/>
      </w:r>
      <w:r w:rsidRPr="00AD6000">
        <w:t>Draft systemwide policies from the Chancellor's Office on IT Security and Acceptable Use have been sent to campuses for comment. Comments are due back to the Chancellor's Office on December 10. If you haven't seen a copy of these, please request them from your campus IT manager or the Chair.</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t>•</w:t>
      </w:r>
      <w:r>
        <w:tab/>
      </w:r>
      <w:r w:rsidRPr="00AD6000">
        <w:t>Reminder: Do not use campus email systems for anything confidential, including discussion of cases and</w:t>
      </w:r>
      <w:r>
        <w:t xml:space="preserve"> </w:t>
      </w:r>
      <w:r w:rsidRPr="00AD6000">
        <w:t>bargaining.</w:t>
      </w:r>
    </w:p>
    <w:p w:rsidR="00075B7F" w:rsidRPr="00AD6000" w:rsidRDefault="00075B7F" w:rsidP="00743F55">
      <w:pPr>
        <w:ind w:left="720" w:hanging="360"/>
      </w:pPr>
    </w:p>
    <w:p w:rsidR="00075B7F" w:rsidRPr="00AD6000" w:rsidRDefault="00075B7F" w:rsidP="00715F8C">
      <w:pPr>
        <w:ind w:left="720"/>
        <w:rPr>
          <w:b/>
          <w:bCs/>
        </w:rPr>
      </w:pPr>
      <w:r w:rsidRPr="00AD6000">
        <w:rPr>
          <w:b/>
          <w:bCs/>
        </w:rPr>
        <w:t>Library Services Specialist (LSS) Series Update</w:t>
      </w:r>
    </w:p>
    <w:p w:rsidR="00075B7F" w:rsidRPr="00AD6000" w:rsidRDefault="00075B7F" w:rsidP="00743F55">
      <w:pPr>
        <w:ind w:left="720" w:hanging="360"/>
        <w:rPr>
          <w:b/>
          <w:bCs/>
        </w:rPr>
      </w:pPr>
    </w:p>
    <w:p w:rsidR="00075B7F" w:rsidRDefault="00075B7F" w:rsidP="006C1812">
      <w:pPr>
        <w:tabs>
          <w:tab w:val="left" w:pos="1170"/>
        </w:tabs>
        <w:ind w:left="1170" w:hanging="450"/>
      </w:pPr>
      <w:r>
        <w:t>•</w:t>
      </w:r>
      <w:r>
        <w:tab/>
      </w:r>
      <w:r w:rsidRPr="00AD6000">
        <w:t>Negotiations for the Library Services Specialist (LSS) transition are continuing, with the CSU claiming there's no money to pay for the additional duties of the LSS classification. This affects over 470 people in a process that began more than 10 years ago.</w:t>
      </w:r>
    </w:p>
    <w:p w:rsidR="00075B7F" w:rsidRDefault="00075B7F" w:rsidP="006C1812">
      <w:pPr>
        <w:tabs>
          <w:tab w:val="left" w:pos="1170"/>
        </w:tabs>
        <w:ind w:left="1170" w:hanging="450"/>
      </w:pPr>
    </w:p>
    <w:p w:rsidR="00075B7F" w:rsidRPr="00AD6000" w:rsidRDefault="00075B7F" w:rsidP="00715F8C">
      <w:pPr>
        <w:ind w:left="720"/>
        <w:rPr>
          <w:b/>
          <w:bCs/>
        </w:rPr>
      </w:pPr>
      <w:r w:rsidRPr="00AD6000">
        <w:rPr>
          <w:b/>
          <w:bCs/>
        </w:rPr>
        <w:t>In-Range Progression (IRP) Update</w:t>
      </w:r>
    </w:p>
    <w:p w:rsidR="00075B7F" w:rsidRPr="00AD6000" w:rsidRDefault="00075B7F" w:rsidP="00743F55">
      <w:pPr>
        <w:ind w:left="720" w:hanging="360"/>
        <w:rPr>
          <w:b/>
          <w:bCs/>
        </w:rPr>
      </w:pPr>
    </w:p>
    <w:p w:rsidR="00075B7F" w:rsidRPr="00AD6000" w:rsidRDefault="00075B7F" w:rsidP="006C1812">
      <w:pPr>
        <w:tabs>
          <w:tab w:val="left" w:pos="1170"/>
        </w:tabs>
        <w:ind w:left="1170" w:hanging="450"/>
      </w:pPr>
      <w:r>
        <w:t>•</w:t>
      </w:r>
      <w:r>
        <w:tab/>
      </w:r>
      <w:r w:rsidRPr="00AD6000">
        <w:t>IRP data was distributed, including a chart showing IRP counts by campus.</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t>•</w:t>
      </w:r>
      <w:r>
        <w:tab/>
      </w:r>
      <w:r w:rsidRPr="00AD6000">
        <w:t>So far for fiscal year 2008-2009, 162 Unit 9 IRP requests have granted statewide. Of those, 95 were for</w:t>
      </w:r>
      <w:r>
        <w:t xml:space="preserve"> </w:t>
      </w:r>
      <w:r w:rsidRPr="00AD6000">
        <w:t>Chancellor's Office employees.</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t>•</w:t>
      </w:r>
      <w:r>
        <w:tab/>
      </w:r>
      <w:r w:rsidRPr="00AD6000">
        <w:t>In Unit 9, for fiscal year 2007-2008, there were:</w:t>
      </w:r>
    </w:p>
    <w:p w:rsidR="00075B7F" w:rsidRPr="00AD6000" w:rsidRDefault="00075B7F" w:rsidP="006C1812">
      <w:pPr>
        <w:tabs>
          <w:tab w:val="left" w:pos="1170"/>
        </w:tabs>
        <w:ind w:left="1170" w:hanging="450"/>
      </w:pPr>
      <w:r>
        <w:rPr>
          <w:rFonts w:ascii="Lucida Sans Unicode" w:hAnsi="Lucida Sans Unicode"/>
        </w:rPr>
        <w:tab/>
      </w:r>
      <w:r w:rsidRPr="00AD6000">
        <w:rPr>
          <w:rFonts w:ascii="Lucida Sans Unicode" w:hAnsi="Lucida Sans Unicode"/>
        </w:rPr>
        <w:t>⁃</w:t>
      </w:r>
      <w:r w:rsidRPr="00AD6000">
        <w:t xml:space="preserve"> 535 IRPs granted which were funded by the campuses</w:t>
      </w:r>
    </w:p>
    <w:p w:rsidR="00075B7F" w:rsidRPr="00AD6000" w:rsidRDefault="00075B7F" w:rsidP="006C1812">
      <w:pPr>
        <w:tabs>
          <w:tab w:val="left" w:pos="1170"/>
        </w:tabs>
        <w:ind w:left="1170" w:hanging="450"/>
      </w:pPr>
      <w:r>
        <w:rPr>
          <w:rFonts w:ascii="Lucida Sans Unicode" w:hAnsi="Lucida Sans Unicode"/>
        </w:rPr>
        <w:tab/>
      </w:r>
      <w:r w:rsidRPr="00AD6000">
        <w:rPr>
          <w:rFonts w:ascii="Lucida Sans Unicode" w:hAnsi="Lucida Sans Unicode"/>
        </w:rPr>
        <w:t>⁃</w:t>
      </w:r>
      <w:r w:rsidRPr="00AD6000">
        <w:t xml:space="preserve"> 316 IRPs granted which were funded with the systemwide IRP funds</w:t>
      </w:r>
    </w:p>
    <w:p w:rsidR="00075B7F" w:rsidRPr="00AD6000" w:rsidRDefault="00075B7F" w:rsidP="006C1812">
      <w:pPr>
        <w:tabs>
          <w:tab w:val="left" w:pos="1170"/>
        </w:tabs>
        <w:ind w:left="1170" w:hanging="450"/>
      </w:pPr>
      <w:r>
        <w:rPr>
          <w:rFonts w:ascii="Lucida Sans Unicode" w:hAnsi="Lucida Sans Unicode"/>
        </w:rPr>
        <w:tab/>
      </w:r>
      <w:r w:rsidRPr="00AD6000">
        <w:rPr>
          <w:rFonts w:ascii="Lucida Sans Unicode" w:hAnsi="Lucida Sans Unicode"/>
        </w:rPr>
        <w:t>⁃</w:t>
      </w:r>
      <w:r w:rsidRPr="00AD6000">
        <w:t xml:space="preserve"> 851 IRPs granted in total</w:t>
      </w:r>
    </w:p>
    <w:p w:rsidR="00075B7F" w:rsidRPr="00AD6000" w:rsidRDefault="00075B7F" w:rsidP="006C1812">
      <w:pPr>
        <w:tabs>
          <w:tab w:val="left" w:pos="1170"/>
        </w:tabs>
        <w:ind w:left="1170" w:hanging="450"/>
        <w:rPr>
          <w:b/>
          <w:bCs/>
        </w:rPr>
      </w:pPr>
      <w:r>
        <w:br w:type="page"/>
      </w:r>
      <w:r w:rsidRPr="00AD6000">
        <w:rPr>
          <w:b/>
          <w:bCs/>
        </w:rPr>
        <w:t>Exempt, Workload, and On-Call Issues</w:t>
      </w:r>
    </w:p>
    <w:p w:rsidR="00075B7F" w:rsidRPr="00AD6000" w:rsidRDefault="00075B7F" w:rsidP="006C1812">
      <w:pPr>
        <w:tabs>
          <w:tab w:val="left" w:pos="1170"/>
        </w:tabs>
        <w:ind w:left="1170" w:hanging="450"/>
        <w:rPr>
          <w:b/>
          <w:bCs/>
        </w:rPr>
      </w:pPr>
    </w:p>
    <w:p w:rsidR="00075B7F" w:rsidRPr="00AD6000" w:rsidRDefault="00075B7F" w:rsidP="006C1812">
      <w:pPr>
        <w:tabs>
          <w:tab w:val="left" w:pos="1170"/>
        </w:tabs>
        <w:ind w:left="1170" w:hanging="450"/>
      </w:pPr>
      <w:r>
        <w:t>•</w:t>
      </w:r>
      <w:r>
        <w:tab/>
      </w:r>
      <w:r w:rsidRPr="00AD6000">
        <w:t>We need to file Level 1 grievances on 18.6 (informal adjustments in work hours for exempt employees who</w:t>
      </w:r>
      <w:r>
        <w:t xml:space="preserve"> </w:t>
      </w:r>
      <w:r w:rsidRPr="00AD6000">
        <w:t xml:space="preserve">have worked extra hours). Have the employee request the adjustment, and file a grievance if the manager denies the request. File these at Level 1, </w:t>
      </w:r>
      <w:r w:rsidRPr="00AD6000">
        <w:rPr>
          <w:i/>
          <w:iCs/>
        </w:rPr>
        <w:t xml:space="preserve">not </w:t>
      </w:r>
      <w:r w:rsidRPr="00AD6000">
        <w:t>as informals, so that they are committed to paper and are on record, no matter how the grievance may be resolved.</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t>•</w:t>
      </w:r>
      <w:r>
        <w:tab/>
      </w:r>
      <w:r w:rsidRPr="00AD6000">
        <w:t>Chair Rich McGee met with staff and senior officers at headquarters and discussed a list of issues affecting</w:t>
      </w:r>
      <w:r>
        <w:t xml:space="preserve"> </w:t>
      </w:r>
      <w:r w:rsidRPr="00AD6000">
        <w:t>exempt employees for which we need a single, consistent, set of answers. At this point we are awaiting an</w:t>
      </w:r>
      <w:r>
        <w:t xml:space="preserve"> </w:t>
      </w:r>
      <w:r w:rsidRPr="00AD6000">
        <w:t>analysis from CSEA legal staff.</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rPr>
          <w:b/>
          <w:bCs/>
        </w:rPr>
      </w:pPr>
      <w:r w:rsidRPr="00AD6000">
        <w:rPr>
          <w:b/>
          <w:bCs/>
        </w:rPr>
        <w:t>Outsourcing</w:t>
      </w:r>
    </w:p>
    <w:p w:rsidR="00075B7F" w:rsidRPr="00AD6000" w:rsidRDefault="00075B7F" w:rsidP="006C1812">
      <w:pPr>
        <w:tabs>
          <w:tab w:val="left" w:pos="1170"/>
        </w:tabs>
        <w:ind w:left="1170" w:hanging="450"/>
        <w:rPr>
          <w:b/>
          <w:bCs/>
        </w:rPr>
      </w:pPr>
    </w:p>
    <w:p w:rsidR="00075B7F" w:rsidRPr="00AD6000" w:rsidRDefault="00075B7F" w:rsidP="006C1812">
      <w:pPr>
        <w:tabs>
          <w:tab w:val="left" w:pos="1170"/>
        </w:tabs>
        <w:ind w:left="1170" w:hanging="450"/>
      </w:pPr>
      <w:r>
        <w:t>•</w:t>
      </w:r>
      <w:r>
        <w:tab/>
      </w:r>
      <w:r w:rsidRPr="00AD6000">
        <w:t>Headquarters received official notice that the CSU has contracted with 6 temp agencies for short-term IT work. We have submitted an information request on this and are awaiting the response.</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rPr>
          <w:b/>
          <w:bCs/>
        </w:rPr>
      </w:pPr>
      <w:r w:rsidRPr="00AD6000">
        <w:rPr>
          <w:b/>
          <w:bCs/>
        </w:rPr>
        <w:t>Staff Report</w:t>
      </w:r>
    </w:p>
    <w:p w:rsidR="00075B7F" w:rsidRPr="00AD6000" w:rsidRDefault="00075B7F" w:rsidP="006C1812">
      <w:pPr>
        <w:tabs>
          <w:tab w:val="left" w:pos="1170"/>
        </w:tabs>
        <w:ind w:left="1170" w:hanging="450"/>
        <w:rPr>
          <w:b/>
          <w:bCs/>
        </w:rPr>
      </w:pPr>
    </w:p>
    <w:p w:rsidR="00075B7F" w:rsidRPr="00AD6000" w:rsidRDefault="00075B7F" w:rsidP="006C1812">
      <w:pPr>
        <w:tabs>
          <w:tab w:val="left" w:pos="1170"/>
        </w:tabs>
        <w:ind w:left="1170" w:hanging="450"/>
      </w:pPr>
      <w:r>
        <w:t>•</w:t>
      </w:r>
      <w:r>
        <w:tab/>
      </w:r>
      <w:r w:rsidRPr="00AD6000">
        <w:t>A new Know Your Rights flier about exempt issues was distributed. The flier consists of a list of contract</w:t>
      </w:r>
      <w:r>
        <w:t xml:space="preserve"> </w:t>
      </w:r>
      <w:r w:rsidRPr="00AD6000">
        <w:t>articles related to exempt employees.</w:t>
      </w:r>
    </w:p>
    <w:p w:rsidR="00075B7F" w:rsidRPr="00AD6000" w:rsidRDefault="00075B7F" w:rsidP="006C1812">
      <w:pPr>
        <w:tabs>
          <w:tab w:val="left" w:pos="1170"/>
        </w:tabs>
        <w:ind w:left="1170" w:hanging="450"/>
      </w:pPr>
    </w:p>
    <w:p w:rsidR="00075B7F" w:rsidRPr="00AD6000" w:rsidRDefault="00075B7F" w:rsidP="006C1812">
      <w:pPr>
        <w:tabs>
          <w:tab w:val="left" w:pos="1170"/>
        </w:tabs>
        <w:ind w:left="1170" w:hanging="450"/>
      </w:pPr>
      <w:r w:rsidRPr="00AD6000">
        <w:t>•</w:t>
      </w:r>
      <w:r>
        <w:tab/>
      </w:r>
      <w:r w:rsidRPr="00AD6000">
        <w:t>We received a list of Unit 9 classification issues before the Classification Committee, identifying where each one is in the queue</w:t>
      </w:r>
    </w:p>
    <w:p w:rsidR="00075B7F" w:rsidRDefault="00075B7F" w:rsidP="006C1812">
      <w:pPr>
        <w:tabs>
          <w:tab w:val="left" w:pos="1170"/>
        </w:tabs>
        <w:ind w:left="1170" w:hanging="450"/>
      </w:pPr>
    </w:p>
    <w:p w:rsidR="00075B7F" w:rsidRPr="00BC1ED3" w:rsidRDefault="00075B7F" w:rsidP="00B87E91">
      <w:pPr>
        <w:tabs>
          <w:tab w:val="left" w:pos="-1440"/>
          <w:tab w:val="left" w:pos="720"/>
          <w:tab w:val="left" w:pos="2160"/>
          <w:tab w:val="left" w:pos="2880"/>
          <w:tab w:val="left" w:pos="4320"/>
          <w:tab w:val="left" w:pos="5760"/>
        </w:tabs>
        <w:ind w:left="5760" w:hanging="5040"/>
      </w:pPr>
      <w:r>
        <w:rPr>
          <w:b/>
          <w:bCs/>
        </w:rPr>
        <w:t>CSUBOD 51/04</w:t>
      </w:r>
      <w:r w:rsidRPr="00BC1ED3">
        <w:rPr>
          <w:b/>
          <w:bCs/>
        </w:rPr>
        <w:t>/08</w:t>
      </w:r>
      <w:r w:rsidRPr="00BC1ED3">
        <w:rPr>
          <w:b/>
          <w:bCs/>
        </w:rPr>
        <w:tab/>
      </w:r>
      <w:r w:rsidRPr="00BC1ED3">
        <w:rPr>
          <w:b/>
          <w:bCs/>
        </w:rPr>
        <w:tab/>
        <w:t>MOTION:</w:t>
      </w:r>
      <w:r w:rsidRPr="00BC1ED3">
        <w:tab/>
        <w:t xml:space="preserve">Grant second by </w:t>
      </w:r>
      <w:r>
        <w:t>Williams</w:t>
      </w:r>
      <w:r w:rsidRPr="00BC1ED3">
        <w:t xml:space="preserve"> - that the CSUEU BOD accept the BUC reports </w:t>
      </w:r>
      <w:r>
        <w:t>i</w:t>
      </w:r>
      <w:r w:rsidRPr="00BC1ED3">
        <w:t>n toto.</w:t>
      </w:r>
    </w:p>
    <w:p w:rsidR="00075B7F" w:rsidRDefault="00075B7F" w:rsidP="00B87E91">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Default="00075B7F" w:rsidP="00B87E91">
      <w:pPr>
        <w:tabs>
          <w:tab w:val="left" w:pos="0"/>
        </w:tabs>
        <w:rPr>
          <w:b/>
          <w:bCs/>
        </w:rPr>
      </w:pPr>
    </w:p>
    <w:p w:rsidR="00075B7F" w:rsidRPr="00BC1ED3" w:rsidRDefault="00075B7F" w:rsidP="00555769">
      <w:pPr>
        <w:widowControl/>
        <w:autoSpaceDE/>
        <w:autoSpaceDN/>
        <w:adjustRightInd/>
        <w:rPr>
          <w:b/>
          <w:bCs/>
          <w:u w:val="single"/>
        </w:rPr>
      </w:pPr>
      <w:r w:rsidRPr="00BC1ED3">
        <w:rPr>
          <w:b/>
          <w:bCs/>
          <w:u w:val="single"/>
        </w:rPr>
        <w:t>ODDS AND ENDS:</w:t>
      </w:r>
    </w:p>
    <w:p w:rsidR="00075B7F" w:rsidRPr="00BC1ED3" w:rsidRDefault="00075B7F" w:rsidP="00555769">
      <w:pPr>
        <w:widowControl/>
        <w:autoSpaceDE/>
        <w:autoSpaceDN/>
        <w:adjustRightInd/>
      </w:pPr>
    </w:p>
    <w:p w:rsidR="00075B7F" w:rsidRDefault="00075B7F" w:rsidP="00555769">
      <w:pPr>
        <w:widowControl/>
        <w:autoSpaceDE/>
        <w:autoSpaceDN/>
        <w:adjustRightInd/>
      </w:pPr>
      <w:r>
        <w:t xml:space="preserve">Jay takes a moment of personal privilege to thank everyone and to keep in mind what we do is important and real.  Thanks for many, many years of entertainment - </w:t>
      </w:r>
    </w:p>
    <w:p w:rsidR="00075B7F" w:rsidRDefault="00075B7F" w:rsidP="00555769">
      <w:pPr>
        <w:widowControl/>
        <w:autoSpaceDE/>
        <w:autoSpaceDN/>
        <w:adjustRightInd/>
      </w:pPr>
    </w:p>
    <w:p w:rsidR="00075B7F" w:rsidRDefault="00075B7F" w:rsidP="00555769">
      <w:pPr>
        <w:widowControl/>
        <w:autoSpaceDE/>
        <w:autoSpaceDN/>
        <w:adjustRightInd/>
      </w:pPr>
      <w:r>
        <w:t>Lori Williams just wrote a check for $25 and challenges all other to write checks to the CSEA Women’s Committee as a donation too.</w:t>
      </w:r>
    </w:p>
    <w:p w:rsidR="00075B7F" w:rsidRDefault="00075B7F" w:rsidP="00555769">
      <w:pPr>
        <w:widowControl/>
        <w:autoSpaceDE/>
        <w:autoSpaceDN/>
        <w:adjustRightInd/>
      </w:pPr>
    </w:p>
    <w:p w:rsidR="00075B7F" w:rsidRDefault="00075B7F" w:rsidP="00555769">
      <w:pPr>
        <w:widowControl/>
        <w:autoSpaceDE/>
        <w:autoSpaceDN/>
        <w:adjustRightInd/>
      </w:pPr>
      <w:r>
        <w:t>Rick berry would like custodians changed to custodial technicians – BU5 will take that to their next meeting.</w:t>
      </w:r>
    </w:p>
    <w:p w:rsidR="00075B7F" w:rsidRDefault="00075B7F" w:rsidP="00555769">
      <w:pPr>
        <w:widowControl/>
        <w:autoSpaceDE/>
        <w:autoSpaceDN/>
        <w:adjustRightInd/>
      </w:pPr>
    </w:p>
    <w:p w:rsidR="00075B7F" w:rsidRDefault="00075B7F" w:rsidP="00100FE4">
      <w:pPr>
        <w:tabs>
          <w:tab w:val="left" w:pos="-1440"/>
          <w:tab w:val="left" w:pos="720"/>
          <w:tab w:val="left" w:pos="2160"/>
          <w:tab w:val="left" w:pos="2880"/>
          <w:tab w:val="left" w:pos="4320"/>
          <w:tab w:val="left" w:pos="5760"/>
        </w:tabs>
        <w:ind w:left="5760" w:hanging="5040"/>
      </w:pPr>
      <w:r>
        <w:rPr>
          <w:b/>
          <w:bCs/>
        </w:rPr>
        <w:t>CSUBOD 52/04</w:t>
      </w:r>
      <w:r w:rsidRPr="00BC1ED3">
        <w:rPr>
          <w:b/>
          <w:bCs/>
        </w:rPr>
        <w:t>/08</w:t>
      </w:r>
      <w:r w:rsidRPr="00BC1ED3">
        <w:rPr>
          <w:b/>
          <w:bCs/>
        </w:rPr>
        <w:tab/>
      </w:r>
      <w:r w:rsidRPr="00BC1ED3">
        <w:rPr>
          <w:b/>
          <w:bCs/>
        </w:rPr>
        <w:tab/>
        <w:t>MOTION:</w:t>
      </w:r>
      <w:r w:rsidRPr="00BC1ED3">
        <w:tab/>
      </w:r>
      <w:r>
        <w:t>Grant</w:t>
      </w:r>
      <w:r w:rsidRPr="00BC1ED3">
        <w:t xml:space="preserve"> second by </w:t>
      </w:r>
      <w:r>
        <w:t>Williams</w:t>
      </w:r>
      <w:r w:rsidRPr="00BC1ED3">
        <w:t xml:space="preserve"> </w:t>
      </w:r>
      <w:r>
        <w:t>to adjourn the meeting on behalf of Jay Jimenez and Vicky McLeod.</w:t>
      </w:r>
    </w:p>
    <w:p w:rsidR="00075B7F" w:rsidRPr="00BC1ED3" w:rsidRDefault="00075B7F" w:rsidP="00100FE4">
      <w:pPr>
        <w:tabs>
          <w:tab w:val="left" w:pos="-1440"/>
          <w:tab w:val="left" w:pos="720"/>
          <w:tab w:val="left" w:pos="2160"/>
          <w:tab w:val="left" w:pos="2880"/>
          <w:tab w:val="left" w:pos="4320"/>
          <w:tab w:val="left" w:pos="5760"/>
        </w:tabs>
        <w:ind w:left="5760" w:hanging="5040"/>
      </w:pPr>
    </w:p>
    <w:p w:rsidR="00075B7F" w:rsidRPr="00BC1ED3" w:rsidRDefault="00075B7F" w:rsidP="00100FE4">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075B7F" w:rsidRPr="00BC1ED3" w:rsidRDefault="00075B7F" w:rsidP="00555769">
      <w:pPr>
        <w:widowControl/>
        <w:autoSpaceDE/>
        <w:autoSpaceDN/>
        <w:adjustRightInd/>
      </w:pPr>
    </w:p>
    <w:p w:rsidR="00075B7F" w:rsidRPr="00BC1ED3" w:rsidRDefault="00075B7F" w:rsidP="00851820">
      <w:pPr>
        <w:widowControl/>
        <w:tabs>
          <w:tab w:val="left" w:pos="0"/>
        </w:tabs>
        <w:jc w:val="center"/>
        <w:rPr>
          <w:color w:val="000000"/>
        </w:rPr>
      </w:pPr>
      <w:r>
        <w:rPr>
          <w:color w:val="000000"/>
        </w:rPr>
        <w:t>Meeting was adjourned at 12:21 p.m. on Sunday – November 9</w:t>
      </w:r>
      <w:r w:rsidRPr="00BC1ED3">
        <w:rPr>
          <w:color w:val="000000"/>
        </w:rPr>
        <w:t>, 2008</w:t>
      </w:r>
    </w:p>
    <w:p w:rsidR="00075B7F" w:rsidRDefault="00075B7F" w:rsidP="00851820">
      <w:pPr>
        <w:widowControl/>
        <w:tabs>
          <w:tab w:val="left" w:pos="0"/>
        </w:tabs>
        <w:jc w:val="center"/>
        <w:rPr>
          <w:color w:val="000000"/>
        </w:rPr>
      </w:pPr>
    </w:p>
    <w:p w:rsidR="00075B7F" w:rsidRPr="00B521A3" w:rsidRDefault="00075B7F" w:rsidP="00B521A3">
      <w:pPr>
        <w:widowControl/>
        <w:tabs>
          <w:tab w:val="left" w:pos="0"/>
        </w:tabs>
        <w:rPr>
          <w:color w:val="000000"/>
          <w:sz w:val="12"/>
          <w:szCs w:val="12"/>
        </w:rPr>
      </w:pPr>
      <w:r w:rsidRPr="00D57A2B">
        <w:rPr>
          <w:color w:val="000000"/>
          <w:sz w:val="12"/>
          <w:szCs w:val="12"/>
        </w:rPr>
        <w:fldChar w:fldCharType="begin"/>
      </w:r>
      <w:r w:rsidRPr="00D57A2B">
        <w:rPr>
          <w:color w:val="000000"/>
          <w:sz w:val="12"/>
          <w:szCs w:val="12"/>
        </w:rPr>
        <w:instrText xml:space="preserve"> FILENAME \p </w:instrText>
      </w:r>
      <w:r w:rsidRPr="00D57A2B">
        <w:rPr>
          <w:color w:val="000000"/>
          <w:sz w:val="12"/>
          <w:szCs w:val="12"/>
        </w:rPr>
        <w:fldChar w:fldCharType="separate"/>
      </w:r>
      <w:r>
        <w:rPr>
          <w:noProof/>
          <w:color w:val="000000"/>
          <w:sz w:val="12"/>
          <w:szCs w:val="12"/>
        </w:rPr>
        <w:t>S:\CSUEU\CSU Meetings\Meeting Minutes\2008\11-7-9-08 CSUEU BOD holiday inn capitol plaza.docx</w:t>
      </w:r>
      <w:r w:rsidRPr="00D57A2B">
        <w:rPr>
          <w:color w:val="000000"/>
          <w:sz w:val="12"/>
          <w:szCs w:val="12"/>
        </w:rPr>
        <w:fldChar w:fldCharType="end"/>
      </w:r>
    </w:p>
    <w:sectPr w:rsidR="00075B7F" w:rsidRPr="00B521A3" w:rsidSect="00A72FEC">
      <w:footerReference w:type="default" r:id="rId10"/>
      <w:type w:val="continuous"/>
      <w:pgSz w:w="12240" w:h="15840"/>
      <w:pgMar w:top="900" w:right="990" w:bottom="540" w:left="1080" w:header="1440" w:footer="2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B7F" w:rsidRDefault="00075B7F">
      <w:r>
        <w:separator/>
      </w:r>
    </w:p>
  </w:endnote>
  <w:endnote w:type="continuationSeparator" w:id="1">
    <w:p w:rsidR="00075B7F" w:rsidRDefault="00075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B7F" w:rsidRDefault="00075B7F" w:rsidP="00851820">
    <w:pPr>
      <w:pStyle w:val="Footer"/>
      <w:jc w:val="center"/>
      <w:rPr>
        <w:i/>
        <w:iCs/>
        <w:sz w:val="18"/>
        <w:szCs w:val="18"/>
      </w:rPr>
    </w:pPr>
  </w:p>
  <w:p w:rsidR="00075B7F" w:rsidRDefault="00075B7F" w:rsidP="007038D6">
    <w:pPr>
      <w:jc w:val="center"/>
      <w:rPr>
        <w:i/>
        <w:iCs/>
        <w:sz w:val="18"/>
        <w:szCs w:val="18"/>
      </w:rPr>
    </w:pPr>
    <w:r>
      <w:rPr>
        <w:i/>
        <w:iCs/>
        <w:sz w:val="18"/>
        <w:szCs w:val="18"/>
      </w:rPr>
      <w:t>CSUEU Board Meeting Minutes – November 7-9, 2008</w:t>
    </w:r>
  </w:p>
  <w:p w:rsidR="00075B7F" w:rsidRPr="00851820" w:rsidRDefault="00075B7F" w:rsidP="00851820">
    <w:pPr>
      <w:pStyle w:val="Footer"/>
      <w:jc w:val="center"/>
      <w:rPr>
        <w:i/>
        <w:iCs/>
        <w:sz w:val="18"/>
        <w:szCs w:val="18"/>
      </w:rPr>
    </w:pPr>
    <w:r w:rsidRPr="00851820">
      <w:rPr>
        <w:rStyle w:val="PageNumber"/>
        <w:i/>
        <w:iCs/>
        <w:sz w:val="18"/>
        <w:szCs w:val="18"/>
      </w:rPr>
      <w:fldChar w:fldCharType="begin"/>
    </w:r>
    <w:r w:rsidRPr="00851820">
      <w:rPr>
        <w:rStyle w:val="PageNumber"/>
        <w:i/>
        <w:iCs/>
        <w:sz w:val="18"/>
        <w:szCs w:val="18"/>
      </w:rPr>
      <w:instrText xml:space="preserve"> PAGE </w:instrText>
    </w:r>
    <w:r w:rsidRPr="00851820">
      <w:rPr>
        <w:rStyle w:val="PageNumber"/>
        <w:i/>
        <w:iCs/>
        <w:sz w:val="18"/>
        <w:szCs w:val="18"/>
      </w:rPr>
      <w:fldChar w:fldCharType="separate"/>
    </w:r>
    <w:r>
      <w:rPr>
        <w:rStyle w:val="PageNumber"/>
        <w:i/>
        <w:iCs/>
        <w:noProof/>
        <w:sz w:val="18"/>
        <w:szCs w:val="18"/>
      </w:rPr>
      <w:t>1</w:t>
    </w:r>
    <w:r w:rsidRPr="00851820">
      <w:rPr>
        <w:rStyle w:val="PageNumber"/>
        <w:i/>
        <w:iCs/>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B7F" w:rsidRDefault="00075B7F">
    <w:pPr>
      <w:jc w:val="center"/>
      <w:rPr>
        <w:i/>
        <w:iCs/>
        <w:sz w:val="18"/>
        <w:szCs w:val="18"/>
      </w:rPr>
    </w:pPr>
  </w:p>
  <w:p w:rsidR="00075B7F" w:rsidRDefault="00075B7F">
    <w:pPr>
      <w:spacing w:line="19" w:lineRule="exact"/>
      <w:jc w:val="center"/>
      <w:rPr>
        <w:i/>
        <w:iCs/>
        <w:sz w:val="18"/>
        <w:szCs w:val="18"/>
      </w:rPr>
    </w:pPr>
    <w:r>
      <w:rPr>
        <w:noProof/>
      </w:rPr>
      <w:pict>
        <v:rect id="_x0000_s2049" style="position:absolute;left:0;text-align:left;margin-left:1in;margin-top:0;width:468pt;height:.95pt;z-index:-251656192;mso-position-horizontal-relative:page" o:allowincell="f" fillcolor="black" stroked="f" strokeweight="0">
          <v:fill color2="black"/>
          <w10:wrap anchorx="page"/>
          <w10:anchorlock/>
        </v:rect>
      </w:pict>
    </w:r>
  </w:p>
  <w:p w:rsidR="00075B7F" w:rsidRDefault="00075B7F" w:rsidP="00D024BD">
    <w:pPr>
      <w:jc w:val="center"/>
      <w:rPr>
        <w:i/>
        <w:iCs/>
        <w:sz w:val="18"/>
        <w:szCs w:val="18"/>
      </w:rPr>
    </w:pPr>
    <w:r>
      <w:rPr>
        <w:i/>
        <w:iCs/>
        <w:sz w:val="18"/>
        <w:szCs w:val="18"/>
      </w:rPr>
      <w:t>CSUEU Board Meeting Minutes – November 7-9, 2008</w:t>
    </w:r>
  </w:p>
  <w:p w:rsidR="00075B7F" w:rsidRDefault="00075B7F">
    <w:pPr>
      <w:jc w:val="center"/>
    </w:pP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23</w:t>
    </w:r>
    <w:r>
      <w:rPr>
        <w:i/>
        <w:iCs/>
        <w:sz w:val="18"/>
        <w:szCs w:val="18"/>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B7F" w:rsidRDefault="00075B7F">
      <w:r>
        <w:separator/>
      </w:r>
    </w:p>
  </w:footnote>
  <w:footnote w:type="continuationSeparator" w:id="1">
    <w:p w:rsidR="00075B7F" w:rsidRDefault="00075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â"/>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561E7C"/>
    <w:multiLevelType w:val="hybridMultilevel"/>
    <w:tmpl w:val="7EDC20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9B45F2"/>
    <w:multiLevelType w:val="hybridMultilevel"/>
    <w:tmpl w:val="448618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3D5BC0"/>
    <w:multiLevelType w:val="hybridMultilevel"/>
    <w:tmpl w:val="38EAE3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E3539F5"/>
    <w:multiLevelType w:val="hybridMultilevel"/>
    <w:tmpl w:val="427C0A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1E168E"/>
    <w:multiLevelType w:val="hybridMultilevel"/>
    <w:tmpl w:val="1A08E6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2101F1C"/>
    <w:multiLevelType w:val="hybridMultilevel"/>
    <w:tmpl w:val="72E09EC6"/>
    <w:lvl w:ilvl="0" w:tplc="04090001">
      <w:start w:val="1"/>
      <w:numFmt w:val="bullet"/>
      <w:lvlText w:val=""/>
      <w:lvlJc w:val="left"/>
      <w:pPr>
        <w:tabs>
          <w:tab w:val="num" w:pos="720"/>
        </w:tabs>
        <w:ind w:left="720" w:hanging="360"/>
      </w:pPr>
      <w:rPr>
        <w:rFonts w:ascii="Symbol" w:hAnsi="Symbol" w:hint="default"/>
      </w:rPr>
    </w:lvl>
    <w:lvl w:ilvl="1" w:tplc="7BFA9DEE">
      <w:numFmt w:val="bullet"/>
      <w:lvlText w:val="·"/>
      <w:legacy w:legacy="1" w:legacySpace="0" w:legacyIndent="300"/>
      <w:lvlJc w:val="left"/>
      <w:pPr>
        <w:ind w:left="1380" w:hanging="30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6BB2BEE"/>
    <w:multiLevelType w:val="multilevel"/>
    <w:tmpl w:val="007275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40791E"/>
    <w:multiLevelType w:val="hybridMultilevel"/>
    <w:tmpl w:val="98E62F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9556A5"/>
    <w:multiLevelType w:val="hybridMultilevel"/>
    <w:tmpl w:val="A86A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D4C5E"/>
    <w:multiLevelType w:val="multilevel"/>
    <w:tmpl w:val="FBD49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3F47F20"/>
    <w:multiLevelType w:val="hybridMultilevel"/>
    <w:tmpl w:val="3CE22768"/>
    <w:lvl w:ilvl="0" w:tplc="72E8BC78">
      <w:start w:val="1"/>
      <w:numFmt w:val="decimal"/>
      <w:lvlText w:val="%1."/>
      <w:lvlJc w:val="left"/>
      <w:pPr>
        <w:tabs>
          <w:tab w:val="num" w:pos="1170"/>
        </w:tabs>
        <w:ind w:left="1170" w:hanging="810"/>
      </w:pPr>
      <w:rPr>
        <w:rFonts w:cs="Times New Roman" w:hint="default"/>
      </w:rPr>
    </w:lvl>
    <w:lvl w:ilvl="1" w:tplc="3D32F50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6067324"/>
    <w:multiLevelType w:val="hybridMultilevel"/>
    <w:tmpl w:val="FBD49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68F059A"/>
    <w:multiLevelType w:val="hybridMultilevel"/>
    <w:tmpl w:val="3B3E12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991605E"/>
    <w:multiLevelType w:val="hybridMultilevel"/>
    <w:tmpl w:val="87C03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C30D2D"/>
    <w:multiLevelType w:val="hybridMultilevel"/>
    <w:tmpl w:val="767CF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4B7F52"/>
    <w:multiLevelType w:val="hybridMultilevel"/>
    <w:tmpl w:val="87EA8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050006"/>
    <w:multiLevelType w:val="hybridMultilevel"/>
    <w:tmpl w:val="100015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4D03FC9"/>
    <w:multiLevelType w:val="hybridMultilevel"/>
    <w:tmpl w:val="8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7F4DE4"/>
    <w:multiLevelType w:val="hybridMultilevel"/>
    <w:tmpl w:val="F1CA5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820E8A"/>
    <w:multiLevelType w:val="hybridMultilevel"/>
    <w:tmpl w:val="FDB223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956465F"/>
    <w:multiLevelType w:val="hybridMultilevel"/>
    <w:tmpl w:val="D1E60318"/>
    <w:lvl w:ilvl="0" w:tplc="46CC60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6B4D3CBC"/>
    <w:multiLevelType w:val="hybridMultilevel"/>
    <w:tmpl w:val="817AAD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D96280"/>
    <w:multiLevelType w:val="hybridMultilevel"/>
    <w:tmpl w:val="383E0C16"/>
    <w:lvl w:ilvl="0" w:tplc="98D25F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3CE66B7"/>
    <w:multiLevelType w:val="hybridMultilevel"/>
    <w:tmpl w:val="71982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D25C61"/>
    <w:multiLevelType w:val="hybridMultilevel"/>
    <w:tmpl w:val="82CE9C0A"/>
    <w:lvl w:ilvl="0" w:tplc="69C401E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78FB0549"/>
    <w:multiLevelType w:val="hybridMultilevel"/>
    <w:tmpl w:val="FDD68356"/>
    <w:lvl w:ilvl="0" w:tplc="7BFA9DEE">
      <w:numFmt w:val="bullet"/>
      <w:lvlText w:val="·"/>
      <w:legacy w:legacy="1" w:legacySpace="0" w:legacyIndent="300"/>
      <w:lvlJc w:val="left"/>
      <w:pPr>
        <w:ind w:left="660" w:hanging="30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2A2005"/>
    <w:multiLevelType w:val="hybridMultilevel"/>
    <w:tmpl w:val="3F60C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13"/>
  </w:num>
  <w:num w:numId="4">
    <w:abstractNumId w:val="6"/>
  </w:num>
  <w:num w:numId="5">
    <w:abstractNumId w:val="7"/>
  </w:num>
  <w:num w:numId="6">
    <w:abstractNumId w:val="26"/>
  </w:num>
  <w:num w:numId="7">
    <w:abstractNumId w:val="22"/>
  </w:num>
  <w:num w:numId="8">
    <w:abstractNumId w:val="8"/>
  </w:num>
  <w:num w:numId="9">
    <w:abstractNumId w:val="11"/>
  </w:num>
  <w:num w:numId="10">
    <w:abstractNumId w:val="27"/>
  </w:num>
  <w:num w:numId="11">
    <w:abstractNumId w:val="17"/>
  </w:num>
  <w:num w:numId="12">
    <w:abstractNumId w:val="3"/>
  </w:num>
  <w:num w:numId="13">
    <w:abstractNumId w:val="23"/>
  </w:num>
  <w:num w:numId="14">
    <w:abstractNumId w:val="9"/>
  </w:num>
  <w:num w:numId="15">
    <w:abstractNumId w:val="2"/>
  </w:num>
  <w:num w:numId="16">
    <w:abstractNumId w:val="16"/>
  </w:num>
  <w:num w:numId="17">
    <w:abstractNumId w:val="25"/>
  </w:num>
  <w:num w:numId="18">
    <w:abstractNumId w:val="5"/>
  </w:num>
  <w:num w:numId="19">
    <w:abstractNumId w:val="28"/>
  </w:num>
  <w:num w:numId="20">
    <w:abstractNumId w:val="20"/>
  </w:num>
  <w:num w:numId="21">
    <w:abstractNumId w:val="15"/>
  </w:num>
  <w:num w:numId="22">
    <w:abstractNumId w:val="14"/>
  </w:num>
  <w:num w:numId="23">
    <w:abstractNumId w:val="21"/>
  </w:num>
  <w:num w:numId="24">
    <w:abstractNumId w:val="18"/>
  </w:num>
  <w:num w:numId="25">
    <w:abstractNumId w:val="4"/>
  </w:num>
  <w:num w:numId="26">
    <w:abstractNumId w:val="10"/>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6DD"/>
    <w:rsid w:val="000008DF"/>
    <w:rsid w:val="000048C5"/>
    <w:rsid w:val="000107E6"/>
    <w:rsid w:val="00013ACD"/>
    <w:rsid w:val="00015578"/>
    <w:rsid w:val="00017576"/>
    <w:rsid w:val="00026093"/>
    <w:rsid w:val="00030C7C"/>
    <w:rsid w:val="00033FE8"/>
    <w:rsid w:val="0003768F"/>
    <w:rsid w:val="00042989"/>
    <w:rsid w:val="00042E81"/>
    <w:rsid w:val="000433D8"/>
    <w:rsid w:val="00043FA8"/>
    <w:rsid w:val="00047386"/>
    <w:rsid w:val="0005237C"/>
    <w:rsid w:val="00052BA9"/>
    <w:rsid w:val="000544A4"/>
    <w:rsid w:val="00063DCF"/>
    <w:rsid w:val="00064793"/>
    <w:rsid w:val="00065069"/>
    <w:rsid w:val="000663CA"/>
    <w:rsid w:val="00072AD5"/>
    <w:rsid w:val="00074E61"/>
    <w:rsid w:val="00075B7F"/>
    <w:rsid w:val="0008022B"/>
    <w:rsid w:val="00080D79"/>
    <w:rsid w:val="00081483"/>
    <w:rsid w:val="00083A7E"/>
    <w:rsid w:val="00084A5A"/>
    <w:rsid w:val="00085831"/>
    <w:rsid w:val="0009117C"/>
    <w:rsid w:val="00093ED2"/>
    <w:rsid w:val="00097923"/>
    <w:rsid w:val="000A02D5"/>
    <w:rsid w:val="000A06FE"/>
    <w:rsid w:val="000A1BE1"/>
    <w:rsid w:val="000A2F0B"/>
    <w:rsid w:val="000A3D3E"/>
    <w:rsid w:val="000A6102"/>
    <w:rsid w:val="000A7538"/>
    <w:rsid w:val="000B258C"/>
    <w:rsid w:val="000B2E4A"/>
    <w:rsid w:val="000C0CBE"/>
    <w:rsid w:val="000C6245"/>
    <w:rsid w:val="000C70E7"/>
    <w:rsid w:val="000C764B"/>
    <w:rsid w:val="000D54B0"/>
    <w:rsid w:val="000E1DFD"/>
    <w:rsid w:val="000E21BE"/>
    <w:rsid w:val="000E30D0"/>
    <w:rsid w:val="000E4A19"/>
    <w:rsid w:val="000F1B95"/>
    <w:rsid w:val="000F3F2B"/>
    <w:rsid w:val="000F5989"/>
    <w:rsid w:val="000F76FC"/>
    <w:rsid w:val="001005D3"/>
    <w:rsid w:val="00100FE4"/>
    <w:rsid w:val="00101B76"/>
    <w:rsid w:val="001035BC"/>
    <w:rsid w:val="0011334E"/>
    <w:rsid w:val="00114025"/>
    <w:rsid w:val="0012603D"/>
    <w:rsid w:val="00126635"/>
    <w:rsid w:val="00126F4F"/>
    <w:rsid w:val="0012777C"/>
    <w:rsid w:val="00132F9F"/>
    <w:rsid w:val="00133BBE"/>
    <w:rsid w:val="00137E01"/>
    <w:rsid w:val="0014120E"/>
    <w:rsid w:val="001414FA"/>
    <w:rsid w:val="00141B60"/>
    <w:rsid w:val="00141CD2"/>
    <w:rsid w:val="00143D7F"/>
    <w:rsid w:val="001443CA"/>
    <w:rsid w:val="00145131"/>
    <w:rsid w:val="001477E4"/>
    <w:rsid w:val="00153600"/>
    <w:rsid w:val="001536DD"/>
    <w:rsid w:val="0015783E"/>
    <w:rsid w:val="00163817"/>
    <w:rsid w:val="0016499E"/>
    <w:rsid w:val="00171217"/>
    <w:rsid w:val="001802F9"/>
    <w:rsid w:val="001819FB"/>
    <w:rsid w:val="00184F45"/>
    <w:rsid w:val="001872AD"/>
    <w:rsid w:val="001912CD"/>
    <w:rsid w:val="00191C24"/>
    <w:rsid w:val="001928FC"/>
    <w:rsid w:val="00194A88"/>
    <w:rsid w:val="0019691F"/>
    <w:rsid w:val="001A2DBF"/>
    <w:rsid w:val="001A5D48"/>
    <w:rsid w:val="001B1EAD"/>
    <w:rsid w:val="001B5A70"/>
    <w:rsid w:val="001B686F"/>
    <w:rsid w:val="001B79EF"/>
    <w:rsid w:val="001C0671"/>
    <w:rsid w:val="001C1185"/>
    <w:rsid w:val="001C40C4"/>
    <w:rsid w:val="001C5F66"/>
    <w:rsid w:val="001D2803"/>
    <w:rsid w:val="001E3E5A"/>
    <w:rsid w:val="001F0421"/>
    <w:rsid w:val="001F5349"/>
    <w:rsid w:val="001F5858"/>
    <w:rsid w:val="00201096"/>
    <w:rsid w:val="00201798"/>
    <w:rsid w:val="00201B96"/>
    <w:rsid w:val="00210423"/>
    <w:rsid w:val="00210E06"/>
    <w:rsid w:val="0022303E"/>
    <w:rsid w:val="00223277"/>
    <w:rsid w:val="002239DB"/>
    <w:rsid w:val="00233635"/>
    <w:rsid w:val="00237B82"/>
    <w:rsid w:val="00242801"/>
    <w:rsid w:val="0024387A"/>
    <w:rsid w:val="00245F85"/>
    <w:rsid w:val="0025231E"/>
    <w:rsid w:val="002576FB"/>
    <w:rsid w:val="002638F8"/>
    <w:rsid w:val="0026514D"/>
    <w:rsid w:val="00266443"/>
    <w:rsid w:val="0026745A"/>
    <w:rsid w:val="002754E2"/>
    <w:rsid w:val="0027616F"/>
    <w:rsid w:val="00280D6C"/>
    <w:rsid w:val="00283047"/>
    <w:rsid w:val="00283E22"/>
    <w:rsid w:val="00286168"/>
    <w:rsid w:val="0028695C"/>
    <w:rsid w:val="00291A53"/>
    <w:rsid w:val="00292BD2"/>
    <w:rsid w:val="00294153"/>
    <w:rsid w:val="002948D0"/>
    <w:rsid w:val="00295088"/>
    <w:rsid w:val="0029675E"/>
    <w:rsid w:val="002A2E3E"/>
    <w:rsid w:val="002A3685"/>
    <w:rsid w:val="002A56B0"/>
    <w:rsid w:val="002A5EC3"/>
    <w:rsid w:val="002A67B1"/>
    <w:rsid w:val="002A7579"/>
    <w:rsid w:val="002B13CA"/>
    <w:rsid w:val="002B2C25"/>
    <w:rsid w:val="002B399E"/>
    <w:rsid w:val="002C30A8"/>
    <w:rsid w:val="002C3C13"/>
    <w:rsid w:val="002D77E1"/>
    <w:rsid w:val="002E66E0"/>
    <w:rsid w:val="002E689D"/>
    <w:rsid w:val="002E6C5A"/>
    <w:rsid w:val="002F60F6"/>
    <w:rsid w:val="002F7E8F"/>
    <w:rsid w:val="00300300"/>
    <w:rsid w:val="00300F26"/>
    <w:rsid w:val="00300FDE"/>
    <w:rsid w:val="0030354A"/>
    <w:rsid w:val="00304867"/>
    <w:rsid w:val="003049ED"/>
    <w:rsid w:val="00306646"/>
    <w:rsid w:val="003069DF"/>
    <w:rsid w:val="00306D33"/>
    <w:rsid w:val="003101FD"/>
    <w:rsid w:val="00311CB4"/>
    <w:rsid w:val="003127E6"/>
    <w:rsid w:val="00315338"/>
    <w:rsid w:val="00315412"/>
    <w:rsid w:val="003210E7"/>
    <w:rsid w:val="00322947"/>
    <w:rsid w:val="003232CB"/>
    <w:rsid w:val="0032358B"/>
    <w:rsid w:val="00324862"/>
    <w:rsid w:val="00324A6D"/>
    <w:rsid w:val="00326910"/>
    <w:rsid w:val="00326CE7"/>
    <w:rsid w:val="0034330E"/>
    <w:rsid w:val="00350E40"/>
    <w:rsid w:val="003516DE"/>
    <w:rsid w:val="00351F1A"/>
    <w:rsid w:val="0035368B"/>
    <w:rsid w:val="00360744"/>
    <w:rsid w:val="00363F6B"/>
    <w:rsid w:val="00364268"/>
    <w:rsid w:val="00364473"/>
    <w:rsid w:val="00366C22"/>
    <w:rsid w:val="00371920"/>
    <w:rsid w:val="0037235A"/>
    <w:rsid w:val="003724F2"/>
    <w:rsid w:val="00373F20"/>
    <w:rsid w:val="00377249"/>
    <w:rsid w:val="00382C7E"/>
    <w:rsid w:val="00383CBB"/>
    <w:rsid w:val="00384D91"/>
    <w:rsid w:val="0038649B"/>
    <w:rsid w:val="00386966"/>
    <w:rsid w:val="00387E62"/>
    <w:rsid w:val="00391712"/>
    <w:rsid w:val="00394D5E"/>
    <w:rsid w:val="00395B79"/>
    <w:rsid w:val="003A48E4"/>
    <w:rsid w:val="003B1143"/>
    <w:rsid w:val="003B1C13"/>
    <w:rsid w:val="003B63B0"/>
    <w:rsid w:val="003B63E6"/>
    <w:rsid w:val="003B71C8"/>
    <w:rsid w:val="003C0B4F"/>
    <w:rsid w:val="003C1CE9"/>
    <w:rsid w:val="003C7A50"/>
    <w:rsid w:val="003D2A5D"/>
    <w:rsid w:val="003D345A"/>
    <w:rsid w:val="003D65EC"/>
    <w:rsid w:val="003D7EF0"/>
    <w:rsid w:val="003E18EC"/>
    <w:rsid w:val="003E25CB"/>
    <w:rsid w:val="003E5AA5"/>
    <w:rsid w:val="003E6275"/>
    <w:rsid w:val="003E6F2C"/>
    <w:rsid w:val="003F08EE"/>
    <w:rsid w:val="003F0B56"/>
    <w:rsid w:val="003F21AE"/>
    <w:rsid w:val="003F3ADC"/>
    <w:rsid w:val="003F53FF"/>
    <w:rsid w:val="003F702C"/>
    <w:rsid w:val="003F75C6"/>
    <w:rsid w:val="00400F78"/>
    <w:rsid w:val="0040224D"/>
    <w:rsid w:val="00403212"/>
    <w:rsid w:val="00403DF5"/>
    <w:rsid w:val="0041048B"/>
    <w:rsid w:val="00410A40"/>
    <w:rsid w:val="00411A9F"/>
    <w:rsid w:val="00411C64"/>
    <w:rsid w:val="00416746"/>
    <w:rsid w:val="004174A1"/>
    <w:rsid w:val="00423350"/>
    <w:rsid w:val="004308F1"/>
    <w:rsid w:val="00430F84"/>
    <w:rsid w:val="004335E6"/>
    <w:rsid w:val="0043489D"/>
    <w:rsid w:val="00436201"/>
    <w:rsid w:val="00436BEC"/>
    <w:rsid w:val="00443E1E"/>
    <w:rsid w:val="00445C12"/>
    <w:rsid w:val="0044613A"/>
    <w:rsid w:val="0045010F"/>
    <w:rsid w:val="004542D4"/>
    <w:rsid w:val="004550F8"/>
    <w:rsid w:val="00456794"/>
    <w:rsid w:val="00457022"/>
    <w:rsid w:val="00457A56"/>
    <w:rsid w:val="004617A5"/>
    <w:rsid w:val="00464C1C"/>
    <w:rsid w:val="004655A5"/>
    <w:rsid w:val="00466837"/>
    <w:rsid w:val="00467BAE"/>
    <w:rsid w:val="00472D40"/>
    <w:rsid w:val="00472E0D"/>
    <w:rsid w:val="0047734B"/>
    <w:rsid w:val="00481538"/>
    <w:rsid w:val="004825AE"/>
    <w:rsid w:val="00484C12"/>
    <w:rsid w:val="00484C59"/>
    <w:rsid w:val="004862BD"/>
    <w:rsid w:val="00490902"/>
    <w:rsid w:val="0049221C"/>
    <w:rsid w:val="00492CB3"/>
    <w:rsid w:val="00493C33"/>
    <w:rsid w:val="004947E5"/>
    <w:rsid w:val="00494860"/>
    <w:rsid w:val="0049666F"/>
    <w:rsid w:val="00496CDD"/>
    <w:rsid w:val="004A1324"/>
    <w:rsid w:val="004A265B"/>
    <w:rsid w:val="004A295A"/>
    <w:rsid w:val="004A50EB"/>
    <w:rsid w:val="004B40AF"/>
    <w:rsid w:val="004B4DD7"/>
    <w:rsid w:val="004B4F41"/>
    <w:rsid w:val="004B521D"/>
    <w:rsid w:val="004C06FE"/>
    <w:rsid w:val="004C0728"/>
    <w:rsid w:val="004C0D4B"/>
    <w:rsid w:val="004C1C76"/>
    <w:rsid w:val="004C39DD"/>
    <w:rsid w:val="004C7D11"/>
    <w:rsid w:val="004D094D"/>
    <w:rsid w:val="004D1695"/>
    <w:rsid w:val="004D51F6"/>
    <w:rsid w:val="004D7B60"/>
    <w:rsid w:val="004E2AC3"/>
    <w:rsid w:val="004E3A7F"/>
    <w:rsid w:val="004F027C"/>
    <w:rsid w:val="004F1C1F"/>
    <w:rsid w:val="004F2BF8"/>
    <w:rsid w:val="004F624D"/>
    <w:rsid w:val="00504B74"/>
    <w:rsid w:val="005064B4"/>
    <w:rsid w:val="00506DD5"/>
    <w:rsid w:val="0051157B"/>
    <w:rsid w:val="00513EE5"/>
    <w:rsid w:val="00517DC1"/>
    <w:rsid w:val="0052003B"/>
    <w:rsid w:val="00520B13"/>
    <w:rsid w:val="005222C1"/>
    <w:rsid w:val="00523BE5"/>
    <w:rsid w:val="00524888"/>
    <w:rsid w:val="0052507C"/>
    <w:rsid w:val="005251FE"/>
    <w:rsid w:val="00526505"/>
    <w:rsid w:val="00527B69"/>
    <w:rsid w:val="00530B55"/>
    <w:rsid w:val="00536A6D"/>
    <w:rsid w:val="005417DD"/>
    <w:rsid w:val="0054267E"/>
    <w:rsid w:val="00550EF4"/>
    <w:rsid w:val="00552EDF"/>
    <w:rsid w:val="00553453"/>
    <w:rsid w:val="00555769"/>
    <w:rsid w:val="005604FE"/>
    <w:rsid w:val="005629D8"/>
    <w:rsid w:val="005704BE"/>
    <w:rsid w:val="00572008"/>
    <w:rsid w:val="00573573"/>
    <w:rsid w:val="005740C5"/>
    <w:rsid w:val="005741CA"/>
    <w:rsid w:val="00582271"/>
    <w:rsid w:val="00582C92"/>
    <w:rsid w:val="005836A1"/>
    <w:rsid w:val="00583F6B"/>
    <w:rsid w:val="00587535"/>
    <w:rsid w:val="005914D0"/>
    <w:rsid w:val="0059199A"/>
    <w:rsid w:val="005919F6"/>
    <w:rsid w:val="00595A1F"/>
    <w:rsid w:val="005965F8"/>
    <w:rsid w:val="005A0CA4"/>
    <w:rsid w:val="005A1413"/>
    <w:rsid w:val="005A1611"/>
    <w:rsid w:val="005A78EB"/>
    <w:rsid w:val="005C1D75"/>
    <w:rsid w:val="005C3803"/>
    <w:rsid w:val="005C66B7"/>
    <w:rsid w:val="005C6A51"/>
    <w:rsid w:val="005D08E2"/>
    <w:rsid w:val="005D19B8"/>
    <w:rsid w:val="005D67C2"/>
    <w:rsid w:val="005E0A47"/>
    <w:rsid w:val="005E1549"/>
    <w:rsid w:val="005E1889"/>
    <w:rsid w:val="005E4246"/>
    <w:rsid w:val="005E6A82"/>
    <w:rsid w:val="005E7276"/>
    <w:rsid w:val="005F2BFB"/>
    <w:rsid w:val="005F3A53"/>
    <w:rsid w:val="005F46F8"/>
    <w:rsid w:val="005F5F75"/>
    <w:rsid w:val="00600ABA"/>
    <w:rsid w:val="00601B1D"/>
    <w:rsid w:val="00604863"/>
    <w:rsid w:val="006062FC"/>
    <w:rsid w:val="006064DF"/>
    <w:rsid w:val="00614798"/>
    <w:rsid w:val="00620FCE"/>
    <w:rsid w:val="00626FFF"/>
    <w:rsid w:val="006369BA"/>
    <w:rsid w:val="00645AE1"/>
    <w:rsid w:val="00652FCF"/>
    <w:rsid w:val="00654FD7"/>
    <w:rsid w:val="00656009"/>
    <w:rsid w:val="006608FB"/>
    <w:rsid w:val="0066212F"/>
    <w:rsid w:val="006645B5"/>
    <w:rsid w:val="00665E86"/>
    <w:rsid w:val="00665F97"/>
    <w:rsid w:val="006713EE"/>
    <w:rsid w:val="00673D5C"/>
    <w:rsid w:val="00680810"/>
    <w:rsid w:val="00680D57"/>
    <w:rsid w:val="006850EF"/>
    <w:rsid w:val="00686123"/>
    <w:rsid w:val="006954E2"/>
    <w:rsid w:val="00695A8E"/>
    <w:rsid w:val="00696C24"/>
    <w:rsid w:val="006A268A"/>
    <w:rsid w:val="006A444A"/>
    <w:rsid w:val="006B3B3A"/>
    <w:rsid w:val="006B3FA2"/>
    <w:rsid w:val="006B6AEB"/>
    <w:rsid w:val="006B6BA5"/>
    <w:rsid w:val="006C1812"/>
    <w:rsid w:val="006C3BE0"/>
    <w:rsid w:val="006C50BF"/>
    <w:rsid w:val="006C72DA"/>
    <w:rsid w:val="006D5119"/>
    <w:rsid w:val="006D5342"/>
    <w:rsid w:val="006D5D51"/>
    <w:rsid w:val="006D6CC1"/>
    <w:rsid w:val="006D7C7C"/>
    <w:rsid w:val="006E068D"/>
    <w:rsid w:val="006E0EE5"/>
    <w:rsid w:val="006E36E9"/>
    <w:rsid w:val="006E5937"/>
    <w:rsid w:val="006E7CF1"/>
    <w:rsid w:val="006F10A6"/>
    <w:rsid w:val="006F42A9"/>
    <w:rsid w:val="006F6AFC"/>
    <w:rsid w:val="006F75A2"/>
    <w:rsid w:val="00702005"/>
    <w:rsid w:val="007038D6"/>
    <w:rsid w:val="007039EE"/>
    <w:rsid w:val="00703FFD"/>
    <w:rsid w:val="00704B50"/>
    <w:rsid w:val="00705CDB"/>
    <w:rsid w:val="00706B49"/>
    <w:rsid w:val="00706F27"/>
    <w:rsid w:val="00715F8C"/>
    <w:rsid w:val="00717248"/>
    <w:rsid w:val="00721D59"/>
    <w:rsid w:val="00727389"/>
    <w:rsid w:val="00731E74"/>
    <w:rsid w:val="00734CA3"/>
    <w:rsid w:val="00735839"/>
    <w:rsid w:val="00735AB5"/>
    <w:rsid w:val="007420CE"/>
    <w:rsid w:val="00743F0F"/>
    <w:rsid w:val="00743F55"/>
    <w:rsid w:val="00745C0E"/>
    <w:rsid w:val="0074691D"/>
    <w:rsid w:val="007546E9"/>
    <w:rsid w:val="00764333"/>
    <w:rsid w:val="00771487"/>
    <w:rsid w:val="00782BFF"/>
    <w:rsid w:val="00790DAD"/>
    <w:rsid w:val="00792FA5"/>
    <w:rsid w:val="00794A10"/>
    <w:rsid w:val="007967DD"/>
    <w:rsid w:val="007A161C"/>
    <w:rsid w:val="007A1CE3"/>
    <w:rsid w:val="007A53C5"/>
    <w:rsid w:val="007A5648"/>
    <w:rsid w:val="007A6419"/>
    <w:rsid w:val="007A7FD4"/>
    <w:rsid w:val="007B0611"/>
    <w:rsid w:val="007B534B"/>
    <w:rsid w:val="007B63C0"/>
    <w:rsid w:val="007B7FB0"/>
    <w:rsid w:val="007C0A45"/>
    <w:rsid w:val="007C2DCD"/>
    <w:rsid w:val="007C37BB"/>
    <w:rsid w:val="007C4521"/>
    <w:rsid w:val="007D2D99"/>
    <w:rsid w:val="007D3424"/>
    <w:rsid w:val="007D5EE3"/>
    <w:rsid w:val="007D7253"/>
    <w:rsid w:val="007E3EBB"/>
    <w:rsid w:val="007E4D35"/>
    <w:rsid w:val="007E6453"/>
    <w:rsid w:val="007E70B5"/>
    <w:rsid w:val="007E732F"/>
    <w:rsid w:val="007F2DC6"/>
    <w:rsid w:val="007F4CFF"/>
    <w:rsid w:val="007F7532"/>
    <w:rsid w:val="007F78E1"/>
    <w:rsid w:val="007F7D47"/>
    <w:rsid w:val="00801EB7"/>
    <w:rsid w:val="00804461"/>
    <w:rsid w:val="00810058"/>
    <w:rsid w:val="00810F08"/>
    <w:rsid w:val="00810FA3"/>
    <w:rsid w:val="00812278"/>
    <w:rsid w:val="008142D4"/>
    <w:rsid w:val="008152CE"/>
    <w:rsid w:val="008169DF"/>
    <w:rsid w:val="0082025A"/>
    <w:rsid w:val="00821582"/>
    <w:rsid w:val="0082193A"/>
    <w:rsid w:val="00841BA7"/>
    <w:rsid w:val="008438FB"/>
    <w:rsid w:val="00843995"/>
    <w:rsid w:val="008509A1"/>
    <w:rsid w:val="00851820"/>
    <w:rsid w:val="00851C49"/>
    <w:rsid w:val="008525C5"/>
    <w:rsid w:val="0085532E"/>
    <w:rsid w:val="00857613"/>
    <w:rsid w:val="00862822"/>
    <w:rsid w:val="00865247"/>
    <w:rsid w:val="008708B5"/>
    <w:rsid w:val="008719F5"/>
    <w:rsid w:val="008730A8"/>
    <w:rsid w:val="008837AC"/>
    <w:rsid w:val="00887E2C"/>
    <w:rsid w:val="00891AB6"/>
    <w:rsid w:val="00891EEC"/>
    <w:rsid w:val="008A0C71"/>
    <w:rsid w:val="008A68F2"/>
    <w:rsid w:val="008A696B"/>
    <w:rsid w:val="008B3755"/>
    <w:rsid w:val="008B4DE7"/>
    <w:rsid w:val="008C17D0"/>
    <w:rsid w:val="008C2965"/>
    <w:rsid w:val="008C3E30"/>
    <w:rsid w:val="008C6F07"/>
    <w:rsid w:val="008C7DC5"/>
    <w:rsid w:val="008D5E4F"/>
    <w:rsid w:val="008E2FD1"/>
    <w:rsid w:val="008E36A6"/>
    <w:rsid w:val="008E7852"/>
    <w:rsid w:val="008F1400"/>
    <w:rsid w:val="008F568C"/>
    <w:rsid w:val="008F617A"/>
    <w:rsid w:val="009007A6"/>
    <w:rsid w:val="0090205F"/>
    <w:rsid w:val="009046B5"/>
    <w:rsid w:val="00920D96"/>
    <w:rsid w:val="00920E16"/>
    <w:rsid w:val="00924D81"/>
    <w:rsid w:val="00926A4D"/>
    <w:rsid w:val="00927AF7"/>
    <w:rsid w:val="00936C7F"/>
    <w:rsid w:val="00937700"/>
    <w:rsid w:val="00937FFC"/>
    <w:rsid w:val="0094081B"/>
    <w:rsid w:val="00941840"/>
    <w:rsid w:val="00942E39"/>
    <w:rsid w:val="00943DAA"/>
    <w:rsid w:val="009449D1"/>
    <w:rsid w:val="0094627E"/>
    <w:rsid w:val="00950DC2"/>
    <w:rsid w:val="0095381D"/>
    <w:rsid w:val="00961A32"/>
    <w:rsid w:val="00965852"/>
    <w:rsid w:val="00965DA1"/>
    <w:rsid w:val="00966A92"/>
    <w:rsid w:val="0096734A"/>
    <w:rsid w:val="00970A35"/>
    <w:rsid w:val="00971A56"/>
    <w:rsid w:val="00973303"/>
    <w:rsid w:val="009778C8"/>
    <w:rsid w:val="009812BE"/>
    <w:rsid w:val="00983D46"/>
    <w:rsid w:val="009933CC"/>
    <w:rsid w:val="00995A0B"/>
    <w:rsid w:val="009A07A0"/>
    <w:rsid w:val="009A172F"/>
    <w:rsid w:val="009A1F9A"/>
    <w:rsid w:val="009A2304"/>
    <w:rsid w:val="009A44A7"/>
    <w:rsid w:val="009A4FF8"/>
    <w:rsid w:val="009A5129"/>
    <w:rsid w:val="009A6202"/>
    <w:rsid w:val="009B7BF2"/>
    <w:rsid w:val="009C062D"/>
    <w:rsid w:val="009C0C82"/>
    <w:rsid w:val="009C2D39"/>
    <w:rsid w:val="009C3EA2"/>
    <w:rsid w:val="009C753A"/>
    <w:rsid w:val="009D1C9E"/>
    <w:rsid w:val="009D40C2"/>
    <w:rsid w:val="009D6CDE"/>
    <w:rsid w:val="009E33E5"/>
    <w:rsid w:val="009E4229"/>
    <w:rsid w:val="009E5FFB"/>
    <w:rsid w:val="009E714B"/>
    <w:rsid w:val="009F02C3"/>
    <w:rsid w:val="009F37B9"/>
    <w:rsid w:val="009F3F87"/>
    <w:rsid w:val="009F49F2"/>
    <w:rsid w:val="009F598F"/>
    <w:rsid w:val="009F6AD0"/>
    <w:rsid w:val="009F762C"/>
    <w:rsid w:val="009F7833"/>
    <w:rsid w:val="009F7FA5"/>
    <w:rsid w:val="00A034C9"/>
    <w:rsid w:val="00A0789D"/>
    <w:rsid w:val="00A112FB"/>
    <w:rsid w:val="00A115D3"/>
    <w:rsid w:val="00A11E40"/>
    <w:rsid w:val="00A16373"/>
    <w:rsid w:val="00A16493"/>
    <w:rsid w:val="00A16999"/>
    <w:rsid w:val="00A1752F"/>
    <w:rsid w:val="00A211FC"/>
    <w:rsid w:val="00A23A3D"/>
    <w:rsid w:val="00A26FE7"/>
    <w:rsid w:val="00A3267A"/>
    <w:rsid w:val="00A34D65"/>
    <w:rsid w:val="00A3519B"/>
    <w:rsid w:val="00A47775"/>
    <w:rsid w:val="00A50361"/>
    <w:rsid w:val="00A626F8"/>
    <w:rsid w:val="00A724F7"/>
    <w:rsid w:val="00A72FEC"/>
    <w:rsid w:val="00A811D8"/>
    <w:rsid w:val="00A8247E"/>
    <w:rsid w:val="00A82FBB"/>
    <w:rsid w:val="00A834D0"/>
    <w:rsid w:val="00A860F3"/>
    <w:rsid w:val="00A87121"/>
    <w:rsid w:val="00A87A0F"/>
    <w:rsid w:val="00A90D4D"/>
    <w:rsid w:val="00A93F53"/>
    <w:rsid w:val="00A9606C"/>
    <w:rsid w:val="00AA180F"/>
    <w:rsid w:val="00AA2A32"/>
    <w:rsid w:val="00AA5AC9"/>
    <w:rsid w:val="00AA7087"/>
    <w:rsid w:val="00AB258B"/>
    <w:rsid w:val="00AB33F8"/>
    <w:rsid w:val="00AB436A"/>
    <w:rsid w:val="00AB710C"/>
    <w:rsid w:val="00AB73FC"/>
    <w:rsid w:val="00AC06C9"/>
    <w:rsid w:val="00AC329F"/>
    <w:rsid w:val="00AC4279"/>
    <w:rsid w:val="00AC4FA4"/>
    <w:rsid w:val="00AC4FEF"/>
    <w:rsid w:val="00AD29BD"/>
    <w:rsid w:val="00AD2CC0"/>
    <w:rsid w:val="00AD6000"/>
    <w:rsid w:val="00AE0598"/>
    <w:rsid w:val="00AE1C53"/>
    <w:rsid w:val="00AF476A"/>
    <w:rsid w:val="00AF7F5A"/>
    <w:rsid w:val="00B00366"/>
    <w:rsid w:val="00B00A4D"/>
    <w:rsid w:val="00B01ACC"/>
    <w:rsid w:val="00B03F3A"/>
    <w:rsid w:val="00B103AB"/>
    <w:rsid w:val="00B10BDF"/>
    <w:rsid w:val="00B10C10"/>
    <w:rsid w:val="00B11ABE"/>
    <w:rsid w:val="00B12D11"/>
    <w:rsid w:val="00B2184A"/>
    <w:rsid w:val="00B24155"/>
    <w:rsid w:val="00B24B13"/>
    <w:rsid w:val="00B274F1"/>
    <w:rsid w:val="00B34769"/>
    <w:rsid w:val="00B36BF8"/>
    <w:rsid w:val="00B401C1"/>
    <w:rsid w:val="00B40F25"/>
    <w:rsid w:val="00B4764C"/>
    <w:rsid w:val="00B521A3"/>
    <w:rsid w:val="00B55567"/>
    <w:rsid w:val="00B55875"/>
    <w:rsid w:val="00B56943"/>
    <w:rsid w:val="00B720B8"/>
    <w:rsid w:val="00B7250C"/>
    <w:rsid w:val="00B72E10"/>
    <w:rsid w:val="00B75DA5"/>
    <w:rsid w:val="00B81359"/>
    <w:rsid w:val="00B825F2"/>
    <w:rsid w:val="00B8280E"/>
    <w:rsid w:val="00B835B4"/>
    <w:rsid w:val="00B83D3F"/>
    <w:rsid w:val="00B84083"/>
    <w:rsid w:val="00B87E91"/>
    <w:rsid w:val="00B9117E"/>
    <w:rsid w:val="00BA172B"/>
    <w:rsid w:val="00BA1B09"/>
    <w:rsid w:val="00BA24A6"/>
    <w:rsid w:val="00BB0234"/>
    <w:rsid w:val="00BB1A75"/>
    <w:rsid w:val="00BB20D8"/>
    <w:rsid w:val="00BB3D91"/>
    <w:rsid w:val="00BB56E0"/>
    <w:rsid w:val="00BC0C91"/>
    <w:rsid w:val="00BC1ED3"/>
    <w:rsid w:val="00BC5F8B"/>
    <w:rsid w:val="00BD011F"/>
    <w:rsid w:val="00BE0533"/>
    <w:rsid w:val="00BE24F6"/>
    <w:rsid w:val="00BE5FD2"/>
    <w:rsid w:val="00BF0E4A"/>
    <w:rsid w:val="00BF2BEC"/>
    <w:rsid w:val="00BF37FB"/>
    <w:rsid w:val="00C01DEC"/>
    <w:rsid w:val="00C05512"/>
    <w:rsid w:val="00C10B62"/>
    <w:rsid w:val="00C17935"/>
    <w:rsid w:val="00C22715"/>
    <w:rsid w:val="00C31610"/>
    <w:rsid w:val="00C34A96"/>
    <w:rsid w:val="00C368C4"/>
    <w:rsid w:val="00C4093A"/>
    <w:rsid w:val="00C45258"/>
    <w:rsid w:val="00C46725"/>
    <w:rsid w:val="00C47B61"/>
    <w:rsid w:val="00C50A8F"/>
    <w:rsid w:val="00C61975"/>
    <w:rsid w:val="00C61EA3"/>
    <w:rsid w:val="00C7155B"/>
    <w:rsid w:val="00C743E8"/>
    <w:rsid w:val="00C83002"/>
    <w:rsid w:val="00C852D9"/>
    <w:rsid w:val="00C95000"/>
    <w:rsid w:val="00C95CAF"/>
    <w:rsid w:val="00C97EEB"/>
    <w:rsid w:val="00CA0A42"/>
    <w:rsid w:val="00CA1C3C"/>
    <w:rsid w:val="00CA3A8C"/>
    <w:rsid w:val="00CA7D3B"/>
    <w:rsid w:val="00CB070E"/>
    <w:rsid w:val="00CB1EFF"/>
    <w:rsid w:val="00CB394A"/>
    <w:rsid w:val="00CB501B"/>
    <w:rsid w:val="00CB5A75"/>
    <w:rsid w:val="00CB767E"/>
    <w:rsid w:val="00CC3283"/>
    <w:rsid w:val="00CC3958"/>
    <w:rsid w:val="00CD1767"/>
    <w:rsid w:val="00CD24EC"/>
    <w:rsid w:val="00CE5ECD"/>
    <w:rsid w:val="00CF1253"/>
    <w:rsid w:val="00CF1EB2"/>
    <w:rsid w:val="00CF7310"/>
    <w:rsid w:val="00CF7A54"/>
    <w:rsid w:val="00D0010C"/>
    <w:rsid w:val="00D006DF"/>
    <w:rsid w:val="00D00B20"/>
    <w:rsid w:val="00D024BD"/>
    <w:rsid w:val="00D0605C"/>
    <w:rsid w:val="00D061CF"/>
    <w:rsid w:val="00D0750A"/>
    <w:rsid w:val="00D101B0"/>
    <w:rsid w:val="00D13C99"/>
    <w:rsid w:val="00D160A6"/>
    <w:rsid w:val="00D169E2"/>
    <w:rsid w:val="00D1738C"/>
    <w:rsid w:val="00D1774D"/>
    <w:rsid w:val="00D21414"/>
    <w:rsid w:val="00D30649"/>
    <w:rsid w:val="00D306CF"/>
    <w:rsid w:val="00D35E8E"/>
    <w:rsid w:val="00D42D35"/>
    <w:rsid w:val="00D44238"/>
    <w:rsid w:val="00D442B5"/>
    <w:rsid w:val="00D510DA"/>
    <w:rsid w:val="00D51DD8"/>
    <w:rsid w:val="00D56B09"/>
    <w:rsid w:val="00D5789E"/>
    <w:rsid w:val="00D57A2B"/>
    <w:rsid w:val="00D57C8F"/>
    <w:rsid w:val="00D61434"/>
    <w:rsid w:val="00D63392"/>
    <w:rsid w:val="00D649AB"/>
    <w:rsid w:val="00D73832"/>
    <w:rsid w:val="00D73E4B"/>
    <w:rsid w:val="00D757D8"/>
    <w:rsid w:val="00D75C20"/>
    <w:rsid w:val="00D7746F"/>
    <w:rsid w:val="00D8222A"/>
    <w:rsid w:val="00D83A31"/>
    <w:rsid w:val="00D83C4B"/>
    <w:rsid w:val="00D86D34"/>
    <w:rsid w:val="00D9127C"/>
    <w:rsid w:val="00D91C80"/>
    <w:rsid w:val="00D9202E"/>
    <w:rsid w:val="00D93390"/>
    <w:rsid w:val="00D94AEB"/>
    <w:rsid w:val="00D9652F"/>
    <w:rsid w:val="00D97325"/>
    <w:rsid w:val="00D97BE2"/>
    <w:rsid w:val="00DA0B4F"/>
    <w:rsid w:val="00DA2A5B"/>
    <w:rsid w:val="00DA59DC"/>
    <w:rsid w:val="00DA5E4D"/>
    <w:rsid w:val="00DA5EE9"/>
    <w:rsid w:val="00DA6015"/>
    <w:rsid w:val="00DA7CA4"/>
    <w:rsid w:val="00DB162F"/>
    <w:rsid w:val="00DB7C56"/>
    <w:rsid w:val="00DC19BF"/>
    <w:rsid w:val="00DC36E0"/>
    <w:rsid w:val="00DC76B6"/>
    <w:rsid w:val="00DD1540"/>
    <w:rsid w:val="00DD1A80"/>
    <w:rsid w:val="00DE1830"/>
    <w:rsid w:val="00DE21FB"/>
    <w:rsid w:val="00DE4D25"/>
    <w:rsid w:val="00DE5C04"/>
    <w:rsid w:val="00DE68A1"/>
    <w:rsid w:val="00DE7C0D"/>
    <w:rsid w:val="00DF6817"/>
    <w:rsid w:val="00DF6BAD"/>
    <w:rsid w:val="00E01B7B"/>
    <w:rsid w:val="00E02626"/>
    <w:rsid w:val="00E03E25"/>
    <w:rsid w:val="00E07BB0"/>
    <w:rsid w:val="00E143CF"/>
    <w:rsid w:val="00E20D35"/>
    <w:rsid w:val="00E26495"/>
    <w:rsid w:val="00E2673A"/>
    <w:rsid w:val="00E27AD3"/>
    <w:rsid w:val="00E37BCB"/>
    <w:rsid w:val="00E414DE"/>
    <w:rsid w:val="00E43077"/>
    <w:rsid w:val="00E43526"/>
    <w:rsid w:val="00E43F7F"/>
    <w:rsid w:val="00E45FE7"/>
    <w:rsid w:val="00E51752"/>
    <w:rsid w:val="00E51C2E"/>
    <w:rsid w:val="00E51DF2"/>
    <w:rsid w:val="00E526A5"/>
    <w:rsid w:val="00E543A3"/>
    <w:rsid w:val="00E569BD"/>
    <w:rsid w:val="00E61ACB"/>
    <w:rsid w:val="00E66C8E"/>
    <w:rsid w:val="00E72379"/>
    <w:rsid w:val="00E72491"/>
    <w:rsid w:val="00E72E91"/>
    <w:rsid w:val="00E76A52"/>
    <w:rsid w:val="00E77873"/>
    <w:rsid w:val="00E80DD6"/>
    <w:rsid w:val="00E87351"/>
    <w:rsid w:val="00E90299"/>
    <w:rsid w:val="00E93A53"/>
    <w:rsid w:val="00E9664B"/>
    <w:rsid w:val="00EA23F6"/>
    <w:rsid w:val="00EA249F"/>
    <w:rsid w:val="00EA4F63"/>
    <w:rsid w:val="00EA5D6D"/>
    <w:rsid w:val="00EB5C38"/>
    <w:rsid w:val="00EB78AA"/>
    <w:rsid w:val="00EC7B0E"/>
    <w:rsid w:val="00ED0162"/>
    <w:rsid w:val="00ED298A"/>
    <w:rsid w:val="00ED4D6A"/>
    <w:rsid w:val="00ED59CB"/>
    <w:rsid w:val="00ED6227"/>
    <w:rsid w:val="00EE1344"/>
    <w:rsid w:val="00EE3E9E"/>
    <w:rsid w:val="00EF12B0"/>
    <w:rsid w:val="00EF1E87"/>
    <w:rsid w:val="00EF3AB8"/>
    <w:rsid w:val="00F00047"/>
    <w:rsid w:val="00F01657"/>
    <w:rsid w:val="00F01BA1"/>
    <w:rsid w:val="00F04EC2"/>
    <w:rsid w:val="00F056CB"/>
    <w:rsid w:val="00F07B9E"/>
    <w:rsid w:val="00F10FEC"/>
    <w:rsid w:val="00F13436"/>
    <w:rsid w:val="00F13F15"/>
    <w:rsid w:val="00F14A64"/>
    <w:rsid w:val="00F15929"/>
    <w:rsid w:val="00F15D4E"/>
    <w:rsid w:val="00F23CDE"/>
    <w:rsid w:val="00F265AF"/>
    <w:rsid w:val="00F26A0A"/>
    <w:rsid w:val="00F42A31"/>
    <w:rsid w:val="00F4486E"/>
    <w:rsid w:val="00F44924"/>
    <w:rsid w:val="00F46018"/>
    <w:rsid w:val="00F52405"/>
    <w:rsid w:val="00F52CB1"/>
    <w:rsid w:val="00F530B7"/>
    <w:rsid w:val="00F6112D"/>
    <w:rsid w:val="00F6153F"/>
    <w:rsid w:val="00F634A9"/>
    <w:rsid w:val="00F6788B"/>
    <w:rsid w:val="00F7027C"/>
    <w:rsid w:val="00F71E3E"/>
    <w:rsid w:val="00F808B1"/>
    <w:rsid w:val="00F85D59"/>
    <w:rsid w:val="00F91002"/>
    <w:rsid w:val="00F947C7"/>
    <w:rsid w:val="00F96C0F"/>
    <w:rsid w:val="00FA2486"/>
    <w:rsid w:val="00FA3715"/>
    <w:rsid w:val="00FA3BD2"/>
    <w:rsid w:val="00FA61BD"/>
    <w:rsid w:val="00FB5F05"/>
    <w:rsid w:val="00FB6BC0"/>
    <w:rsid w:val="00FC0C72"/>
    <w:rsid w:val="00FC15C1"/>
    <w:rsid w:val="00FD021F"/>
    <w:rsid w:val="00FD311A"/>
    <w:rsid w:val="00FD3314"/>
    <w:rsid w:val="00FE1D97"/>
    <w:rsid w:val="00FE7372"/>
    <w:rsid w:val="00FE7869"/>
    <w:rsid w:val="00FF25B5"/>
    <w:rsid w:val="00FF45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D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05D3"/>
    <w:pPr>
      <w:keepNext/>
      <w:widowControl/>
      <w:autoSpaceDE/>
      <w:autoSpaceDN/>
      <w:adjustRightInd/>
      <w:outlineLvl w:val="0"/>
    </w:pPr>
    <w:rPr>
      <w:b/>
      <w:bCs/>
      <w:u w:val="single"/>
    </w:rPr>
  </w:style>
  <w:style w:type="paragraph" w:styleId="Heading4">
    <w:name w:val="heading 4"/>
    <w:basedOn w:val="Normal"/>
    <w:next w:val="Normal"/>
    <w:link w:val="Heading4Char"/>
    <w:uiPriority w:val="99"/>
    <w:qFormat/>
    <w:rsid w:val="00210E0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DF2"/>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E51DF2"/>
    <w:rPr>
      <w:rFonts w:ascii="Calibri" w:hAnsi="Calibri" w:cs="Times New Roman"/>
      <w:b/>
      <w:bCs/>
      <w:sz w:val="28"/>
      <w:szCs w:val="28"/>
    </w:rPr>
  </w:style>
  <w:style w:type="character" w:styleId="FootnoteReference">
    <w:name w:val="footnote reference"/>
    <w:basedOn w:val="DefaultParagraphFont"/>
    <w:uiPriority w:val="99"/>
    <w:semiHidden/>
    <w:rsid w:val="00B2184A"/>
    <w:rPr>
      <w:rFonts w:cs="Times New Roman"/>
    </w:rPr>
  </w:style>
  <w:style w:type="character" w:customStyle="1" w:styleId="Hypertext">
    <w:name w:val="Hypertext"/>
    <w:uiPriority w:val="99"/>
    <w:rsid w:val="00B2184A"/>
    <w:rPr>
      <w:color w:val="0000FF"/>
      <w:u w:val="single"/>
    </w:rPr>
  </w:style>
  <w:style w:type="paragraph" w:customStyle="1" w:styleId="Level1">
    <w:name w:val="Level 1"/>
    <w:basedOn w:val="Normal"/>
    <w:uiPriority w:val="99"/>
    <w:rsid w:val="00B2184A"/>
    <w:pPr>
      <w:ind w:left="1440" w:hanging="360"/>
    </w:pPr>
  </w:style>
  <w:style w:type="character" w:styleId="Hyperlink">
    <w:name w:val="Hyperlink"/>
    <w:basedOn w:val="DefaultParagraphFont"/>
    <w:uiPriority w:val="99"/>
    <w:rsid w:val="00595A1F"/>
    <w:rPr>
      <w:rFonts w:cs="Times New Roman"/>
      <w:color w:val="0000FF"/>
      <w:u w:val="single"/>
    </w:rPr>
  </w:style>
  <w:style w:type="paragraph" w:styleId="Header">
    <w:name w:val="header"/>
    <w:basedOn w:val="Normal"/>
    <w:link w:val="HeaderChar"/>
    <w:uiPriority w:val="99"/>
    <w:rsid w:val="00851820"/>
    <w:pPr>
      <w:tabs>
        <w:tab w:val="center" w:pos="4320"/>
        <w:tab w:val="right" w:pos="8640"/>
      </w:tabs>
    </w:pPr>
  </w:style>
  <w:style w:type="character" w:customStyle="1" w:styleId="HeaderChar">
    <w:name w:val="Header Char"/>
    <w:basedOn w:val="DefaultParagraphFont"/>
    <w:link w:val="Header"/>
    <w:uiPriority w:val="99"/>
    <w:semiHidden/>
    <w:locked/>
    <w:rsid w:val="00E51DF2"/>
    <w:rPr>
      <w:rFonts w:cs="Times New Roman"/>
      <w:sz w:val="24"/>
      <w:szCs w:val="24"/>
    </w:rPr>
  </w:style>
  <w:style w:type="paragraph" w:styleId="Footer">
    <w:name w:val="footer"/>
    <w:basedOn w:val="Normal"/>
    <w:link w:val="FooterChar"/>
    <w:uiPriority w:val="99"/>
    <w:rsid w:val="00851820"/>
    <w:pPr>
      <w:tabs>
        <w:tab w:val="center" w:pos="4320"/>
        <w:tab w:val="right" w:pos="8640"/>
      </w:tabs>
    </w:pPr>
  </w:style>
  <w:style w:type="character" w:customStyle="1" w:styleId="FooterChar">
    <w:name w:val="Footer Char"/>
    <w:basedOn w:val="DefaultParagraphFont"/>
    <w:link w:val="Footer"/>
    <w:uiPriority w:val="99"/>
    <w:semiHidden/>
    <w:locked/>
    <w:rsid w:val="00E51DF2"/>
    <w:rPr>
      <w:rFonts w:cs="Times New Roman"/>
      <w:sz w:val="24"/>
      <w:szCs w:val="24"/>
    </w:rPr>
  </w:style>
  <w:style w:type="character" w:styleId="PageNumber">
    <w:name w:val="page number"/>
    <w:basedOn w:val="DefaultParagraphFont"/>
    <w:uiPriority w:val="99"/>
    <w:rsid w:val="00851820"/>
    <w:rPr>
      <w:rFonts w:cs="Times New Roman"/>
    </w:rPr>
  </w:style>
  <w:style w:type="table" w:styleId="TableGrid">
    <w:name w:val="Table Grid"/>
    <w:basedOn w:val="TableNormal"/>
    <w:uiPriority w:val="99"/>
    <w:rsid w:val="0004738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73D5C"/>
    <w:pPr>
      <w:widowControl/>
      <w:autoSpaceDE/>
      <w:autoSpaceDN/>
      <w:adjustRightInd/>
    </w:pPr>
    <w:rPr>
      <w:rFonts w:ascii="Times" w:hAnsi="Times" w:cs="Times"/>
      <w:sz w:val="22"/>
      <w:szCs w:val="22"/>
    </w:rPr>
  </w:style>
  <w:style w:type="character" w:customStyle="1" w:styleId="BodyTextChar">
    <w:name w:val="Body Text Char"/>
    <w:basedOn w:val="DefaultParagraphFont"/>
    <w:link w:val="BodyText"/>
    <w:uiPriority w:val="99"/>
    <w:semiHidden/>
    <w:locked/>
    <w:rsid w:val="00E51DF2"/>
    <w:rPr>
      <w:rFonts w:cs="Times New Roman"/>
      <w:sz w:val="24"/>
      <w:szCs w:val="24"/>
    </w:rPr>
  </w:style>
  <w:style w:type="paragraph" w:styleId="Title">
    <w:name w:val="Title"/>
    <w:basedOn w:val="Normal"/>
    <w:link w:val="TitleChar"/>
    <w:uiPriority w:val="99"/>
    <w:qFormat/>
    <w:rsid w:val="00673D5C"/>
    <w:pPr>
      <w:widowControl/>
      <w:autoSpaceDE/>
      <w:autoSpaceDN/>
      <w:adjustRightInd/>
      <w:jc w:val="center"/>
    </w:pPr>
    <w:rPr>
      <w:rFonts w:ascii="Helvetica" w:hAnsi="Helvetica" w:cs="Helvetica"/>
      <w:b/>
      <w:bCs/>
      <w:sz w:val="28"/>
      <w:szCs w:val="28"/>
    </w:rPr>
  </w:style>
  <w:style w:type="character" w:customStyle="1" w:styleId="TitleChar">
    <w:name w:val="Title Char"/>
    <w:basedOn w:val="DefaultParagraphFont"/>
    <w:link w:val="Title"/>
    <w:uiPriority w:val="99"/>
    <w:locked/>
    <w:rsid w:val="00E51DF2"/>
    <w:rPr>
      <w:rFonts w:ascii="Cambria" w:hAnsi="Cambria" w:cs="Times New Roman"/>
      <w:b/>
      <w:bCs/>
      <w:kern w:val="28"/>
      <w:sz w:val="32"/>
      <w:szCs w:val="32"/>
    </w:rPr>
  </w:style>
  <w:style w:type="paragraph" w:customStyle="1" w:styleId="Line">
    <w:name w:val="Line"/>
    <w:basedOn w:val="Normal"/>
    <w:uiPriority w:val="99"/>
    <w:rsid w:val="00210423"/>
    <w:pPr>
      <w:widowControl/>
      <w:pBdr>
        <w:bottom w:val="single" w:sz="4" w:space="1" w:color="auto"/>
      </w:pBdr>
      <w:tabs>
        <w:tab w:val="left" w:pos="1627"/>
      </w:tabs>
      <w:autoSpaceDE/>
      <w:autoSpaceDN/>
      <w:adjustRightInd/>
    </w:pPr>
    <w:rPr>
      <w:rFonts w:ascii="Verdana" w:hAnsi="Verdana" w:cs="Verdana"/>
      <w:sz w:val="20"/>
      <w:szCs w:val="20"/>
    </w:rPr>
  </w:style>
  <w:style w:type="character" w:customStyle="1" w:styleId="Italic">
    <w:name w:val="Italic"/>
    <w:basedOn w:val="DefaultParagraphFont"/>
    <w:uiPriority w:val="99"/>
    <w:rsid w:val="00210423"/>
    <w:rPr>
      <w:rFonts w:cs="Times New Roman"/>
      <w:i/>
      <w:iCs/>
    </w:rPr>
  </w:style>
  <w:style w:type="paragraph" w:styleId="ListParagraph">
    <w:name w:val="List Paragraph"/>
    <w:basedOn w:val="Normal"/>
    <w:uiPriority w:val="99"/>
    <w:qFormat/>
    <w:rsid w:val="00210423"/>
    <w:pPr>
      <w:widowControl/>
      <w:tabs>
        <w:tab w:val="left" w:pos="1627"/>
      </w:tabs>
      <w:autoSpaceDE/>
      <w:autoSpaceDN/>
      <w:adjustRightInd/>
      <w:ind w:left="720"/>
    </w:pPr>
    <w:rPr>
      <w:rFonts w:ascii="Verdana" w:hAnsi="Verdana" w:cs="Verdana"/>
      <w:sz w:val="20"/>
      <w:szCs w:val="20"/>
    </w:rPr>
  </w:style>
  <w:style w:type="character" w:styleId="Strong">
    <w:name w:val="Strong"/>
    <w:basedOn w:val="DefaultParagraphFont"/>
    <w:uiPriority w:val="99"/>
    <w:qFormat/>
    <w:rsid w:val="00210E06"/>
    <w:rPr>
      <w:rFonts w:cs="Times New Roman"/>
      <w:b/>
      <w:bCs/>
    </w:rPr>
  </w:style>
  <w:style w:type="paragraph" w:styleId="NormalWeb">
    <w:name w:val="Normal (Web)"/>
    <w:basedOn w:val="Normal"/>
    <w:uiPriority w:val="99"/>
    <w:rsid w:val="00210E06"/>
    <w:pPr>
      <w:widowControl/>
      <w:autoSpaceDE/>
      <w:autoSpaceDN/>
      <w:adjustRightInd/>
      <w:spacing w:before="100" w:beforeAutospacing="1" w:after="100" w:afterAutospacing="1"/>
    </w:pPr>
  </w:style>
  <w:style w:type="character" w:styleId="Emphasis">
    <w:name w:val="Emphasis"/>
    <w:basedOn w:val="DefaultParagraphFont"/>
    <w:uiPriority w:val="99"/>
    <w:qFormat/>
    <w:rsid w:val="00210E06"/>
    <w:rPr>
      <w:rFonts w:cs="Times New Roman"/>
      <w:i/>
      <w:iCs/>
    </w:rPr>
  </w:style>
  <w:style w:type="paragraph" w:customStyle="1" w:styleId="western">
    <w:name w:val="western"/>
    <w:basedOn w:val="Normal"/>
    <w:uiPriority w:val="99"/>
    <w:rsid w:val="00472E0D"/>
    <w:pPr>
      <w:widowControl/>
      <w:autoSpaceDE/>
      <w:autoSpaceDN/>
      <w:adjustRightInd/>
    </w:pPr>
  </w:style>
  <w:style w:type="character" w:customStyle="1" w:styleId="CharChar">
    <w:name w:val="Char Char"/>
    <w:basedOn w:val="DefaultParagraphFont"/>
    <w:uiPriority w:val="99"/>
    <w:rsid w:val="0015783E"/>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brandt@calpol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532</TotalTime>
  <Pages>32</Pages>
  <Words>11190</Words>
  <Characters>-32766</Characters>
  <Application>Microsoft Office Outlook</Application>
  <DocSecurity>0</DocSecurity>
  <Lines>0</Lines>
  <Paragraphs>0</Paragraphs>
  <ScaleCrop>false</ScaleCrop>
  <Company>SEIU Local 1000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dramos</dc:creator>
  <cp:keywords/>
  <dc:description/>
  <cp:lastModifiedBy>DRamos</cp:lastModifiedBy>
  <cp:revision>13</cp:revision>
  <cp:lastPrinted>2009-01-30T23:05:00Z</cp:lastPrinted>
  <dcterms:created xsi:type="dcterms:W3CDTF">2009-01-15T22:26:00Z</dcterms:created>
  <dcterms:modified xsi:type="dcterms:W3CDTF">2009-03-14T21:05:00Z</dcterms:modified>
</cp:coreProperties>
</file>